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E7504" w14:textId="2291A376" w:rsidR="00AE459C" w:rsidRPr="00CD6313" w:rsidRDefault="00AE459C" w:rsidP="005B7963">
      <w:pPr>
        <w:pStyle w:val="Title"/>
      </w:pPr>
      <w:r w:rsidRPr="00CD6313">
        <w:t xml:space="preserve">Chapter 1: </w:t>
      </w:r>
      <w:r w:rsidR="00391A87" w:rsidRPr="00CD6313">
        <w:t xml:space="preserve">Statistics or </w:t>
      </w:r>
      <w:proofErr w:type="spellStart"/>
      <w:r w:rsidR="00391A87" w:rsidRPr="00CD6313">
        <w:t>Sadistics</w:t>
      </w:r>
      <w:proofErr w:type="spellEnd"/>
      <w:r w:rsidR="00391A87" w:rsidRPr="00CD6313">
        <w:t>? It’s Up to You</w:t>
      </w:r>
    </w:p>
    <w:p w14:paraId="3C0BEBE7" w14:textId="77777777" w:rsidR="00AE459C" w:rsidRPr="00CD6313" w:rsidRDefault="00AE459C" w:rsidP="005B7963">
      <w:pPr>
        <w:pStyle w:val="Title"/>
      </w:pPr>
      <w:r w:rsidRPr="00CD6313">
        <w:t>Test Bank</w:t>
      </w:r>
    </w:p>
    <w:p w14:paraId="3065C167" w14:textId="77777777" w:rsidR="005C6DF7" w:rsidRPr="00CD6313" w:rsidRDefault="005C6DF7"/>
    <w:p w14:paraId="4AB96702" w14:textId="77777777" w:rsidR="005C6DF7" w:rsidRPr="00CD6313" w:rsidRDefault="00607563" w:rsidP="005B7963">
      <w:pPr>
        <w:pStyle w:val="Heading1"/>
      </w:pPr>
      <w:r w:rsidRPr="00CD6313">
        <w:t>Multiple Choice</w:t>
      </w:r>
    </w:p>
    <w:p w14:paraId="45B1825B" w14:textId="77777777" w:rsidR="005C6DF7" w:rsidRPr="00CD6313" w:rsidRDefault="005C6DF7"/>
    <w:p w14:paraId="58A450F7" w14:textId="337B214B" w:rsidR="00391A87" w:rsidRPr="00CD6313" w:rsidRDefault="00391A87" w:rsidP="005B7963">
      <w:r w:rsidRPr="00CD6313">
        <w:t>1. When humans first realized that counting was a good idea, this became a useful skill for people to have</w:t>
      </w:r>
      <w:r w:rsidR="007001E9" w:rsidRPr="00CD6313">
        <w:t xml:space="preserve"> _____</w:t>
      </w:r>
      <w:r w:rsidR="005E6A8F" w:rsidRPr="00CD6313">
        <w:t>_</w:t>
      </w:r>
      <w:r w:rsidR="007001E9" w:rsidRPr="00CD6313">
        <w:t>.</w:t>
      </w:r>
    </w:p>
    <w:p w14:paraId="32C2FE6E" w14:textId="7D62DE14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7001E9" w:rsidRPr="00CD6313">
        <w:rPr>
          <w:color w:val="000000"/>
        </w:rPr>
        <w:t xml:space="preserve">knowing </w:t>
      </w:r>
      <w:r w:rsidR="00391A87" w:rsidRPr="00CD6313">
        <w:rPr>
          <w:color w:val="000000"/>
        </w:rPr>
        <w:t>the alphabet</w:t>
      </w:r>
    </w:p>
    <w:p w14:paraId="7DA78E9C" w14:textId="54EEB38E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7001E9" w:rsidRPr="00CD6313">
        <w:rPr>
          <w:color w:val="000000"/>
        </w:rPr>
        <w:t xml:space="preserve">asking </w:t>
      </w:r>
      <w:r w:rsidR="00391A87" w:rsidRPr="00CD6313">
        <w:rPr>
          <w:color w:val="000000"/>
        </w:rPr>
        <w:t>questions</w:t>
      </w:r>
    </w:p>
    <w:p w14:paraId="2016EFE8" w14:textId="646B2606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7001E9" w:rsidRPr="00CD6313">
        <w:rPr>
          <w:color w:val="000000"/>
        </w:rPr>
        <w:t xml:space="preserve">collecting </w:t>
      </w:r>
      <w:r w:rsidR="00391A87" w:rsidRPr="00CD6313">
        <w:rPr>
          <w:color w:val="000000"/>
        </w:rPr>
        <w:t>information</w:t>
      </w:r>
    </w:p>
    <w:p w14:paraId="2AFE6D3A" w14:textId="7D9EB368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7001E9" w:rsidRPr="00CD6313">
        <w:rPr>
          <w:color w:val="000000"/>
        </w:rPr>
        <w:t xml:space="preserve">making </w:t>
      </w:r>
      <w:r w:rsidR="00391A87" w:rsidRPr="00CD6313">
        <w:rPr>
          <w:color w:val="000000"/>
        </w:rPr>
        <w:t>decisions</w:t>
      </w:r>
    </w:p>
    <w:p w14:paraId="7DB10AA8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C</w:t>
      </w:r>
    </w:p>
    <w:p w14:paraId="0BF2BEE7" w14:textId="08272752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2D68EF" w:rsidRPr="00CD6313">
        <w:rPr>
          <w:color w:val="000000"/>
        </w:rPr>
        <w:t xml:space="preserve">1-1: </w:t>
      </w:r>
      <w:r w:rsidRPr="00CD6313">
        <w:rPr>
          <w:color w:val="000000"/>
        </w:rPr>
        <w:t>What statistics is all about</w:t>
      </w:r>
      <w:r w:rsidR="00C4179B" w:rsidRPr="00CD6313">
        <w:rPr>
          <w:color w:val="000000"/>
        </w:rPr>
        <w:t>?</w:t>
      </w:r>
    </w:p>
    <w:p w14:paraId="7A925EBC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5C4942B0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A 5-Minute History of Statistics</w:t>
      </w:r>
    </w:p>
    <w:p w14:paraId="01904577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16C58C72" w14:textId="77777777" w:rsidR="00391A87" w:rsidRPr="00CD6313" w:rsidRDefault="00391A87" w:rsidP="005B7963">
      <w:pPr>
        <w:rPr>
          <w:color w:val="000000"/>
        </w:rPr>
      </w:pPr>
    </w:p>
    <w:p w14:paraId="33A9BD52" w14:textId="611C1EBF" w:rsidR="00391A87" w:rsidRPr="00CD6313" w:rsidRDefault="00391A87" w:rsidP="005B7963">
      <w:r w:rsidRPr="00CD6313">
        <w:t>2. In early times, once numbers became part of the human language, the next step was to attach numbers to ______.</w:t>
      </w:r>
    </w:p>
    <w:p w14:paraId="11D0B1D8" w14:textId="0ED47ACD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7001E9" w:rsidRPr="00CD6313">
        <w:rPr>
          <w:color w:val="000000"/>
        </w:rPr>
        <w:t>outcomes</w:t>
      </w:r>
    </w:p>
    <w:p w14:paraId="0E436C66" w14:textId="0877D627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7001E9" w:rsidRPr="00CD6313">
        <w:rPr>
          <w:color w:val="000000"/>
        </w:rPr>
        <w:t>letters</w:t>
      </w:r>
    </w:p>
    <w:p w14:paraId="4BA2345F" w14:textId="785F5B2C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7001E9" w:rsidRPr="00CD6313">
        <w:rPr>
          <w:color w:val="000000"/>
        </w:rPr>
        <w:t>places</w:t>
      </w:r>
    </w:p>
    <w:p w14:paraId="28C00242" w14:textId="7D39B259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7001E9" w:rsidRPr="00CD6313">
        <w:rPr>
          <w:color w:val="000000"/>
        </w:rPr>
        <w:t>time</w:t>
      </w:r>
    </w:p>
    <w:p w14:paraId="692362C2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A</w:t>
      </w:r>
    </w:p>
    <w:p w14:paraId="0D90A2F1" w14:textId="1452E359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2D68EF" w:rsidRPr="00CD6313">
        <w:rPr>
          <w:color w:val="000000"/>
        </w:rPr>
        <w:t xml:space="preserve">1-1: </w:t>
      </w:r>
      <w:r w:rsidRPr="00CD6313">
        <w:rPr>
          <w:color w:val="000000"/>
        </w:rPr>
        <w:t>What statistics is all about</w:t>
      </w:r>
      <w:r w:rsidR="00C4179B" w:rsidRPr="00CD6313">
        <w:rPr>
          <w:color w:val="000000"/>
        </w:rPr>
        <w:t>?</w:t>
      </w:r>
    </w:p>
    <w:p w14:paraId="00C7B1B3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07F8D1B5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A 5-Minute History of Statistics</w:t>
      </w:r>
    </w:p>
    <w:p w14:paraId="6F91D0A3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47FDF849" w14:textId="77777777" w:rsidR="00391A87" w:rsidRPr="00CD6313" w:rsidRDefault="00391A87" w:rsidP="005B7963">
      <w:pPr>
        <w:rPr>
          <w:color w:val="000000"/>
        </w:rPr>
      </w:pPr>
    </w:p>
    <w:p w14:paraId="752ADC83" w14:textId="1BF43DB5" w:rsidR="00391A87" w:rsidRPr="00CD6313" w:rsidRDefault="00391A87" w:rsidP="005B7963">
      <w:r w:rsidRPr="00CD6313">
        <w:t>3. After the first set of data having to do with populations was collected during the 17th century, scientists needed to develop</w:t>
      </w:r>
      <w:r w:rsidR="007001E9" w:rsidRPr="00CD6313">
        <w:t xml:space="preserve"> </w:t>
      </w:r>
      <w:r w:rsidR="000D116E" w:rsidRPr="00CD6313">
        <w:t>______</w:t>
      </w:r>
      <w:r w:rsidR="007001E9" w:rsidRPr="00CD6313">
        <w:t>.</w:t>
      </w:r>
    </w:p>
    <w:p w14:paraId="085A7F2F" w14:textId="03F00A52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7001E9" w:rsidRPr="00CD6313">
        <w:rPr>
          <w:color w:val="000000"/>
        </w:rPr>
        <w:t xml:space="preserve">general </w:t>
      </w:r>
      <w:r w:rsidR="00391A87" w:rsidRPr="00CD6313">
        <w:rPr>
          <w:color w:val="000000"/>
        </w:rPr>
        <w:t>tools to answer general questions</w:t>
      </w:r>
    </w:p>
    <w:p w14:paraId="12CDEFA4" w14:textId="2AC89CCB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7001E9" w:rsidRPr="00CD6313">
        <w:rPr>
          <w:color w:val="000000"/>
        </w:rPr>
        <w:t xml:space="preserve">general </w:t>
      </w:r>
      <w:r w:rsidR="00391A87" w:rsidRPr="00CD6313">
        <w:rPr>
          <w:color w:val="000000"/>
        </w:rPr>
        <w:t>tools to answer specific questions</w:t>
      </w:r>
    </w:p>
    <w:p w14:paraId="016F1796" w14:textId="6D33E9A4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7001E9" w:rsidRPr="00CD6313">
        <w:rPr>
          <w:color w:val="000000"/>
        </w:rPr>
        <w:t xml:space="preserve">specific </w:t>
      </w:r>
      <w:r w:rsidR="00391A87" w:rsidRPr="00CD6313">
        <w:rPr>
          <w:color w:val="000000"/>
        </w:rPr>
        <w:t>tools to answer general questions</w:t>
      </w:r>
    </w:p>
    <w:p w14:paraId="1DE88107" w14:textId="7B9726DF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7001E9" w:rsidRPr="00CD6313">
        <w:rPr>
          <w:color w:val="000000"/>
        </w:rPr>
        <w:t xml:space="preserve">specific </w:t>
      </w:r>
      <w:r w:rsidR="00391A87" w:rsidRPr="00CD6313">
        <w:rPr>
          <w:color w:val="000000"/>
        </w:rPr>
        <w:t>tools to answer specific questions</w:t>
      </w:r>
    </w:p>
    <w:p w14:paraId="7BAAB179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D</w:t>
      </w:r>
    </w:p>
    <w:p w14:paraId="5E6762AF" w14:textId="70BB213C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2D68EF" w:rsidRPr="00CD6313">
        <w:rPr>
          <w:color w:val="000000"/>
        </w:rPr>
        <w:t xml:space="preserve">1-1: </w:t>
      </w:r>
      <w:r w:rsidRPr="00CD6313">
        <w:rPr>
          <w:color w:val="000000"/>
        </w:rPr>
        <w:t>What statistics is all about</w:t>
      </w:r>
      <w:r w:rsidR="005B7963" w:rsidRPr="00CD6313">
        <w:rPr>
          <w:color w:val="000000"/>
        </w:rPr>
        <w:t>?</w:t>
      </w:r>
    </w:p>
    <w:p w14:paraId="3F41AF36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55EB8A13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A 5-Minute History of Statistics</w:t>
      </w:r>
    </w:p>
    <w:p w14:paraId="481CE47A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1775F38A" w14:textId="77777777" w:rsidR="00391A87" w:rsidRPr="00CD6313" w:rsidRDefault="00391A87" w:rsidP="005B7963">
      <w:pPr>
        <w:rPr>
          <w:color w:val="000000"/>
        </w:rPr>
      </w:pPr>
    </w:p>
    <w:p w14:paraId="230CB918" w14:textId="55F6EE1C" w:rsidR="00391A87" w:rsidRPr="00CD6313" w:rsidRDefault="00391A87" w:rsidP="005B7963">
      <w:r w:rsidRPr="00CD6313">
        <w:lastRenderedPageBreak/>
        <w:t xml:space="preserve">4. </w:t>
      </w:r>
      <w:proofErr w:type="gramStart"/>
      <w:r w:rsidRPr="00CD6313">
        <w:t>The</w:t>
      </w:r>
      <w:proofErr w:type="gramEnd"/>
      <w:r w:rsidRPr="00CD6313">
        <w:t xml:space="preserve"> most popular spreadsheet program that has been used as a tool for conducting basic and some advanced statistical analyses is </w:t>
      </w:r>
      <w:r w:rsidR="00AE05F8" w:rsidRPr="00CD6313">
        <w:t>______</w:t>
      </w:r>
      <w:r w:rsidRPr="00CD6313">
        <w:t>.</w:t>
      </w:r>
    </w:p>
    <w:p w14:paraId="3A259DE5" w14:textId="59C25A8D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0D116E" w:rsidRPr="00CD6313">
        <w:rPr>
          <w:color w:val="000000"/>
        </w:rPr>
        <w:t>S</w:t>
      </w:r>
      <w:r w:rsidR="00391A87" w:rsidRPr="00CD6313">
        <w:rPr>
          <w:color w:val="000000"/>
        </w:rPr>
        <w:t>PSS</w:t>
      </w:r>
    </w:p>
    <w:p w14:paraId="50271B4E" w14:textId="1D35962D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0D116E" w:rsidRPr="00CD6313">
        <w:rPr>
          <w:color w:val="000000"/>
        </w:rPr>
        <w:t>M</w:t>
      </w:r>
      <w:r w:rsidR="00391A87" w:rsidRPr="00CD6313">
        <w:rPr>
          <w:color w:val="000000"/>
        </w:rPr>
        <w:t>icrosoft Word</w:t>
      </w:r>
    </w:p>
    <w:p w14:paraId="074F5342" w14:textId="40EF53FE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0D116E" w:rsidRPr="00CD6313">
        <w:rPr>
          <w:color w:val="000000"/>
        </w:rPr>
        <w:t>M</w:t>
      </w:r>
      <w:r w:rsidR="00391A87" w:rsidRPr="00CD6313">
        <w:rPr>
          <w:color w:val="000000"/>
        </w:rPr>
        <w:t>ini Tab</w:t>
      </w:r>
    </w:p>
    <w:p w14:paraId="0939CF3D" w14:textId="22986CF0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0D116E" w:rsidRPr="00CD6313">
        <w:rPr>
          <w:color w:val="000000"/>
        </w:rPr>
        <w:t>E</w:t>
      </w:r>
      <w:r w:rsidR="00391A87" w:rsidRPr="00CD6313">
        <w:rPr>
          <w:color w:val="000000"/>
        </w:rPr>
        <w:t>xcel</w:t>
      </w:r>
    </w:p>
    <w:p w14:paraId="0FEF6177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D</w:t>
      </w:r>
    </w:p>
    <w:p w14:paraId="6D7AC148" w14:textId="4C97E803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2D68EF" w:rsidRPr="00CD6313">
        <w:rPr>
          <w:color w:val="000000"/>
        </w:rPr>
        <w:t xml:space="preserve">1-2: </w:t>
      </w:r>
      <w:r w:rsidRPr="00CD6313">
        <w:rPr>
          <w:color w:val="000000"/>
        </w:rPr>
        <w:t>Why you should take statistics</w:t>
      </w:r>
      <w:r w:rsidR="000D116E" w:rsidRPr="00CD6313">
        <w:rPr>
          <w:color w:val="000000"/>
        </w:rPr>
        <w:t>.</w:t>
      </w:r>
    </w:p>
    <w:p w14:paraId="1955EA0F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10010184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And Why Excel?</w:t>
      </w:r>
    </w:p>
    <w:p w14:paraId="11A3E40C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57705196" w14:textId="77777777" w:rsidR="00391A87" w:rsidRPr="00CD6313" w:rsidRDefault="00391A87" w:rsidP="005B7963">
      <w:pPr>
        <w:rPr>
          <w:color w:val="000000"/>
        </w:rPr>
      </w:pPr>
    </w:p>
    <w:p w14:paraId="0AF6CE4C" w14:textId="7AAC9719" w:rsidR="00391A87" w:rsidRPr="00CD6313" w:rsidRDefault="00391A87" w:rsidP="005B7963">
      <w:r w:rsidRPr="00CD6313">
        <w:t>5. Today, statisticians in many different professional areas find themselves using ______ techniques to answer different questions.</w:t>
      </w:r>
    </w:p>
    <w:p w14:paraId="3954F52E" w14:textId="4A2D9C62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7001E9" w:rsidRPr="00CD6313">
        <w:rPr>
          <w:color w:val="000000"/>
        </w:rPr>
        <w:t>varied</w:t>
      </w:r>
    </w:p>
    <w:p w14:paraId="0B4EA8B3" w14:textId="52D530A5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7001E9" w:rsidRPr="00CD6313">
        <w:rPr>
          <w:color w:val="000000"/>
        </w:rPr>
        <w:t>new</w:t>
      </w:r>
    </w:p>
    <w:p w14:paraId="63AA9D56" w14:textId="57B80A00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7001E9" w:rsidRPr="00CD6313">
        <w:rPr>
          <w:color w:val="000000"/>
        </w:rPr>
        <w:t xml:space="preserve">the </w:t>
      </w:r>
      <w:r w:rsidR="00391A87" w:rsidRPr="00CD6313">
        <w:rPr>
          <w:color w:val="000000"/>
        </w:rPr>
        <w:t>same</w:t>
      </w:r>
    </w:p>
    <w:p w14:paraId="2362E2EE" w14:textId="4A647698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7001E9" w:rsidRPr="00CD6313">
        <w:rPr>
          <w:color w:val="000000"/>
        </w:rPr>
        <w:t>experimental</w:t>
      </w:r>
    </w:p>
    <w:p w14:paraId="23A89383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C</w:t>
      </w:r>
    </w:p>
    <w:p w14:paraId="152FD445" w14:textId="0B2681D5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8A5834" w:rsidRPr="00CD6313">
        <w:rPr>
          <w:color w:val="000000"/>
        </w:rPr>
        <w:t xml:space="preserve">1-2: </w:t>
      </w:r>
      <w:r w:rsidRPr="00CD6313">
        <w:rPr>
          <w:color w:val="000000"/>
        </w:rPr>
        <w:t>Why you should take statistics</w:t>
      </w:r>
      <w:r w:rsidR="000D116E" w:rsidRPr="00CD6313">
        <w:rPr>
          <w:color w:val="000000"/>
        </w:rPr>
        <w:t>.</w:t>
      </w:r>
    </w:p>
    <w:p w14:paraId="66EF2013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7EAE5DE7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A 5-Minute History of Statistics</w:t>
      </w:r>
    </w:p>
    <w:p w14:paraId="0255616E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20876BD7" w14:textId="77777777" w:rsidR="00391A87" w:rsidRPr="00CD6313" w:rsidRDefault="00391A87" w:rsidP="005B7963">
      <w:pPr>
        <w:rPr>
          <w:color w:val="000000"/>
        </w:rPr>
      </w:pPr>
    </w:p>
    <w:p w14:paraId="0640D766" w14:textId="5F4F8F56" w:rsidR="00391A87" w:rsidRPr="00CD6313" w:rsidRDefault="00391A87" w:rsidP="005B7963">
      <w:r w:rsidRPr="00CD6313">
        <w:t>6. Statistics describes a set of ______ that are used for describing, organizing, and interpreting information.</w:t>
      </w:r>
    </w:p>
    <w:p w14:paraId="009428B1" w14:textId="0A3AB09C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7001E9" w:rsidRPr="00CD6313">
        <w:rPr>
          <w:color w:val="000000"/>
        </w:rPr>
        <w:t>statements</w:t>
      </w:r>
    </w:p>
    <w:p w14:paraId="4EE9D076" w14:textId="08960666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7001E9" w:rsidRPr="00CD6313">
        <w:rPr>
          <w:color w:val="000000"/>
        </w:rPr>
        <w:t xml:space="preserve">rules </w:t>
      </w:r>
      <w:r w:rsidR="00391A87" w:rsidRPr="00CD6313">
        <w:rPr>
          <w:color w:val="000000"/>
        </w:rPr>
        <w:t>and exceptions</w:t>
      </w:r>
    </w:p>
    <w:p w14:paraId="7AEF279D" w14:textId="7E803398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7001E9" w:rsidRPr="00CD6313">
        <w:rPr>
          <w:color w:val="000000"/>
        </w:rPr>
        <w:t xml:space="preserve">tools </w:t>
      </w:r>
      <w:r w:rsidR="00391A87" w:rsidRPr="00CD6313">
        <w:rPr>
          <w:color w:val="000000"/>
        </w:rPr>
        <w:t>and techniques</w:t>
      </w:r>
    </w:p>
    <w:p w14:paraId="43CFBB27" w14:textId="1748456F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7001E9" w:rsidRPr="00CD6313">
        <w:rPr>
          <w:color w:val="000000"/>
        </w:rPr>
        <w:t xml:space="preserve">numbers </w:t>
      </w:r>
      <w:r w:rsidR="00391A87" w:rsidRPr="00CD6313">
        <w:rPr>
          <w:color w:val="000000"/>
        </w:rPr>
        <w:t>and letters</w:t>
      </w:r>
    </w:p>
    <w:p w14:paraId="134BB098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C</w:t>
      </w:r>
    </w:p>
    <w:p w14:paraId="59C2807F" w14:textId="4A9C6680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8A5834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0D116E" w:rsidRPr="00CD6313">
        <w:rPr>
          <w:color w:val="000000"/>
        </w:rPr>
        <w:t>.</w:t>
      </w:r>
      <w:proofErr w:type="gramEnd"/>
    </w:p>
    <w:p w14:paraId="15C87AB4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47181AD1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Statistics: What It Is (and Isn’t)</w:t>
      </w:r>
    </w:p>
    <w:p w14:paraId="02C98C16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090FD866" w14:textId="77777777" w:rsidR="00391A87" w:rsidRPr="00CD6313" w:rsidRDefault="00391A87" w:rsidP="005B7963">
      <w:pPr>
        <w:rPr>
          <w:color w:val="000000"/>
        </w:rPr>
      </w:pPr>
    </w:p>
    <w:p w14:paraId="3FED8192" w14:textId="6D1518A9" w:rsidR="00391A87" w:rsidRPr="00CD6313" w:rsidRDefault="00391A87" w:rsidP="005B7963">
      <w:r w:rsidRPr="00CD6313">
        <w:t xml:space="preserve">7. </w:t>
      </w:r>
      <w:r w:rsidR="00FC2C35" w:rsidRPr="00CD6313">
        <w:t>______</w:t>
      </w:r>
      <w:r w:rsidRPr="00CD6313">
        <w:t xml:space="preserve"> statistics involve collecting, organizing, and summarizing data.</w:t>
      </w:r>
    </w:p>
    <w:p w14:paraId="15909792" w14:textId="5D5FF544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391A87" w:rsidRPr="00CD6313">
        <w:rPr>
          <w:color w:val="000000"/>
        </w:rPr>
        <w:t>Experimental</w:t>
      </w:r>
    </w:p>
    <w:p w14:paraId="671388EA" w14:textId="455124DE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>B. D</w:t>
      </w:r>
      <w:r w:rsidR="00391A87" w:rsidRPr="00CD6313">
        <w:rPr>
          <w:color w:val="000000"/>
        </w:rPr>
        <w:t>escriptive</w:t>
      </w:r>
    </w:p>
    <w:p w14:paraId="737860C8" w14:textId="55003974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>C. I</w:t>
      </w:r>
      <w:r w:rsidR="00391A87" w:rsidRPr="00CD6313">
        <w:rPr>
          <w:color w:val="000000"/>
        </w:rPr>
        <w:t>nferential</w:t>
      </w:r>
    </w:p>
    <w:p w14:paraId="6C25C872" w14:textId="04A90B0F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>D. O</w:t>
      </w:r>
      <w:r w:rsidR="00391A87" w:rsidRPr="00CD6313">
        <w:rPr>
          <w:color w:val="000000"/>
        </w:rPr>
        <w:t>rganizational</w:t>
      </w:r>
    </w:p>
    <w:p w14:paraId="0087BDEC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B</w:t>
      </w:r>
    </w:p>
    <w:p w14:paraId="728DA7A0" w14:textId="526002E6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8A5834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0D116E" w:rsidRPr="00CD6313">
        <w:rPr>
          <w:color w:val="000000"/>
        </w:rPr>
        <w:t>.</w:t>
      </w:r>
      <w:proofErr w:type="gramEnd"/>
    </w:p>
    <w:p w14:paraId="3F649B5D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11A915EE" w14:textId="561D09EB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Answer Location: </w:t>
      </w:r>
      <w:r w:rsidR="008A5834" w:rsidRPr="00CD6313">
        <w:rPr>
          <w:color w:val="000000"/>
        </w:rPr>
        <w:t>Statistics: What It Is (and Isn’t)</w:t>
      </w:r>
    </w:p>
    <w:p w14:paraId="1EBB0874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08401E70" w14:textId="77777777" w:rsidR="00391A87" w:rsidRPr="00CD6313" w:rsidRDefault="00391A87" w:rsidP="005B7963">
      <w:pPr>
        <w:rPr>
          <w:color w:val="000000"/>
        </w:rPr>
      </w:pPr>
    </w:p>
    <w:p w14:paraId="1EDC6F6E" w14:textId="485C0F11" w:rsidR="00391A87" w:rsidRPr="00CD6313" w:rsidRDefault="00391A87" w:rsidP="005B7963">
      <w:r w:rsidRPr="00CD6313">
        <w:t xml:space="preserve">8. Inferential statistics involve </w:t>
      </w:r>
      <w:r w:rsidR="008B32D7" w:rsidRPr="00CD6313">
        <w:t>______</w:t>
      </w:r>
      <w:r w:rsidRPr="00CD6313">
        <w:t xml:space="preserve"> the data.</w:t>
      </w:r>
    </w:p>
    <w:p w14:paraId="09AB800B" w14:textId="0EBACD08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7001E9" w:rsidRPr="00CD6313">
        <w:rPr>
          <w:color w:val="000000"/>
        </w:rPr>
        <w:t>organizing</w:t>
      </w:r>
    </w:p>
    <w:p w14:paraId="135BD880" w14:textId="2F5854D2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7001E9" w:rsidRPr="00CD6313">
        <w:rPr>
          <w:color w:val="000000"/>
        </w:rPr>
        <w:t>balancing</w:t>
      </w:r>
    </w:p>
    <w:p w14:paraId="458D6A4F" w14:textId="6ABAB682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7001E9" w:rsidRPr="00CD6313">
        <w:rPr>
          <w:color w:val="000000"/>
        </w:rPr>
        <w:t>editing</w:t>
      </w:r>
    </w:p>
    <w:p w14:paraId="5D34414C" w14:textId="17F8783D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7001E9" w:rsidRPr="00CD6313">
        <w:rPr>
          <w:color w:val="000000"/>
        </w:rPr>
        <w:t>interpreting</w:t>
      </w:r>
    </w:p>
    <w:p w14:paraId="38B9F054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D</w:t>
      </w:r>
    </w:p>
    <w:p w14:paraId="504599AF" w14:textId="32297BED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565AEF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0D116E" w:rsidRPr="00CD6313">
        <w:rPr>
          <w:color w:val="000000"/>
        </w:rPr>
        <w:t>.</w:t>
      </w:r>
      <w:proofErr w:type="gramEnd"/>
    </w:p>
    <w:p w14:paraId="1925C03E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Comprehension</w:t>
      </w:r>
    </w:p>
    <w:p w14:paraId="584CD30E" w14:textId="05CC2EF4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Answer Location: </w:t>
      </w:r>
      <w:r w:rsidR="00565AEF" w:rsidRPr="00CD6313">
        <w:rPr>
          <w:color w:val="000000"/>
        </w:rPr>
        <w:t>Statistics: What It Is (and Isn’t)</w:t>
      </w:r>
    </w:p>
    <w:p w14:paraId="16499356" w14:textId="0531E956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Difficulty Level: </w:t>
      </w:r>
      <w:r w:rsidR="009B6783" w:rsidRPr="00CD6313">
        <w:rPr>
          <w:color w:val="000000"/>
        </w:rPr>
        <w:t>Medium</w:t>
      </w:r>
    </w:p>
    <w:p w14:paraId="53099C24" w14:textId="77777777" w:rsidR="00391A87" w:rsidRPr="00CD6313" w:rsidRDefault="00391A87" w:rsidP="005B7963"/>
    <w:p w14:paraId="3CE0FA94" w14:textId="7C83FCAD" w:rsidR="00391A87" w:rsidRPr="00CD6313" w:rsidRDefault="00391A87" w:rsidP="005B7963">
      <w:r w:rsidRPr="00CD6313">
        <w:t xml:space="preserve">9. The type of descriptive statistic that tells you the most popular or most frequent choice from a number of choices is the </w:t>
      </w:r>
      <w:r w:rsidR="008B32D7" w:rsidRPr="00CD6313">
        <w:t>______</w:t>
      </w:r>
      <w:r w:rsidRPr="00CD6313">
        <w:t>.</w:t>
      </w:r>
    </w:p>
    <w:p w14:paraId="1DF9D363" w14:textId="6E8160EC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7001E9" w:rsidRPr="00CD6313">
        <w:rPr>
          <w:color w:val="000000"/>
        </w:rPr>
        <w:t>median</w:t>
      </w:r>
    </w:p>
    <w:p w14:paraId="142F4BB8" w14:textId="7470231C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7001E9" w:rsidRPr="00CD6313">
        <w:rPr>
          <w:color w:val="000000"/>
        </w:rPr>
        <w:t>mode</w:t>
      </w:r>
    </w:p>
    <w:p w14:paraId="757881A5" w14:textId="0CFFE03D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7001E9" w:rsidRPr="00CD6313">
        <w:rPr>
          <w:color w:val="000000"/>
        </w:rPr>
        <w:t>mean</w:t>
      </w:r>
    </w:p>
    <w:p w14:paraId="2B1292CD" w14:textId="4F4A2966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7001E9" w:rsidRPr="00CD6313">
        <w:rPr>
          <w:color w:val="000000"/>
        </w:rPr>
        <w:t>average</w:t>
      </w:r>
    </w:p>
    <w:p w14:paraId="02967FB1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B</w:t>
      </w:r>
    </w:p>
    <w:p w14:paraId="62AD6C23" w14:textId="6B231275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565AEF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0D116E" w:rsidRPr="00CD6313">
        <w:rPr>
          <w:color w:val="000000"/>
        </w:rPr>
        <w:t>.</w:t>
      </w:r>
      <w:proofErr w:type="gramEnd"/>
    </w:p>
    <w:p w14:paraId="321A5575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374D32B6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What Are Descriptive Statistics?</w:t>
      </w:r>
    </w:p>
    <w:p w14:paraId="279F355A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62DEFDA5" w14:textId="77777777" w:rsidR="00391A87" w:rsidRPr="00CD6313" w:rsidRDefault="00391A87" w:rsidP="005B7963"/>
    <w:p w14:paraId="0CA6BF4F" w14:textId="3B87FBA1" w:rsidR="00391A87" w:rsidRPr="00CD6313" w:rsidRDefault="00391A87" w:rsidP="005B7963">
      <w:r w:rsidRPr="00CD6313">
        <w:t xml:space="preserve">10. The descriptive statistic that is also referred to as the </w:t>
      </w:r>
      <w:r w:rsidRPr="00CD6313">
        <w:rPr>
          <w:i/>
          <w:iCs/>
        </w:rPr>
        <w:t>average</w:t>
      </w:r>
      <w:r w:rsidRPr="00CD6313">
        <w:t xml:space="preserve"> is the </w:t>
      </w:r>
      <w:r w:rsidR="008B32D7" w:rsidRPr="00CD6313">
        <w:t>______</w:t>
      </w:r>
      <w:r w:rsidRPr="00CD6313">
        <w:t>.</w:t>
      </w:r>
    </w:p>
    <w:p w14:paraId="7405ED9F" w14:textId="6ACD2355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7001E9" w:rsidRPr="00CD6313">
        <w:rPr>
          <w:color w:val="000000"/>
        </w:rPr>
        <w:t>median</w:t>
      </w:r>
    </w:p>
    <w:p w14:paraId="2279E83F" w14:textId="5AD15788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7001E9" w:rsidRPr="00CD6313">
        <w:rPr>
          <w:color w:val="000000"/>
        </w:rPr>
        <w:t>mode</w:t>
      </w:r>
    </w:p>
    <w:p w14:paraId="39CF798D" w14:textId="2C17ECBA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7001E9" w:rsidRPr="00CD6313">
        <w:rPr>
          <w:color w:val="000000"/>
        </w:rPr>
        <w:t>mean</w:t>
      </w:r>
    </w:p>
    <w:p w14:paraId="6776E6B2" w14:textId="2CE159C3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7001E9" w:rsidRPr="00CD6313">
        <w:rPr>
          <w:color w:val="000000"/>
        </w:rPr>
        <w:t>descriptor</w:t>
      </w:r>
    </w:p>
    <w:p w14:paraId="577D17A6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C</w:t>
      </w:r>
    </w:p>
    <w:p w14:paraId="7501251A" w14:textId="5C3D5E89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565AEF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0D116E" w:rsidRPr="00CD6313">
        <w:rPr>
          <w:color w:val="000000"/>
        </w:rPr>
        <w:t>.</w:t>
      </w:r>
      <w:proofErr w:type="gramEnd"/>
    </w:p>
    <w:p w14:paraId="47F94291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407B92B6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What Are Descriptive Statistics?</w:t>
      </w:r>
    </w:p>
    <w:p w14:paraId="5FB82862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36F21064" w14:textId="77777777" w:rsidR="00391A87" w:rsidRPr="00CD6313" w:rsidRDefault="00391A87" w:rsidP="005B7963">
      <w:pPr>
        <w:rPr>
          <w:color w:val="000000"/>
        </w:rPr>
      </w:pPr>
    </w:p>
    <w:p w14:paraId="7F6BAF88" w14:textId="39609FA9" w:rsidR="00391A87" w:rsidRPr="00CD6313" w:rsidRDefault="00391A87" w:rsidP="005B7963">
      <w:r w:rsidRPr="00CD6313">
        <w:t xml:space="preserve">11. </w:t>
      </w:r>
      <w:r w:rsidR="008B32D7" w:rsidRPr="00CD6313">
        <w:t>______</w:t>
      </w:r>
      <w:r w:rsidRPr="00CD6313">
        <w:t xml:space="preserve"> statistics are often (but not always) the next step after you have some basic understanding of data.</w:t>
      </w:r>
    </w:p>
    <w:p w14:paraId="6139E120" w14:textId="4AD9F3D4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>A. D</w:t>
      </w:r>
      <w:r w:rsidR="00391A87" w:rsidRPr="00CD6313">
        <w:rPr>
          <w:color w:val="000000"/>
        </w:rPr>
        <w:t>escriptive</w:t>
      </w:r>
    </w:p>
    <w:p w14:paraId="047E780C" w14:textId="266BF943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>B. I</w:t>
      </w:r>
      <w:r w:rsidR="00391A87" w:rsidRPr="00CD6313">
        <w:rPr>
          <w:color w:val="000000"/>
        </w:rPr>
        <w:t>nferential</w:t>
      </w:r>
    </w:p>
    <w:p w14:paraId="02D01BA9" w14:textId="174652BD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>C. E</w:t>
      </w:r>
      <w:r w:rsidR="00391A87" w:rsidRPr="00CD6313">
        <w:rPr>
          <w:color w:val="000000"/>
        </w:rPr>
        <w:t>xperimental</w:t>
      </w:r>
    </w:p>
    <w:p w14:paraId="04C1D7D3" w14:textId="7FE0D680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>D. O</w:t>
      </w:r>
      <w:r w:rsidR="00391A87" w:rsidRPr="00CD6313">
        <w:rPr>
          <w:color w:val="000000"/>
        </w:rPr>
        <w:t>bservational</w:t>
      </w:r>
    </w:p>
    <w:p w14:paraId="1B815A53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B</w:t>
      </w:r>
    </w:p>
    <w:p w14:paraId="4C72F41D" w14:textId="6F91F564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565AEF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0D116E" w:rsidRPr="00CD6313">
        <w:rPr>
          <w:color w:val="000000"/>
        </w:rPr>
        <w:t>.</w:t>
      </w:r>
      <w:proofErr w:type="gramEnd"/>
    </w:p>
    <w:p w14:paraId="710BE28C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6FFF0D7E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What Are Inferential Statistics?</w:t>
      </w:r>
    </w:p>
    <w:p w14:paraId="26B585B3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lastRenderedPageBreak/>
        <w:t>Difficulty Level: Easy</w:t>
      </w:r>
    </w:p>
    <w:p w14:paraId="1CD6DF4C" w14:textId="77777777" w:rsidR="00391A87" w:rsidRPr="00CD6313" w:rsidRDefault="00391A87" w:rsidP="005B7963">
      <w:pPr>
        <w:rPr>
          <w:color w:val="000000"/>
        </w:rPr>
      </w:pPr>
    </w:p>
    <w:p w14:paraId="7A413415" w14:textId="4D7FF823" w:rsidR="00391A87" w:rsidRPr="00CD6313" w:rsidRDefault="00391A87" w:rsidP="005B7963">
      <w:r w:rsidRPr="00CD6313">
        <w:t xml:space="preserve">12. </w:t>
      </w:r>
      <w:r w:rsidR="008B32D7" w:rsidRPr="00CD6313">
        <w:t>______</w:t>
      </w:r>
      <w:r w:rsidRPr="00CD6313">
        <w:t xml:space="preserve"> is to a smaller group of data as population is to a larger group of data.</w:t>
      </w:r>
    </w:p>
    <w:p w14:paraId="327802CA" w14:textId="415F2577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391A87" w:rsidRPr="00CD6313">
        <w:rPr>
          <w:color w:val="000000"/>
        </w:rPr>
        <w:t>Micro group</w:t>
      </w:r>
    </w:p>
    <w:p w14:paraId="410FCE48" w14:textId="7A2D1C65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>B. M</w:t>
      </w:r>
      <w:r w:rsidR="00391A87" w:rsidRPr="00CD6313">
        <w:rPr>
          <w:color w:val="000000"/>
        </w:rPr>
        <w:t>ini group</w:t>
      </w:r>
    </w:p>
    <w:p w14:paraId="16698443" w14:textId="2FA74A8D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>C. M</w:t>
      </w:r>
      <w:r w:rsidR="00391A87" w:rsidRPr="00CD6313">
        <w:rPr>
          <w:color w:val="000000"/>
        </w:rPr>
        <w:t>icro data</w:t>
      </w:r>
    </w:p>
    <w:p w14:paraId="6903CB97" w14:textId="3FE3C070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>D. S</w:t>
      </w:r>
      <w:r w:rsidR="00391A87" w:rsidRPr="00CD6313">
        <w:rPr>
          <w:color w:val="000000"/>
        </w:rPr>
        <w:t>ample</w:t>
      </w:r>
    </w:p>
    <w:p w14:paraId="51A6441C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D</w:t>
      </w:r>
    </w:p>
    <w:p w14:paraId="728FC15B" w14:textId="1F5A71E4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565AEF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0D116E" w:rsidRPr="00CD6313">
        <w:rPr>
          <w:color w:val="000000"/>
        </w:rPr>
        <w:t>.</w:t>
      </w:r>
      <w:proofErr w:type="gramEnd"/>
    </w:p>
    <w:p w14:paraId="0FF9C270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Comprehension</w:t>
      </w:r>
    </w:p>
    <w:p w14:paraId="7BA4F842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What Are Inferential Statistics?</w:t>
      </w:r>
    </w:p>
    <w:p w14:paraId="02D4F750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Medium</w:t>
      </w:r>
    </w:p>
    <w:p w14:paraId="3F206AF0" w14:textId="77777777" w:rsidR="00391A87" w:rsidRPr="00CD6313" w:rsidRDefault="00391A87" w:rsidP="005B7963">
      <w:pPr>
        <w:rPr>
          <w:color w:val="000000"/>
        </w:rPr>
      </w:pPr>
    </w:p>
    <w:p w14:paraId="59B35FD7" w14:textId="22A55F75" w:rsidR="00391A87" w:rsidRPr="00CD6313" w:rsidRDefault="00391A87" w:rsidP="005B7963">
      <w:r w:rsidRPr="00CD6313">
        <w:t>13. Descriptive and inferential statistics work hand in hand, which one you use and when depends on</w:t>
      </w:r>
      <w:r w:rsidR="007001E9" w:rsidRPr="00CD6313">
        <w:t xml:space="preserve"> the </w:t>
      </w:r>
      <w:r w:rsidR="008B32D7" w:rsidRPr="00CD6313">
        <w:t>______</w:t>
      </w:r>
      <w:r w:rsidR="007001E9" w:rsidRPr="00CD6313">
        <w:t>.</w:t>
      </w:r>
    </w:p>
    <w:p w14:paraId="5170A61A" w14:textId="3D4BD9F4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391A87" w:rsidRPr="00CD6313">
        <w:rPr>
          <w:color w:val="000000"/>
        </w:rPr>
        <w:t>question you want answered</w:t>
      </w:r>
    </w:p>
    <w:p w14:paraId="69A11BF8" w14:textId="21F5464D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391A87" w:rsidRPr="00CD6313">
        <w:rPr>
          <w:color w:val="000000"/>
        </w:rPr>
        <w:t>methods you choose for investigation</w:t>
      </w:r>
    </w:p>
    <w:p w14:paraId="64BAE1D7" w14:textId="5996B796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391A87" w:rsidRPr="00CD6313">
        <w:rPr>
          <w:color w:val="000000"/>
        </w:rPr>
        <w:t>sample you select</w:t>
      </w:r>
    </w:p>
    <w:p w14:paraId="7076F2C2" w14:textId="060DD781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391A87" w:rsidRPr="00CD6313">
        <w:rPr>
          <w:color w:val="000000"/>
        </w:rPr>
        <w:t>population you choose</w:t>
      </w:r>
    </w:p>
    <w:p w14:paraId="1E4BEDC5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A</w:t>
      </w:r>
    </w:p>
    <w:p w14:paraId="61ED6A9E" w14:textId="5C111374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2D68EF" w:rsidRPr="00CD6313">
        <w:rPr>
          <w:color w:val="000000"/>
        </w:rPr>
        <w:t xml:space="preserve">1-3: </w:t>
      </w:r>
      <w:r w:rsidRPr="00CD6313">
        <w:rPr>
          <w:color w:val="000000"/>
        </w:rPr>
        <w:t>How to succeed in this course</w:t>
      </w:r>
      <w:r w:rsidR="005B14A8" w:rsidRPr="00CD6313">
        <w:rPr>
          <w:color w:val="000000"/>
        </w:rPr>
        <w:t>.</w:t>
      </w:r>
    </w:p>
    <w:p w14:paraId="6C20173F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2628C2A6" w14:textId="16242DB3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In Other Words</w:t>
      </w:r>
    </w:p>
    <w:p w14:paraId="04C03067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5C0D8794" w14:textId="77777777" w:rsidR="00391A87" w:rsidRPr="00CD6313" w:rsidRDefault="00391A87" w:rsidP="005B7963">
      <w:pPr>
        <w:rPr>
          <w:color w:val="000000"/>
        </w:rPr>
      </w:pPr>
    </w:p>
    <w:p w14:paraId="0E172065" w14:textId="29C8F6AA" w:rsidR="00391A87" w:rsidRPr="00CD6313" w:rsidRDefault="00391A87" w:rsidP="005B7963">
      <w:r w:rsidRPr="00CD6313">
        <w:t xml:space="preserve">14. </w:t>
      </w:r>
      <w:r w:rsidR="00291706" w:rsidRPr="00CD6313">
        <w:t xml:space="preserve">What </w:t>
      </w:r>
      <w:r w:rsidR="003F30A2" w:rsidRPr="00CD6313">
        <w:t>is a tool that helps us understand the world around us</w:t>
      </w:r>
      <w:r w:rsidR="00001BD3" w:rsidRPr="00CD6313">
        <w:t>?</w:t>
      </w:r>
    </w:p>
    <w:p w14:paraId="28427E30" w14:textId="7FA1794F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5B14A8" w:rsidRPr="00CD6313">
        <w:rPr>
          <w:color w:val="000000"/>
        </w:rPr>
        <w:t>a</w:t>
      </w:r>
      <w:r w:rsidR="00391A87" w:rsidRPr="00CD6313">
        <w:rPr>
          <w:color w:val="000000"/>
        </w:rPr>
        <w:t>nalysis</w:t>
      </w:r>
    </w:p>
    <w:p w14:paraId="19EFB375" w14:textId="56A02875" w:rsidR="00391A87" w:rsidRPr="00CD6313" w:rsidRDefault="00BA2CB3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5B14A8" w:rsidRPr="00CD6313">
        <w:rPr>
          <w:color w:val="000000"/>
        </w:rPr>
        <w:t>d</w:t>
      </w:r>
      <w:r w:rsidR="00391A87" w:rsidRPr="00CD6313">
        <w:rPr>
          <w:color w:val="000000"/>
        </w:rPr>
        <w:t>ata</w:t>
      </w:r>
    </w:p>
    <w:p w14:paraId="1BC455F0" w14:textId="110E029C" w:rsidR="00391A87" w:rsidRPr="00CD6313" w:rsidRDefault="00BA2CB3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5B14A8" w:rsidRPr="00CD6313">
        <w:rPr>
          <w:color w:val="000000"/>
        </w:rPr>
        <w:t>i</w:t>
      </w:r>
      <w:r w:rsidR="00391A87" w:rsidRPr="00CD6313">
        <w:rPr>
          <w:color w:val="000000"/>
        </w:rPr>
        <w:t>nterpretation</w:t>
      </w:r>
    </w:p>
    <w:p w14:paraId="5621A823" w14:textId="0C5D10F2" w:rsidR="00391A87" w:rsidRPr="00CD6313" w:rsidRDefault="00BA2CB3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5B14A8" w:rsidRPr="00CD6313">
        <w:rPr>
          <w:color w:val="000000"/>
        </w:rPr>
        <w:t>s</w:t>
      </w:r>
      <w:r w:rsidR="00391A87" w:rsidRPr="00CD6313">
        <w:rPr>
          <w:color w:val="000000"/>
        </w:rPr>
        <w:t>tatistics</w:t>
      </w:r>
    </w:p>
    <w:p w14:paraId="643C1949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D</w:t>
      </w:r>
    </w:p>
    <w:p w14:paraId="70A2E5CD" w14:textId="695FC37E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44557A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5B14A8" w:rsidRPr="00CD6313">
        <w:rPr>
          <w:color w:val="000000"/>
        </w:rPr>
        <w:t>.</w:t>
      </w:r>
      <w:proofErr w:type="gramEnd"/>
    </w:p>
    <w:p w14:paraId="3456D2F9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01E86AB6" w14:textId="19DB9FBA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Answer Location: </w:t>
      </w:r>
      <w:r w:rsidR="003F30A2" w:rsidRPr="00CD6313">
        <w:rPr>
          <w:color w:val="000000"/>
        </w:rPr>
        <w:t>In Other Words</w:t>
      </w:r>
    </w:p>
    <w:p w14:paraId="4C5269D6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10B3068C" w14:textId="77777777" w:rsidR="00391A87" w:rsidRPr="00CD6313" w:rsidRDefault="00391A87" w:rsidP="005B7963">
      <w:pPr>
        <w:rPr>
          <w:color w:val="000000"/>
        </w:rPr>
      </w:pPr>
    </w:p>
    <w:p w14:paraId="3F0EDE22" w14:textId="198B6C14" w:rsidR="00391A87" w:rsidRPr="00CD6313" w:rsidRDefault="00391A87" w:rsidP="005B7963">
      <w:r w:rsidRPr="00CD6313">
        <w:t>15. Which of the following individuals used statistical methods during the 17th century to study the intelligence of his family members</w:t>
      </w:r>
    </w:p>
    <w:p w14:paraId="386C9DD0" w14:textId="14BDF603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755AAF" w:rsidRPr="00CD6313">
        <w:rPr>
          <w:color w:val="000000"/>
        </w:rPr>
        <w:t>C</w:t>
      </w:r>
      <w:r w:rsidR="00391A87" w:rsidRPr="00CD6313">
        <w:rPr>
          <w:color w:val="000000"/>
        </w:rPr>
        <w:t>harles Darwin</w:t>
      </w:r>
    </w:p>
    <w:p w14:paraId="39EEF7C6" w14:textId="56939426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755AAF" w:rsidRPr="00CD6313">
        <w:rPr>
          <w:color w:val="000000"/>
        </w:rPr>
        <w:t>F</w:t>
      </w:r>
      <w:r w:rsidR="00391A87" w:rsidRPr="00CD6313">
        <w:rPr>
          <w:color w:val="000000"/>
        </w:rPr>
        <w:t>rancis Galton</w:t>
      </w:r>
    </w:p>
    <w:p w14:paraId="1FA43E26" w14:textId="76A76572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755AAF" w:rsidRPr="00CD6313">
        <w:rPr>
          <w:color w:val="000000"/>
        </w:rPr>
        <w:t>I</w:t>
      </w:r>
      <w:r w:rsidR="00391A87" w:rsidRPr="00CD6313">
        <w:rPr>
          <w:color w:val="000000"/>
        </w:rPr>
        <w:t>saac Newton</w:t>
      </w:r>
    </w:p>
    <w:p w14:paraId="7AF0FBC3" w14:textId="0EEBB8FC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755AAF" w:rsidRPr="00CD6313">
        <w:rPr>
          <w:color w:val="000000"/>
        </w:rPr>
        <w:t>A</w:t>
      </w:r>
      <w:r w:rsidR="00391A87" w:rsidRPr="00CD6313">
        <w:rPr>
          <w:color w:val="000000"/>
        </w:rPr>
        <w:t xml:space="preserve">lfred </w:t>
      </w:r>
      <w:proofErr w:type="spellStart"/>
      <w:r w:rsidR="00391A87" w:rsidRPr="00CD6313">
        <w:rPr>
          <w:color w:val="000000"/>
        </w:rPr>
        <w:t>Binet</w:t>
      </w:r>
      <w:proofErr w:type="spellEnd"/>
    </w:p>
    <w:p w14:paraId="09F75E61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B</w:t>
      </w:r>
    </w:p>
    <w:p w14:paraId="71EC7080" w14:textId="042444B0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826BD0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5B14A8" w:rsidRPr="00CD6313">
        <w:rPr>
          <w:color w:val="000000"/>
        </w:rPr>
        <w:t>.</w:t>
      </w:r>
      <w:proofErr w:type="gramEnd"/>
    </w:p>
    <w:p w14:paraId="16A4C05C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49744597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A 5-Minute History of Statistics</w:t>
      </w:r>
    </w:p>
    <w:p w14:paraId="0C9E863A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389026C7" w14:textId="77777777" w:rsidR="00391A87" w:rsidRPr="00CD6313" w:rsidRDefault="00391A87" w:rsidP="005B7963">
      <w:pPr>
        <w:rPr>
          <w:color w:val="000000"/>
        </w:rPr>
      </w:pPr>
    </w:p>
    <w:p w14:paraId="0D2C739E" w14:textId="56F93792" w:rsidR="00391A87" w:rsidRPr="00CD6313" w:rsidRDefault="00391A87" w:rsidP="005B7963">
      <w:r w:rsidRPr="00CD6313">
        <w:t>16. Which of the following would be used to describe the type of statistical methods used to organize and describe the characteristics of a collection of data?</w:t>
      </w:r>
    </w:p>
    <w:p w14:paraId="7D5C2745" w14:textId="0632F1AD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5B14A8" w:rsidRPr="00CD6313">
        <w:rPr>
          <w:color w:val="000000"/>
        </w:rPr>
        <w:t>i</w:t>
      </w:r>
      <w:r w:rsidR="00391A87" w:rsidRPr="00CD6313">
        <w:rPr>
          <w:color w:val="000000"/>
        </w:rPr>
        <w:t>nferential statistics</w:t>
      </w:r>
    </w:p>
    <w:p w14:paraId="535B8F15" w14:textId="7ED3038B" w:rsidR="00391A87" w:rsidRPr="00CD6313" w:rsidRDefault="00BA2CB3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5B14A8" w:rsidRPr="00CD6313">
        <w:rPr>
          <w:color w:val="000000"/>
        </w:rPr>
        <w:t>d</w:t>
      </w:r>
      <w:r w:rsidR="00391A87" w:rsidRPr="00CD6313">
        <w:rPr>
          <w:color w:val="000000"/>
        </w:rPr>
        <w:t>escriptive statistics</w:t>
      </w:r>
    </w:p>
    <w:p w14:paraId="7A8CECC5" w14:textId="13D41A8A" w:rsidR="00391A87" w:rsidRPr="00CD6313" w:rsidRDefault="00BA2CB3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5B14A8" w:rsidRPr="00CD6313">
        <w:rPr>
          <w:color w:val="000000"/>
        </w:rPr>
        <w:t>s</w:t>
      </w:r>
      <w:r w:rsidR="00391A87" w:rsidRPr="00CD6313">
        <w:rPr>
          <w:color w:val="000000"/>
        </w:rPr>
        <w:t>ampling methods</w:t>
      </w:r>
    </w:p>
    <w:p w14:paraId="0B644119" w14:textId="79D502AA" w:rsidR="00391A87" w:rsidRPr="00CD6313" w:rsidRDefault="00BA2CB3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5B14A8" w:rsidRPr="00CD6313">
        <w:rPr>
          <w:color w:val="000000"/>
        </w:rPr>
        <w:t>p</w:t>
      </w:r>
      <w:r w:rsidR="00391A87" w:rsidRPr="00CD6313">
        <w:rPr>
          <w:color w:val="000000"/>
        </w:rPr>
        <w:t>opulation methods</w:t>
      </w:r>
    </w:p>
    <w:p w14:paraId="2022158E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B</w:t>
      </w:r>
    </w:p>
    <w:p w14:paraId="56A1A846" w14:textId="7BD42F50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826BD0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5B14A8" w:rsidRPr="00CD6313">
        <w:rPr>
          <w:color w:val="000000"/>
        </w:rPr>
        <w:t>.</w:t>
      </w:r>
      <w:proofErr w:type="gramEnd"/>
    </w:p>
    <w:p w14:paraId="12C16E68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21B5519E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What Are Descriptive Statistics?</w:t>
      </w:r>
    </w:p>
    <w:p w14:paraId="4408D8F7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227848E9" w14:textId="77777777" w:rsidR="00391A87" w:rsidRPr="00CD6313" w:rsidRDefault="00391A87" w:rsidP="005B7963">
      <w:pPr>
        <w:rPr>
          <w:color w:val="000000"/>
        </w:rPr>
      </w:pPr>
    </w:p>
    <w:p w14:paraId="7B91C990" w14:textId="29BA34A1" w:rsidR="00391A87" w:rsidRPr="00CD6313" w:rsidRDefault="00391A87" w:rsidP="005B7963">
      <w:r w:rsidRPr="00CD6313">
        <w:t>17.</w:t>
      </w:r>
      <w:r w:rsidR="00C4179B" w:rsidRPr="00CD6313">
        <w:t xml:space="preserve"> </w:t>
      </w:r>
      <w:r w:rsidRPr="00CD6313">
        <w:t>When did the first collection of a set of data pertaining to populations occur?</w:t>
      </w:r>
    </w:p>
    <w:p w14:paraId="22EE9EFD" w14:textId="1627FE23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391A87" w:rsidRPr="00CD6313">
        <w:rPr>
          <w:color w:val="000000"/>
        </w:rPr>
        <w:t>15th century</w:t>
      </w:r>
    </w:p>
    <w:p w14:paraId="3756052F" w14:textId="174D31C0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391A87" w:rsidRPr="00CD6313">
        <w:rPr>
          <w:color w:val="000000"/>
        </w:rPr>
        <w:t>17th century</w:t>
      </w:r>
    </w:p>
    <w:p w14:paraId="7A11BB88" w14:textId="077A4C99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391A87" w:rsidRPr="00CD6313">
        <w:rPr>
          <w:color w:val="000000"/>
        </w:rPr>
        <w:t>19th century</w:t>
      </w:r>
    </w:p>
    <w:p w14:paraId="155439FC" w14:textId="79D945BF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391A87" w:rsidRPr="00CD6313">
        <w:rPr>
          <w:color w:val="000000"/>
        </w:rPr>
        <w:t>21st century</w:t>
      </w:r>
    </w:p>
    <w:p w14:paraId="5B412979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B</w:t>
      </w:r>
    </w:p>
    <w:p w14:paraId="6DE0F83F" w14:textId="1F55AB1F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826BD0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6AA07B4D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29A720E6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A 5-Minute History of Statistics</w:t>
      </w:r>
    </w:p>
    <w:p w14:paraId="0BA5EEED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77CBA5A1" w14:textId="77777777" w:rsidR="00391A87" w:rsidRPr="00CD6313" w:rsidRDefault="00391A87" w:rsidP="005B7963">
      <w:pPr>
        <w:rPr>
          <w:color w:val="000000"/>
        </w:rPr>
      </w:pPr>
    </w:p>
    <w:p w14:paraId="5A9DFFC8" w14:textId="27622956" w:rsidR="00391A87" w:rsidRPr="00CD6313" w:rsidRDefault="00391A87" w:rsidP="005B7963">
      <w:r w:rsidRPr="00CD6313">
        <w:t>18. Who popularized the use of the correlation coefficient?</w:t>
      </w:r>
    </w:p>
    <w:p w14:paraId="7A6A83E1" w14:textId="34928C1E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>A</w:t>
      </w:r>
      <w:r w:rsidR="00755AAF" w:rsidRPr="00CD6313">
        <w:rPr>
          <w:color w:val="000000"/>
        </w:rPr>
        <w:t xml:space="preserve">. Charles </w:t>
      </w:r>
      <w:proofErr w:type="spellStart"/>
      <w:proofErr w:type="gramStart"/>
      <w:r w:rsidR="00755AAF" w:rsidRPr="00CD6313">
        <w:rPr>
          <w:color w:val="000000"/>
        </w:rPr>
        <w:t>darwin</w:t>
      </w:r>
      <w:proofErr w:type="spellEnd"/>
      <w:proofErr w:type="gramEnd"/>
    </w:p>
    <w:p w14:paraId="635241FA" w14:textId="75163C27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B. Neil </w:t>
      </w:r>
      <w:proofErr w:type="spellStart"/>
      <w:r w:rsidRPr="00CD6313">
        <w:rPr>
          <w:color w:val="000000"/>
        </w:rPr>
        <w:t>salkind</w:t>
      </w:r>
      <w:proofErr w:type="spellEnd"/>
    </w:p>
    <w:p w14:paraId="65B9FBBE" w14:textId="710E9B87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C. Francis </w:t>
      </w:r>
      <w:proofErr w:type="spellStart"/>
      <w:proofErr w:type="gramStart"/>
      <w:r w:rsidRPr="00CD6313">
        <w:rPr>
          <w:color w:val="000000"/>
        </w:rPr>
        <w:t>galton</w:t>
      </w:r>
      <w:proofErr w:type="spellEnd"/>
      <w:proofErr w:type="gramEnd"/>
    </w:p>
    <w:p w14:paraId="2AFBA5C1" w14:textId="58717185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>D. R. A. Fisher</w:t>
      </w:r>
    </w:p>
    <w:p w14:paraId="1312AF03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C</w:t>
      </w:r>
    </w:p>
    <w:p w14:paraId="4ED0CE05" w14:textId="131CCF50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826BD0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3B7C7E0B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31FC38E0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A 5-Minute History of Statistics</w:t>
      </w:r>
    </w:p>
    <w:p w14:paraId="341EAACA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178AD0D1" w14:textId="77777777" w:rsidR="00391A87" w:rsidRPr="00CD6313" w:rsidRDefault="00391A87" w:rsidP="005B7963">
      <w:pPr>
        <w:rPr>
          <w:color w:val="000000"/>
        </w:rPr>
      </w:pPr>
    </w:p>
    <w:p w14:paraId="437995B4" w14:textId="60CA2020" w:rsidR="00391A87" w:rsidRPr="00CD6313" w:rsidRDefault="00391A87" w:rsidP="005B7963">
      <w:r w:rsidRPr="00CD6313">
        <w:t>19. What term is defined as a set of tools and techniques used for describing, organizing, and interpreting data?</w:t>
      </w:r>
    </w:p>
    <w:p w14:paraId="2A70E193" w14:textId="583A2DCF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BC1EDE" w:rsidRPr="00CD6313">
        <w:rPr>
          <w:color w:val="000000"/>
        </w:rPr>
        <w:t>i</w:t>
      </w:r>
      <w:r w:rsidR="00391A87" w:rsidRPr="00CD6313">
        <w:rPr>
          <w:color w:val="000000"/>
        </w:rPr>
        <w:t>nference</w:t>
      </w:r>
    </w:p>
    <w:p w14:paraId="478A8D4F" w14:textId="489FCD92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BC1EDE" w:rsidRPr="00CD6313">
        <w:rPr>
          <w:color w:val="000000"/>
        </w:rPr>
        <w:t>p</w:t>
      </w:r>
      <w:r w:rsidR="00391A87" w:rsidRPr="00CD6313">
        <w:rPr>
          <w:color w:val="000000"/>
        </w:rPr>
        <w:t>opulation</w:t>
      </w:r>
    </w:p>
    <w:p w14:paraId="295BDF6D" w14:textId="1449CD1B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BC1EDE" w:rsidRPr="00CD6313">
        <w:rPr>
          <w:color w:val="000000"/>
        </w:rPr>
        <w:t>s</w:t>
      </w:r>
      <w:r w:rsidR="00391A87" w:rsidRPr="00CD6313">
        <w:rPr>
          <w:color w:val="000000"/>
        </w:rPr>
        <w:t>ample</w:t>
      </w:r>
    </w:p>
    <w:p w14:paraId="44971644" w14:textId="4DA08E59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BC1EDE" w:rsidRPr="00CD6313">
        <w:rPr>
          <w:color w:val="000000"/>
        </w:rPr>
        <w:t>s</w:t>
      </w:r>
      <w:r w:rsidR="00391A87" w:rsidRPr="00CD6313">
        <w:rPr>
          <w:color w:val="000000"/>
        </w:rPr>
        <w:t>tatistics</w:t>
      </w:r>
    </w:p>
    <w:p w14:paraId="733DF4FC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D</w:t>
      </w:r>
    </w:p>
    <w:p w14:paraId="2AEC4FEC" w14:textId="2381DC34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826BD0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46C2EB9F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3ED61944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Statistics: What It Is (and Isn’t)</w:t>
      </w:r>
    </w:p>
    <w:p w14:paraId="36940BC3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68940B4F" w14:textId="77777777" w:rsidR="00391A87" w:rsidRPr="00CD6313" w:rsidRDefault="00391A87" w:rsidP="005B7963">
      <w:pPr>
        <w:rPr>
          <w:color w:val="000000"/>
        </w:rPr>
      </w:pPr>
    </w:p>
    <w:p w14:paraId="1282BCE1" w14:textId="2EDE9909" w:rsidR="00391A87" w:rsidRPr="00CD6313" w:rsidRDefault="00391A87" w:rsidP="005B7963">
      <w:r w:rsidRPr="00CD6313">
        <w:t>20. If your professor tells you, “If you don’t start with reliable data, you’ll end up with unreliable results,” what does he or she mean?</w:t>
      </w:r>
    </w:p>
    <w:p w14:paraId="3C94BBC9" w14:textId="47E971A2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755AAF" w:rsidRPr="00CD6313">
        <w:rPr>
          <w:color w:val="000000"/>
        </w:rPr>
        <w:t>A</w:t>
      </w:r>
      <w:r w:rsidR="00391A87" w:rsidRPr="00CD6313">
        <w:rPr>
          <w:color w:val="000000"/>
        </w:rPr>
        <w:t xml:space="preserve"> bird in the hand is worth two in the bush.</w:t>
      </w:r>
    </w:p>
    <w:p w14:paraId="30F4E2C4" w14:textId="1A709613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>B. A</w:t>
      </w:r>
      <w:r w:rsidR="00391A87" w:rsidRPr="00CD6313">
        <w:rPr>
          <w:color w:val="000000"/>
        </w:rPr>
        <w:t xml:space="preserve"> watched pot never boils.</w:t>
      </w:r>
    </w:p>
    <w:p w14:paraId="3DAC3D63" w14:textId="6C3A231A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>C. D</w:t>
      </w:r>
      <w:r w:rsidR="00391A87" w:rsidRPr="00CD6313">
        <w:rPr>
          <w:color w:val="000000"/>
        </w:rPr>
        <w:t>on’t cry over spilt milk.</w:t>
      </w:r>
    </w:p>
    <w:p w14:paraId="13BBE40C" w14:textId="0D61923C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>D. G</w:t>
      </w:r>
      <w:r w:rsidR="00391A87" w:rsidRPr="00CD6313">
        <w:rPr>
          <w:color w:val="000000"/>
        </w:rPr>
        <w:t>arbage in, garbage out.</w:t>
      </w:r>
    </w:p>
    <w:p w14:paraId="2A28551C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D</w:t>
      </w:r>
    </w:p>
    <w:p w14:paraId="6855E837" w14:textId="7333CFF3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826BD0" w:rsidRPr="00CD6313">
        <w:rPr>
          <w:color w:val="000000"/>
        </w:rPr>
        <w:t xml:space="preserve">1-3: </w:t>
      </w:r>
      <w:r w:rsidRPr="00CD6313">
        <w:rPr>
          <w:color w:val="000000"/>
        </w:rPr>
        <w:t>How to succeed in this course</w:t>
      </w:r>
    </w:p>
    <w:p w14:paraId="42BA660A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Comprehension</w:t>
      </w:r>
    </w:p>
    <w:p w14:paraId="03E9623B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A 5-Minute History of Statistics</w:t>
      </w:r>
    </w:p>
    <w:p w14:paraId="2B6A27AF" w14:textId="5D05C08E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Difficulty Level: </w:t>
      </w:r>
      <w:r w:rsidR="009B6783" w:rsidRPr="00CD6313">
        <w:rPr>
          <w:color w:val="000000"/>
        </w:rPr>
        <w:t>Medium</w:t>
      </w:r>
    </w:p>
    <w:p w14:paraId="22812B89" w14:textId="77777777" w:rsidR="00391A87" w:rsidRPr="00CD6313" w:rsidRDefault="00391A87" w:rsidP="005B7963">
      <w:pPr>
        <w:rPr>
          <w:color w:val="000000"/>
        </w:rPr>
      </w:pPr>
    </w:p>
    <w:p w14:paraId="506FDAC5" w14:textId="25E07A53" w:rsidR="00391A87" w:rsidRPr="00CD6313" w:rsidRDefault="00391A87" w:rsidP="005B7963">
      <w:r w:rsidRPr="00CD6313">
        <w:t>21. What will you need to complete most statistical analyses?</w:t>
      </w:r>
    </w:p>
    <w:p w14:paraId="6E2893A7" w14:textId="75D96ECE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>A</w:t>
      </w:r>
      <w:r w:rsidR="00755AAF" w:rsidRPr="00CD6313">
        <w:rPr>
          <w:color w:val="000000"/>
        </w:rPr>
        <w:t xml:space="preserve">. </w:t>
      </w:r>
      <w:r w:rsidR="00BC1EDE" w:rsidRPr="00CD6313">
        <w:rPr>
          <w:color w:val="000000"/>
        </w:rPr>
        <w:t>a</w:t>
      </w:r>
      <w:r w:rsidR="00755AAF" w:rsidRPr="00CD6313">
        <w:rPr>
          <w:color w:val="000000"/>
        </w:rPr>
        <w:t xml:space="preserve"> personal computer</w:t>
      </w:r>
    </w:p>
    <w:p w14:paraId="25B55093" w14:textId="1B9E629F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BC1EDE" w:rsidRPr="00CD6313">
        <w:rPr>
          <w:color w:val="000000"/>
        </w:rPr>
        <w:t>l</w:t>
      </w:r>
      <w:r w:rsidRPr="00CD6313">
        <w:rPr>
          <w:color w:val="000000"/>
        </w:rPr>
        <w:t>arge computer mainframe</w:t>
      </w:r>
    </w:p>
    <w:p w14:paraId="37E0E840" w14:textId="2394DF3C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BC1EDE" w:rsidRPr="00CD6313">
        <w:rPr>
          <w:color w:val="000000"/>
        </w:rPr>
        <w:t>a</w:t>
      </w:r>
      <w:r w:rsidRPr="00CD6313">
        <w:rPr>
          <w:color w:val="000000"/>
        </w:rPr>
        <w:t xml:space="preserve"> slide rule</w:t>
      </w:r>
    </w:p>
    <w:p w14:paraId="4A3AB8B7" w14:textId="647F8AB2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BC1EDE" w:rsidRPr="00CD6313">
        <w:rPr>
          <w:color w:val="000000"/>
        </w:rPr>
        <w:t>a</w:t>
      </w:r>
      <w:r w:rsidRPr="00CD6313">
        <w:rPr>
          <w:color w:val="000000"/>
        </w:rPr>
        <w:t xml:space="preserve"> highly </w:t>
      </w:r>
      <w:r w:rsidR="00391A87" w:rsidRPr="00CD6313">
        <w:rPr>
          <w:color w:val="000000"/>
        </w:rPr>
        <w:t>trained technician</w:t>
      </w:r>
    </w:p>
    <w:p w14:paraId="49CD19AC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A</w:t>
      </w:r>
    </w:p>
    <w:p w14:paraId="5C5EC97A" w14:textId="0BF8A8BB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826BD0" w:rsidRPr="00CD6313">
        <w:rPr>
          <w:color w:val="000000"/>
        </w:rPr>
        <w:t xml:space="preserve">1-3: </w:t>
      </w:r>
      <w:r w:rsidRPr="00CD6313">
        <w:rPr>
          <w:color w:val="000000"/>
        </w:rPr>
        <w:t>How to succeed in this course</w:t>
      </w:r>
      <w:r w:rsidR="00BC1EDE" w:rsidRPr="00CD6313">
        <w:rPr>
          <w:color w:val="000000"/>
        </w:rPr>
        <w:t>.</w:t>
      </w:r>
    </w:p>
    <w:p w14:paraId="3B644009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0FF976A2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A 5-Minute History of Statistics</w:t>
      </w:r>
    </w:p>
    <w:p w14:paraId="7048E4C3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377D0AB8" w14:textId="77777777" w:rsidR="00391A87" w:rsidRPr="00CD6313" w:rsidRDefault="00391A87" w:rsidP="005B7963">
      <w:pPr>
        <w:rPr>
          <w:color w:val="000000"/>
        </w:rPr>
      </w:pPr>
    </w:p>
    <w:p w14:paraId="531114AD" w14:textId="52A57CEC" w:rsidR="00391A87" w:rsidRPr="00CD6313" w:rsidRDefault="00391A87" w:rsidP="005B7963">
      <w:r w:rsidRPr="00CD6313">
        <w:t>22. In what century was the simplest test for examining differences between two groups first advanced?</w:t>
      </w:r>
    </w:p>
    <w:p w14:paraId="515316E6" w14:textId="5D6DCE25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391A87" w:rsidRPr="00CD6313">
        <w:rPr>
          <w:color w:val="000000"/>
        </w:rPr>
        <w:t>17th century</w:t>
      </w:r>
    </w:p>
    <w:p w14:paraId="7BA25E87" w14:textId="588A54D4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391A87" w:rsidRPr="00CD6313">
        <w:rPr>
          <w:color w:val="000000"/>
        </w:rPr>
        <w:t>18th century</w:t>
      </w:r>
    </w:p>
    <w:p w14:paraId="1F114D3E" w14:textId="6EA44D1E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391A87" w:rsidRPr="00CD6313">
        <w:rPr>
          <w:color w:val="000000"/>
        </w:rPr>
        <w:t>19th century</w:t>
      </w:r>
    </w:p>
    <w:p w14:paraId="75CD0216" w14:textId="302F7927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391A87" w:rsidRPr="00CD6313">
        <w:rPr>
          <w:color w:val="000000"/>
        </w:rPr>
        <w:t>20th century</w:t>
      </w:r>
    </w:p>
    <w:p w14:paraId="54D5F988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D</w:t>
      </w:r>
    </w:p>
    <w:p w14:paraId="2FD2B3D8" w14:textId="28478D62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0D4EB8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414A2C5A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55944C17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A 5-Minute History of Statistics</w:t>
      </w:r>
    </w:p>
    <w:p w14:paraId="3537EE90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3DC7ECD8" w14:textId="77777777" w:rsidR="00391A87" w:rsidRPr="00CD6313" w:rsidRDefault="00391A87" w:rsidP="005B7963">
      <w:pPr>
        <w:rPr>
          <w:color w:val="000000"/>
        </w:rPr>
      </w:pPr>
    </w:p>
    <w:p w14:paraId="39D5EED7" w14:textId="74616AD9" w:rsidR="00391A87" w:rsidRPr="00CD6313" w:rsidRDefault="00391A87" w:rsidP="005B7963">
      <w:r w:rsidRPr="00CD6313">
        <w:t>23. Inferential statistics is most often used for which of the following?</w:t>
      </w:r>
    </w:p>
    <w:p w14:paraId="5F3875CF" w14:textId="2ECFB0D7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BC1EDE" w:rsidRPr="00CD6313">
        <w:rPr>
          <w:color w:val="000000"/>
        </w:rPr>
        <w:t>s</w:t>
      </w:r>
      <w:r w:rsidR="00391A87" w:rsidRPr="00CD6313">
        <w:rPr>
          <w:color w:val="000000"/>
        </w:rPr>
        <w:t>ummarizing data</w:t>
      </w:r>
    </w:p>
    <w:p w14:paraId="140C7FE3" w14:textId="0D65BD23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BC1EDE" w:rsidRPr="00CD6313">
        <w:rPr>
          <w:color w:val="000000"/>
        </w:rPr>
        <w:t>o</w:t>
      </w:r>
      <w:r w:rsidR="00391A87" w:rsidRPr="00CD6313">
        <w:rPr>
          <w:color w:val="000000"/>
        </w:rPr>
        <w:t>rganizing data</w:t>
      </w:r>
    </w:p>
    <w:p w14:paraId="3E92DA57" w14:textId="40D8227D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BC1EDE" w:rsidRPr="00CD6313">
        <w:rPr>
          <w:color w:val="000000"/>
        </w:rPr>
        <w:t>i</w:t>
      </w:r>
      <w:r w:rsidR="00391A87" w:rsidRPr="00CD6313">
        <w:rPr>
          <w:color w:val="000000"/>
        </w:rPr>
        <w:t>nterpreting data</w:t>
      </w:r>
    </w:p>
    <w:p w14:paraId="22CF2242" w14:textId="7CE7CE06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BC1EDE" w:rsidRPr="00CD6313">
        <w:rPr>
          <w:color w:val="000000"/>
        </w:rPr>
        <w:t>c</w:t>
      </w:r>
      <w:r w:rsidR="00755AAF" w:rsidRPr="00CD6313">
        <w:rPr>
          <w:color w:val="000000"/>
        </w:rPr>
        <w:t xml:space="preserve">ollecting </w:t>
      </w:r>
      <w:r w:rsidR="00391A87" w:rsidRPr="00CD6313">
        <w:rPr>
          <w:color w:val="000000"/>
        </w:rPr>
        <w:t>data</w:t>
      </w:r>
    </w:p>
    <w:p w14:paraId="7F6211F8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C</w:t>
      </w:r>
    </w:p>
    <w:p w14:paraId="705848AF" w14:textId="63D7BD6E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630CF6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05E94981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61B58AF1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What Are Inferential Statistics?</w:t>
      </w:r>
    </w:p>
    <w:p w14:paraId="0CA0186B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74D584AE" w14:textId="77777777" w:rsidR="00391A87" w:rsidRPr="00CD6313" w:rsidRDefault="00391A87" w:rsidP="005B7963">
      <w:pPr>
        <w:rPr>
          <w:color w:val="000000"/>
        </w:rPr>
      </w:pPr>
    </w:p>
    <w:p w14:paraId="3E4FEFD0" w14:textId="46A6D7F0" w:rsidR="00391A87" w:rsidRPr="00CD6313" w:rsidRDefault="00391A87" w:rsidP="005B7963">
      <w:r w:rsidRPr="00CD6313">
        <w:t xml:space="preserve">24. </w:t>
      </w:r>
      <w:r w:rsidR="009B6783" w:rsidRPr="00CD6313">
        <w:t>When trying to extrapolate the findings from a small group to a large group, which of the following are you doing</w:t>
      </w:r>
      <w:r w:rsidRPr="00CD6313">
        <w:t>?</w:t>
      </w:r>
    </w:p>
    <w:p w14:paraId="1BAFC7EB" w14:textId="7F467A28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BC1EDE" w:rsidRPr="00CD6313">
        <w:rPr>
          <w:color w:val="000000"/>
        </w:rPr>
        <w:t>o</w:t>
      </w:r>
      <w:r w:rsidR="00391A87" w:rsidRPr="00CD6313">
        <w:rPr>
          <w:color w:val="000000"/>
        </w:rPr>
        <w:t>rganizing data</w:t>
      </w:r>
    </w:p>
    <w:p w14:paraId="4195558B" w14:textId="3D98A026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BC1EDE" w:rsidRPr="00CD6313">
        <w:rPr>
          <w:color w:val="000000"/>
        </w:rPr>
        <w:t>i</w:t>
      </w:r>
      <w:r w:rsidR="00391A87" w:rsidRPr="00CD6313">
        <w:rPr>
          <w:color w:val="000000"/>
        </w:rPr>
        <w:t>nterpreting data</w:t>
      </w:r>
    </w:p>
    <w:p w14:paraId="18FF80CD" w14:textId="1DAD3CC7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BC1EDE" w:rsidRPr="00CD6313">
        <w:rPr>
          <w:color w:val="000000"/>
        </w:rPr>
        <w:t>s</w:t>
      </w:r>
      <w:r w:rsidR="00391A87" w:rsidRPr="00CD6313">
        <w:rPr>
          <w:color w:val="000000"/>
        </w:rPr>
        <w:t>ummarizing data</w:t>
      </w:r>
    </w:p>
    <w:p w14:paraId="1CFD0101" w14:textId="42820385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BC1EDE" w:rsidRPr="00CD6313">
        <w:rPr>
          <w:color w:val="000000"/>
        </w:rPr>
        <w:t>c</w:t>
      </w:r>
      <w:r w:rsidR="00391A87" w:rsidRPr="00CD6313">
        <w:rPr>
          <w:color w:val="000000"/>
        </w:rPr>
        <w:t>ollecting data</w:t>
      </w:r>
    </w:p>
    <w:p w14:paraId="311C569C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B</w:t>
      </w:r>
    </w:p>
    <w:p w14:paraId="273370F2" w14:textId="10CDD7E4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9B6783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7B80B852" w14:textId="09B6E908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Cognitive Domain: </w:t>
      </w:r>
      <w:r w:rsidR="009B6783" w:rsidRPr="00CD6313">
        <w:rPr>
          <w:color w:val="000000"/>
        </w:rPr>
        <w:t>Comprehension</w:t>
      </w:r>
    </w:p>
    <w:p w14:paraId="142C1BC6" w14:textId="49169F63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Answer Location: What Are </w:t>
      </w:r>
      <w:r w:rsidR="009B6783" w:rsidRPr="00CD6313">
        <w:rPr>
          <w:color w:val="000000"/>
        </w:rPr>
        <w:t xml:space="preserve">Inferential </w:t>
      </w:r>
      <w:r w:rsidRPr="00CD6313">
        <w:rPr>
          <w:color w:val="000000"/>
        </w:rPr>
        <w:t>Statistics?</w:t>
      </w:r>
    </w:p>
    <w:p w14:paraId="7B3249AD" w14:textId="03ED7DBF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Difficulty Level: </w:t>
      </w:r>
      <w:r w:rsidR="009B6783" w:rsidRPr="00CD6313">
        <w:rPr>
          <w:color w:val="000000"/>
        </w:rPr>
        <w:t>Medium</w:t>
      </w:r>
    </w:p>
    <w:p w14:paraId="53416E61" w14:textId="77777777" w:rsidR="00391A87" w:rsidRPr="00CD6313" w:rsidRDefault="00391A87" w:rsidP="005B7963">
      <w:pPr>
        <w:rPr>
          <w:color w:val="000000"/>
        </w:rPr>
      </w:pPr>
    </w:p>
    <w:p w14:paraId="103454E2" w14:textId="70C47BD9" w:rsidR="00391A87" w:rsidRPr="00CD6313" w:rsidRDefault="00391A87" w:rsidP="005B7963">
      <w:r w:rsidRPr="00CD6313">
        <w:t>25. What type of statistics is used to organize and describe the characteristics of a collection of data?</w:t>
      </w:r>
    </w:p>
    <w:p w14:paraId="42A92D2E" w14:textId="03632BE4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BC1EDE" w:rsidRPr="00CD6313">
        <w:rPr>
          <w:color w:val="000000"/>
        </w:rPr>
        <w:t>i</w:t>
      </w:r>
      <w:r w:rsidR="00391A87" w:rsidRPr="00CD6313">
        <w:rPr>
          <w:color w:val="000000"/>
        </w:rPr>
        <w:t>nferential</w:t>
      </w:r>
    </w:p>
    <w:p w14:paraId="6F3717B2" w14:textId="633EFB8F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BC1EDE" w:rsidRPr="00CD6313">
        <w:rPr>
          <w:color w:val="000000"/>
        </w:rPr>
        <w:t>d</w:t>
      </w:r>
      <w:r w:rsidR="00391A87" w:rsidRPr="00CD6313">
        <w:rPr>
          <w:color w:val="000000"/>
        </w:rPr>
        <w:t>escriptive</w:t>
      </w:r>
    </w:p>
    <w:p w14:paraId="2F950DA3" w14:textId="4229842B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BC1EDE" w:rsidRPr="00CD6313">
        <w:rPr>
          <w:color w:val="000000"/>
        </w:rPr>
        <w:t>o</w:t>
      </w:r>
      <w:r w:rsidR="00391A87" w:rsidRPr="00CD6313">
        <w:rPr>
          <w:color w:val="000000"/>
        </w:rPr>
        <w:t>rdinal</w:t>
      </w:r>
    </w:p>
    <w:p w14:paraId="0438F75E" w14:textId="6582E131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BC1EDE" w:rsidRPr="00CD6313">
        <w:rPr>
          <w:color w:val="000000"/>
        </w:rPr>
        <w:t>n</w:t>
      </w:r>
      <w:r w:rsidR="00391A87" w:rsidRPr="00CD6313">
        <w:rPr>
          <w:color w:val="000000"/>
        </w:rPr>
        <w:t>ominal</w:t>
      </w:r>
    </w:p>
    <w:p w14:paraId="187679C3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B</w:t>
      </w:r>
    </w:p>
    <w:p w14:paraId="1429F28D" w14:textId="69060963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630CF6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284AD45B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59C16553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What Are Descriptive Statistics?</w:t>
      </w:r>
    </w:p>
    <w:p w14:paraId="6B58F8D1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4F4E57B2" w14:textId="77777777" w:rsidR="00391A87" w:rsidRPr="00CD6313" w:rsidRDefault="00391A87" w:rsidP="005B7963">
      <w:pPr>
        <w:rPr>
          <w:color w:val="000000"/>
        </w:rPr>
      </w:pPr>
    </w:p>
    <w:p w14:paraId="0B87258E" w14:textId="054CAB46" w:rsidR="00391A87" w:rsidRPr="00CD6313" w:rsidRDefault="00391A87" w:rsidP="005B7963">
      <w:r w:rsidRPr="00CD6313">
        <w:t>26</w:t>
      </w:r>
      <w:r w:rsidR="00630CF6" w:rsidRPr="00CD6313">
        <w:t xml:space="preserve">. </w:t>
      </w:r>
      <w:r w:rsidRPr="00CD6313">
        <w:t>What is a collection of information also called?</w:t>
      </w:r>
    </w:p>
    <w:p w14:paraId="5AB85C8D" w14:textId="3539AA9B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BC1EDE" w:rsidRPr="00CD6313">
        <w:rPr>
          <w:color w:val="000000"/>
        </w:rPr>
        <w:t>d</w:t>
      </w:r>
      <w:r w:rsidR="00391A87" w:rsidRPr="00CD6313">
        <w:rPr>
          <w:color w:val="000000"/>
        </w:rPr>
        <w:t>ata set</w:t>
      </w:r>
    </w:p>
    <w:p w14:paraId="6DC36E41" w14:textId="05FC7553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BC1EDE" w:rsidRPr="00CD6313">
        <w:rPr>
          <w:color w:val="000000"/>
        </w:rPr>
        <w:t>s</w:t>
      </w:r>
      <w:r w:rsidR="00391A87" w:rsidRPr="00CD6313">
        <w:rPr>
          <w:color w:val="000000"/>
        </w:rPr>
        <w:t>ample statistic</w:t>
      </w:r>
    </w:p>
    <w:p w14:paraId="7D699611" w14:textId="0E709BC7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BC1EDE" w:rsidRPr="00CD6313">
        <w:rPr>
          <w:color w:val="000000"/>
        </w:rPr>
        <w:t>d</w:t>
      </w:r>
      <w:r w:rsidR="00391A87" w:rsidRPr="00CD6313">
        <w:rPr>
          <w:color w:val="000000"/>
        </w:rPr>
        <w:t>escriptive statistic</w:t>
      </w:r>
    </w:p>
    <w:p w14:paraId="56AEFE17" w14:textId="68D4287C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BC1EDE" w:rsidRPr="00CD6313">
        <w:rPr>
          <w:color w:val="000000"/>
        </w:rPr>
        <w:t>p</w:t>
      </w:r>
      <w:r w:rsidR="00755AAF" w:rsidRPr="00CD6313">
        <w:rPr>
          <w:color w:val="000000"/>
        </w:rPr>
        <w:t xml:space="preserve">opulation </w:t>
      </w:r>
      <w:r w:rsidR="00391A87" w:rsidRPr="00CD6313">
        <w:rPr>
          <w:color w:val="000000"/>
        </w:rPr>
        <w:t>subset</w:t>
      </w:r>
    </w:p>
    <w:p w14:paraId="12569233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A</w:t>
      </w:r>
    </w:p>
    <w:p w14:paraId="1E3359D7" w14:textId="2E2206B2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630CF6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330A4022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2B4B2694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What Are Descriptive Statistics?</w:t>
      </w:r>
    </w:p>
    <w:p w14:paraId="7D13C784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4795C7AD" w14:textId="77777777" w:rsidR="00391A87" w:rsidRPr="00CD6313" w:rsidRDefault="00391A87" w:rsidP="005B7963"/>
    <w:p w14:paraId="1909EF48" w14:textId="667202E7" w:rsidR="00391A87" w:rsidRPr="00CD6313" w:rsidRDefault="00391A87" w:rsidP="005B7963">
      <w:r w:rsidRPr="00CD6313">
        <w:t>27.</w:t>
      </w:r>
      <w:r w:rsidR="00630CF6" w:rsidRPr="00CD6313">
        <w:t xml:space="preserve"> </w:t>
      </w:r>
      <w:r w:rsidRPr="00CD6313">
        <w:t>When are descriptive measures most often used?</w:t>
      </w:r>
    </w:p>
    <w:p w14:paraId="2D2D5953" w14:textId="282B4309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BC1EDE" w:rsidRPr="00CD6313">
        <w:rPr>
          <w:color w:val="000000"/>
        </w:rPr>
        <w:t>t</w:t>
      </w:r>
      <w:r w:rsidR="00391A87" w:rsidRPr="00CD6313">
        <w:rPr>
          <w:color w:val="000000"/>
        </w:rPr>
        <w:t>o describe how often something occurs</w:t>
      </w:r>
    </w:p>
    <w:p w14:paraId="3FC89986" w14:textId="00D5B5E2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BC1EDE" w:rsidRPr="00CD6313">
        <w:rPr>
          <w:color w:val="000000"/>
        </w:rPr>
        <w:t>t</w:t>
      </w:r>
      <w:r w:rsidR="00391A87" w:rsidRPr="00CD6313">
        <w:rPr>
          <w:color w:val="000000"/>
        </w:rPr>
        <w:t>o determine if a sample is representative of a population</w:t>
      </w:r>
    </w:p>
    <w:p w14:paraId="0DB67164" w14:textId="5FC5F501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BC1EDE" w:rsidRPr="00CD6313">
        <w:rPr>
          <w:color w:val="000000"/>
        </w:rPr>
        <w:t>t</w:t>
      </w:r>
      <w:r w:rsidR="00391A87" w:rsidRPr="00CD6313">
        <w:rPr>
          <w:color w:val="000000"/>
        </w:rPr>
        <w:t>o predict an outcome</w:t>
      </w:r>
    </w:p>
    <w:p w14:paraId="2B28B649" w14:textId="01EC34B8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BC1EDE" w:rsidRPr="00CD6313">
        <w:rPr>
          <w:color w:val="000000"/>
        </w:rPr>
        <w:t>t</w:t>
      </w:r>
      <w:r w:rsidR="00391A87" w:rsidRPr="00CD6313">
        <w:rPr>
          <w:color w:val="000000"/>
        </w:rPr>
        <w:t>o determine the effect of an intervention</w:t>
      </w:r>
    </w:p>
    <w:p w14:paraId="53E5E7C2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A</w:t>
      </w:r>
    </w:p>
    <w:p w14:paraId="35F8E421" w14:textId="5DAF1FFA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630CF6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285499FC" w14:textId="48FDC7A0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Cognitive Domain: </w:t>
      </w:r>
      <w:r w:rsidR="009B6783" w:rsidRPr="00CD6313">
        <w:rPr>
          <w:color w:val="000000"/>
        </w:rPr>
        <w:t>Comprehension</w:t>
      </w:r>
    </w:p>
    <w:p w14:paraId="50A423C6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What Are Descriptive Statistics?</w:t>
      </w:r>
    </w:p>
    <w:p w14:paraId="43FD4ADB" w14:textId="4AE02AA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Difficulty Level: </w:t>
      </w:r>
      <w:r w:rsidR="009B6783" w:rsidRPr="00CD6313">
        <w:rPr>
          <w:color w:val="000000"/>
        </w:rPr>
        <w:t>Medium</w:t>
      </w:r>
    </w:p>
    <w:p w14:paraId="672D8AEC" w14:textId="77777777" w:rsidR="00391A87" w:rsidRPr="00CD6313" w:rsidRDefault="00391A87" w:rsidP="005B7963">
      <w:pPr>
        <w:rPr>
          <w:color w:val="000000"/>
        </w:rPr>
      </w:pPr>
    </w:p>
    <w:p w14:paraId="593777FE" w14:textId="2687A237" w:rsidR="00391A87" w:rsidRPr="00CD6313" w:rsidRDefault="00391A87" w:rsidP="005B7963">
      <w:r w:rsidRPr="00CD6313">
        <w:t>28. How are inferential statistics most often used?</w:t>
      </w:r>
    </w:p>
    <w:p w14:paraId="40033991" w14:textId="71D45358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BC1EDE" w:rsidRPr="00CD6313">
        <w:rPr>
          <w:color w:val="000000"/>
        </w:rPr>
        <w:t>t</w:t>
      </w:r>
      <w:r w:rsidR="00391A87" w:rsidRPr="00CD6313">
        <w:rPr>
          <w:color w:val="000000"/>
        </w:rPr>
        <w:t>o infer to the quality of data collected</w:t>
      </w:r>
    </w:p>
    <w:p w14:paraId="56C457E6" w14:textId="6559BD3A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BC1EDE" w:rsidRPr="00CD6313">
        <w:rPr>
          <w:color w:val="000000"/>
        </w:rPr>
        <w:t>t</w:t>
      </w:r>
      <w:r w:rsidR="00391A87" w:rsidRPr="00CD6313">
        <w:rPr>
          <w:color w:val="000000"/>
        </w:rPr>
        <w:t>o organize and describe data</w:t>
      </w:r>
    </w:p>
    <w:p w14:paraId="456D05CB" w14:textId="00E6C4FC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BC1EDE" w:rsidRPr="00CD6313">
        <w:rPr>
          <w:color w:val="000000"/>
        </w:rPr>
        <w:t>t</w:t>
      </w:r>
      <w:r w:rsidR="00391A87" w:rsidRPr="00CD6313">
        <w:rPr>
          <w:color w:val="000000"/>
        </w:rPr>
        <w:t>o make inferences from the sample to the population</w:t>
      </w:r>
    </w:p>
    <w:p w14:paraId="02842487" w14:textId="4B2748E3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BC1EDE" w:rsidRPr="00CD6313">
        <w:rPr>
          <w:color w:val="000000"/>
        </w:rPr>
        <w:t>t</w:t>
      </w:r>
      <w:r w:rsidR="00391A87" w:rsidRPr="00CD6313">
        <w:rPr>
          <w:color w:val="000000"/>
        </w:rPr>
        <w:t>o plot the data</w:t>
      </w:r>
    </w:p>
    <w:p w14:paraId="2279F21D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C</w:t>
      </w:r>
    </w:p>
    <w:p w14:paraId="3B49F650" w14:textId="3D23FA4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571C8E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1F7B3940" w14:textId="14D1273B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Cognitive Domain: </w:t>
      </w:r>
      <w:r w:rsidR="009B6783" w:rsidRPr="00CD6313">
        <w:rPr>
          <w:color w:val="000000"/>
        </w:rPr>
        <w:t>Comprehension</w:t>
      </w:r>
    </w:p>
    <w:p w14:paraId="55500C17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What Are Inferential Statistics?</w:t>
      </w:r>
    </w:p>
    <w:p w14:paraId="7AEC9EE6" w14:textId="36DABEC0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Difficulty Level: </w:t>
      </w:r>
      <w:r w:rsidR="009B6783" w:rsidRPr="00CD6313">
        <w:rPr>
          <w:color w:val="000000"/>
        </w:rPr>
        <w:t>Medium</w:t>
      </w:r>
    </w:p>
    <w:p w14:paraId="6298E7DF" w14:textId="77777777" w:rsidR="00391A87" w:rsidRPr="00CD6313" w:rsidRDefault="00391A87" w:rsidP="005B7963">
      <w:pPr>
        <w:rPr>
          <w:color w:val="000000"/>
        </w:rPr>
      </w:pPr>
    </w:p>
    <w:p w14:paraId="1F043BD7" w14:textId="5C6F85EC" w:rsidR="00391A87" w:rsidRPr="00CD6313" w:rsidRDefault="00391A87" w:rsidP="005B7963">
      <w:r w:rsidRPr="00CD6313">
        <w:t>29. What is the small subset of the population from whom you collect data called?</w:t>
      </w:r>
    </w:p>
    <w:p w14:paraId="00787B2E" w14:textId="06D3229B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BC1EDE" w:rsidRPr="00CD6313">
        <w:rPr>
          <w:color w:val="000000"/>
        </w:rPr>
        <w:t>p</w:t>
      </w:r>
      <w:r w:rsidR="00391A87" w:rsidRPr="00CD6313">
        <w:rPr>
          <w:color w:val="000000"/>
        </w:rPr>
        <w:t>opulation</w:t>
      </w:r>
    </w:p>
    <w:p w14:paraId="291A3F8C" w14:textId="63D5F7C1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BC1EDE" w:rsidRPr="00CD6313">
        <w:rPr>
          <w:color w:val="000000"/>
        </w:rPr>
        <w:t>s</w:t>
      </w:r>
      <w:r w:rsidR="00391A87" w:rsidRPr="00CD6313">
        <w:rPr>
          <w:color w:val="000000"/>
        </w:rPr>
        <w:t>ample</w:t>
      </w:r>
    </w:p>
    <w:p w14:paraId="6F049B4D" w14:textId="51B08E65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BC1EDE" w:rsidRPr="00CD6313">
        <w:rPr>
          <w:color w:val="000000"/>
        </w:rPr>
        <w:t>d</w:t>
      </w:r>
      <w:r w:rsidR="00391A87" w:rsidRPr="00CD6313">
        <w:rPr>
          <w:color w:val="000000"/>
        </w:rPr>
        <w:t>atabase</w:t>
      </w:r>
    </w:p>
    <w:p w14:paraId="1EC6BC38" w14:textId="0CB89F98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BC1EDE" w:rsidRPr="00CD6313">
        <w:rPr>
          <w:color w:val="000000"/>
        </w:rPr>
        <w:t>g</w:t>
      </w:r>
      <w:r w:rsidR="00391A87" w:rsidRPr="00CD6313">
        <w:rPr>
          <w:color w:val="000000"/>
        </w:rPr>
        <w:t>roup A</w:t>
      </w:r>
    </w:p>
    <w:p w14:paraId="492F671E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B</w:t>
      </w:r>
    </w:p>
    <w:p w14:paraId="3A93BB45" w14:textId="21CF50E1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571C8E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508429F2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07D91661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What Are Inferential Statistics?</w:t>
      </w:r>
    </w:p>
    <w:p w14:paraId="2E3C4E6C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489F74EB" w14:textId="77777777" w:rsidR="00391A87" w:rsidRPr="00CD6313" w:rsidRDefault="00391A87" w:rsidP="005B7963">
      <w:r w:rsidRPr="00CD6313">
        <w:t>   </w:t>
      </w:r>
    </w:p>
    <w:p w14:paraId="5A994E23" w14:textId="67463187" w:rsidR="00391A87" w:rsidRPr="00CD6313" w:rsidRDefault="00391A87" w:rsidP="005B7963">
      <w:r w:rsidRPr="00CD6313">
        <w:t>30. What is the larger group from which a sample is drawn?</w:t>
      </w:r>
    </w:p>
    <w:p w14:paraId="46578ACD" w14:textId="2A504BA5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BC1EDE" w:rsidRPr="00CD6313">
        <w:rPr>
          <w:color w:val="000000"/>
        </w:rPr>
        <w:t>s</w:t>
      </w:r>
      <w:r w:rsidR="00391A87" w:rsidRPr="00CD6313">
        <w:rPr>
          <w:color w:val="000000"/>
        </w:rPr>
        <w:t>ample group</w:t>
      </w:r>
    </w:p>
    <w:p w14:paraId="2774BE81" w14:textId="62C5B2D7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BC1EDE" w:rsidRPr="00CD6313">
        <w:rPr>
          <w:color w:val="000000"/>
        </w:rPr>
        <w:t>p</w:t>
      </w:r>
      <w:r w:rsidR="00391A87" w:rsidRPr="00CD6313">
        <w:rPr>
          <w:color w:val="000000"/>
        </w:rPr>
        <w:t>opulation</w:t>
      </w:r>
    </w:p>
    <w:p w14:paraId="44BD2125" w14:textId="7EACD70F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BC1EDE" w:rsidRPr="00CD6313">
        <w:rPr>
          <w:color w:val="000000"/>
        </w:rPr>
        <w:t>m</w:t>
      </w:r>
      <w:r w:rsidR="00391A87" w:rsidRPr="00CD6313">
        <w:rPr>
          <w:color w:val="000000"/>
        </w:rPr>
        <w:t>edian</w:t>
      </w:r>
    </w:p>
    <w:p w14:paraId="26AD70D2" w14:textId="2D7C3EC7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BC1EDE" w:rsidRPr="00CD6313">
        <w:rPr>
          <w:color w:val="000000"/>
        </w:rPr>
        <w:t>m</w:t>
      </w:r>
      <w:r w:rsidR="00391A87" w:rsidRPr="00CD6313">
        <w:rPr>
          <w:color w:val="000000"/>
        </w:rPr>
        <w:t>ode</w:t>
      </w:r>
    </w:p>
    <w:p w14:paraId="66CDDCBD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B</w:t>
      </w:r>
    </w:p>
    <w:p w14:paraId="029A1E33" w14:textId="12811F0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571C8E" w:rsidRPr="00CD6313">
        <w:rPr>
          <w:color w:val="000000"/>
        </w:rPr>
        <w:t xml:space="preserve">1-1: </w:t>
      </w:r>
      <w:r w:rsidRPr="00CD6313">
        <w:rPr>
          <w:color w:val="000000"/>
        </w:rPr>
        <w:t>What statistics is all about</w:t>
      </w:r>
      <w:proofErr w:type="gramStart"/>
      <w:r w:rsidR="00BC1EDE" w:rsidRPr="00CD6313">
        <w:rPr>
          <w:color w:val="000000"/>
        </w:rPr>
        <w:t>.</w:t>
      </w:r>
      <w:r w:rsidR="00571C8E" w:rsidRPr="00CD6313">
        <w:rPr>
          <w:color w:val="000000"/>
        </w:rPr>
        <w:t>.</w:t>
      </w:r>
      <w:proofErr w:type="gramEnd"/>
    </w:p>
    <w:p w14:paraId="6D852E57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294FB911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What Are Inferential Statistics?</w:t>
      </w:r>
    </w:p>
    <w:p w14:paraId="727B9C83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0B30378B" w14:textId="77777777" w:rsidR="00391A87" w:rsidRPr="00CD6313" w:rsidRDefault="00391A87" w:rsidP="005B7963">
      <w:pPr>
        <w:rPr>
          <w:color w:val="000000"/>
        </w:rPr>
      </w:pPr>
    </w:p>
    <w:p w14:paraId="53CF7CFA" w14:textId="0D983C99" w:rsidR="00391A87" w:rsidRPr="00CD6313" w:rsidRDefault="00391A87" w:rsidP="005B7963">
      <w:r w:rsidRPr="00CD6313">
        <w:t>31. What type of statistics employs the use of sample data that is used to infer information about the population?</w:t>
      </w:r>
    </w:p>
    <w:p w14:paraId="59FA6679" w14:textId="78828972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BC1EDE" w:rsidRPr="00CD6313">
        <w:rPr>
          <w:color w:val="000000"/>
        </w:rPr>
        <w:t>d</w:t>
      </w:r>
      <w:r w:rsidR="00391A87" w:rsidRPr="00CD6313">
        <w:rPr>
          <w:color w:val="000000"/>
        </w:rPr>
        <w:t>escriptive statistics</w:t>
      </w:r>
    </w:p>
    <w:p w14:paraId="763A201F" w14:textId="2209232E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BC1EDE" w:rsidRPr="00CD6313">
        <w:rPr>
          <w:color w:val="000000"/>
        </w:rPr>
        <w:t>o</w:t>
      </w:r>
      <w:r w:rsidR="00391A87" w:rsidRPr="00CD6313">
        <w:rPr>
          <w:color w:val="000000"/>
        </w:rPr>
        <w:t>rdinal statistics</w:t>
      </w:r>
    </w:p>
    <w:p w14:paraId="2EEF423E" w14:textId="720A3079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BC1EDE" w:rsidRPr="00CD6313">
        <w:rPr>
          <w:color w:val="000000"/>
        </w:rPr>
        <w:t>n</w:t>
      </w:r>
      <w:r w:rsidR="00391A87" w:rsidRPr="00CD6313">
        <w:rPr>
          <w:color w:val="000000"/>
        </w:rPr>
        <w:t>ominal statistics</w:t>
      </w:r>
    </w:p>
    <w:p w14:paraId="2BCD1D77" w14:textId="724E728A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BC1EDE" w:rsidRPr="00CD6313">
        <w:rPr>
          <w:color w:val="000000"/>
        </w:rPr>
        <w:t>i</w:t>
      </w:r>
      <w:r w:rsidR="00391A87" w:rsidRPr="00CD6313">
        <w:rPr>
          <w:color w:val="000000"/>
        </w:rPr>
        <w:t>nferential statistics</w:t>
      </w:r>
    </w:p>
    <w:p w14:paraId="76F02902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D</w:t>
      </w:r>
    </w:p>
    <w:p w14:paraId="76621634" w14:textId="468D1543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571C8E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2BFAB90F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4C9A4B24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What Are Inferential Statistics?</w:t>
      </w:r>
    </w:p>
    <w:p w14:paraId="564183FC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2A714792" w14:textId="77777777" w:rsidR="00391A87" w:rsidRPr="00CD6313" w:rsidRDefault="00391A87" w:rsidP="005B7963">
      <w:pPr>
        <w:rPr>
          <w:color w:val="000000"/>
        </w:rPr>
      </w:pPr>
    </w:p>
    <w:p w14:paraId="56D36A87" w14:textId="067F5C64" w:rsidR="00391A87" w:rsidRPr="00CD6313" w:rsidRDefault="00391A87" w:rsidP="005B7963">
      <w:r w:rsidRPr="00CD6313">
        <w:t>32. When should inferential statistics typically be used?</w:t>
      </w:r>
    </w:p>
    <w:p w14:paraId="07AAA99E" w14:textId="127CF0A0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BC1EDE" w:rsidRPr="00CD6313">
        <w:rPr>
          <w:color w:val="000000"/>
        </w:rPr>
        <w:t>b</w:t>
      </w:r>
      <w:r w:rsidR="00391A87" w:rsidRPr="00CD6313">
        <w:rPr>
          <w:color w:val="000000"/>
        </w:rPr>
        <w:t>efore descriptive statistics</w:t>
      </w:r>
    </w:p>
    <w:p w14:paraId="3939CD71" w14:textId="3AE5E930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BC1EDE" w:rsidRPr="00CD6313">
        <w:rPr>
          <w:color w:val="000000"/>
        </w:rPr>
        <w:t>a</w:t>
      </w:r>
      <w:r w:rsidR="00391A87" w:rsidRPr="00CD6313">
        <w:rPr>
          <w:color w:val="000000"/>
        </w:rPr>
        <w:t>fter descriptive statistics</w:t>
      </w:r>
    </w:p>
    <w:p w14:paraId="798B46FB" w14:textId="3A880820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BC1EDE" w:rsidRPr="00CD6313">
        <w:rPr>
          <w:color w:val="000000"/>
        </w:rPr>
        <w:t>a</w:t>
      </w:r>
      <w:r w:rsidR="00391A87" w:rsidRPr="00CD6313">
        <w:rPr>
          <w:color w:val="000000"/>
        </w:rPr>
        <w:t>t the same time as descriptive statistics</w:t>
      </w:r>
    </w:p>
    <w:p w14:paraId="6F2F10B4" w14:textId="68742EA5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BC1EDE" w:rsidRPr="00CD6313">
        <w:rPr>
          <w:color w:val="000000"/>
        </w:rPr>
        <w:t>n</w:t>
      </w:r>
      <w:r w:rsidR="00391A87" w:rsidRPr="00CD6313">
        <w:rPr>
          <w:color w:val="000000"/>
        </w:rPr>
        <w:t>ever with descriptive statistics</w:t>
      </w:r>
    </w:p>
    <w:p w14:paraId="7BA0BD9A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B</w:t>
      </w:r>
    </w:p>
    <w:p w14:paraId="6096B2A8" w14:textId="4C2E52C5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571C8E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1050BEA9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04AF14E4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What Are Inferential Statistics?</w:t>
      </w:r>
    </w:p>
    <w:p w14:paraId="4BC12AD8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4C958D44" w14:textId="77777777" w:rsidR="00391A87" w:rsidRPr="00CD6313" w:rsidRDefault="00391A87" w:rsidP="005B7963"/>
    <w:p w14:paraId="205939A7" w14:textId="27153E1B" w:rsidR="00391A87" w:rsidRPr="00CD6313" w:rsidRDefault="00391A87" w:rsidP="005B7963">
      <w:r w:rsidRPr="00CD6313">
        <w:t>33. The average age of everyone in the class is an example of what type of statistics?</w:t>
      </w:r>
    </w:p>
    <w:p w14:paraId="1A058E3E" w14:textId="77DEC5C8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BC1EDE" w:rsidRPr="00CD6313">
        <w:rPr>
          <w:color w:val="000000"/>
        </w:rPr>
        <w:t>i</w:t>
      </w:r>
      <w:r w:rsidR="00391A87" w:rsidRPr="00CD6313">
        <w:rPr>
          <w:color w:val="000000"/>
        </w:rPr>
        <w:t>nferential</w:t>
      </w:r>
    </w:p>
    <w:p w14:paraId="622E9A71" w14:textId="6A32F742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BC1EDE" w:rsidRPr="00CD6313">
        <w:rPr>
          <w:color w:val="000000"/>
        </w:rPr>
        <w:t>m</w:t>
      </w:r>
      <w:r w:rsidR="00391A87" w:rsidRPr="00CD6313">
        <w:rPr>
          <w:color w:val="000000"/>
        </w:rPr>
        <w:t>ode</w:t>
      </w:r>
    </w:p>
    <w:p w14:paraId="30E7CA8D" w14:textId="1EECCF50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BC1EDE" w:rsidRPr="00CD6313">
        <w:rPr>
          <w:color w:val="000000"/>
        </w:rPr>
        <w:t>m</w:t>
      </w:r>
      <w:r w:rsidR="00391A87" w:rsidRPr="00CD6313">
        <w:rPr>
          <w:color w:val="000000"/>
        </w:rPr>
        <w:t>edian</w:t>
      </w:r>
    </w:p>
    <w:p w14:paraId="47525379" w14:textId="2F7BA2F2" w:rsidR="00391A87" w:rsidRPr="00CD6313" w:rsidRDefault="00755AA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BC1EDE" w:rsidRPr="00CD6313">
        <w:rPr>
          <w:color w:val="000000"/>
        </w:rPr>
        <w:t>d</w:t>
      </w:r>
      <w:r w:rsidR="00391A87" w:rsidRPr="00CD6313">
        <w:rPr>
          <w:color w:val="000000"/>
        </w:rPr>
        <w:t>escriptive</w:t>
      </w:r>
    </w:p>
    <w:p w14:paraId="3C59110A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D</w:t>
      </w:r>
    </w:p>
    <w:p w14:paraId="3FEF7C6F" w14:textId="3526F475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571C8E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618572F5" w14:textId="77777777" w:rsidR="00391A87" w:rsidRPr="00CD6313" w:rsidRDefault="00391A87" w:rsidP="005B7963">
      <w:r w:rsidRPr="00CD6313">
        <w:rPr>
          <w:color w:val="000000"/>
        </w:rPr>
        <w:t>Cognitive Domain: Comprehension</w:t>
      </w:r>
    </w:p>
    <w:p w14:paraId="57980987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What Are Descriptive Statistics?</w:t>
      </w:r>
    </w:p>
    <w:p w14:paraId="7EB268CA" w14:textId="26C8C915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Difficulty Level: </w:t>
      </w:r>
      <w:r w:rsidR="009B6783" w:rsidRPr="00CD6313">
        <w:rPr>
          <w:color w:val="000000"/>
        </w:rPr>
        <w:t>Medium</w:t>
      </w:r>
    </w:p>
    <w:p w14:paraId="1D6B0B0A" w14:textId="77777777" w:rsidR="00391A87" w:rsidRPr="00CD6313" w:rsidRDefault="00391A87" w:rsidP="005B7963">
      <w:pPr>
        <w:rPr>
          <w:color w:val="000000"/>
        </w:rPr>
      </w:pPr>
    </w:p>
    <w:p w14:paraId="2E9349A3" w14:textId="327CFE7A" w:rsidR="00391A87" w:rsidRPr="00CD6313" w:rsidRDefault="00391A87" w:rsidP="005B7963">
      <w:r w:rsidRPr="00CD6313">
        <w:t>34. A common goal in statistics is to</w:t>
      </w:r>
      <w:r w:rsidR="009B4ADC" w:rsidRPr="00CD6313">
        <w:t xml:space="preserve"> generalize results from a </w:t>
      </w:r>
      <w:r w:rsidR="00755AAF" w:rsidRPr="00CD6313">
        <w:t>______</w:t>
      </w:r>
      <w:r w:rsidR="009B4ADC" w:rsidRPr="00CD6313">
        <w:t>.</w:t>
      </w:r>
    </w:p>
    <w:p w14:paraId="637CC53C" w14:textId="003B5D39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A. </w:t>
      </w:r>
      <w:r w:rsidR="00391A87" w:rsidRPr="00CD6313">
        <w:rPr>
          <w:color w:val="000000"/>
        </w:rPr>
        <w:t>sample to a population</w:t>
      </w:r>
    </w:p>
    <w:p w14:paraId="44A77287" w14:textId="00741174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B. </w:t>
      </w:r>
      <w:r w:rsidR="00391A87" w:rsidRPr="00CD6313">
        <w:rPr>
          <w:color w:val="000000"/>
        </w:rPr>
        <w:t>population to a sample</w:t>
      </w:r>
    </w:p>
    <w:p w14:paraId="66E175D0" w14:textId="7FCE3607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C. </w:t>
      </w:r>
      <w:r w:rsidR="00391A87" w:rsidRPr="00CD6313">
        <w:rPr>
          <w:color w:val="000000"/>
        </w:rPr>
        <w:t>population to a second population</w:t>
      </w:r>
    </w:p>
    <w:p w14:paraId="7271A56B" w14:textId="24FB9D2C" w:rsidR="00391A87" w:rsidRPr="00CD6313" w:rsidRDefault="00BD1DFF" w:rsidP="005B7963">
      <w:pPr>
        <w:rPr>
          <w:color w:val="000000"/>
        </w:rPr>
      </w:pPr>
      <w:r w:rsidRPr="00CD6313">
        <w:rPr>
          <w:color w:val="000000"/>
        </w:rPr>
        <w:t xml:space="preserve">D. </w:t>
      </w:r>
      <w:r w:rsidR="00391A87" w:rsidRPr="00CD6313">
        <w:rPr>
          <w:color w:val="000000"/>
        </w:rPr>
        <w:t>sample to a second sample</w:t>
      </w:r>
    </w:p>
    <w:p w14:paraId="0CE3F98D" w14:textId="77777777" w:rsidR="00391A87" w:rsidRPr="00CD6313" w:rsidRDefault="00391A87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A</w:t>
      </w:r>
    </w:p>
    <w:p w14:paraId="20E95D7B" w14:textId="63C96C23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571C8E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33B4078F" w14:textId="77777777" w:rsidR="00391A87" w:rsidRPr="00CD6313" w:rsidRDefault="00391A87" w:rsidP="005B7963">
      <w:r w:rsidRPr="00CD6313">
        <w:rPr>
          <w:color w:val="000000"/>
        </w:rPr>
        <w:t>Cognitive Domain: Comprehension</w:t>
      </w:r>
    </w:p>
    <w:p w14:paraId="1C92C48E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Answer Location: What Are Inferential Statistics?</w:t>
      </w:r>
    </w:p>
    <w:p w14:paraId="458B39A0" w14:textId="77777777" w:rsidR="00391A87" w:rsidRPr="00CD6313" w:rsidRDefault="00391A87" w:rsidP="005B7963">
      <w:pPr>
        <w:rPr>
          <w:color w:val="000000"/>
        </w:rPr>
      </w:pPr>
      <w:r w:rsidRPr="00CD6313">
        <w:rPr>
          <w:color w:val="000000"/>
        </w:rPr>
        <w:t>Difficulty Level: Medium</w:t>
      </w:r>
    </w:p>
    <w:p w14:paraId="58294A3E" w14:textId="77777777" w:rsidR="00BD1DFF" w:rsidRPr="00CD6313" w:rsidRDefault="00BD1DFF" w:rsidP="005B7963">
      <w:pPr>
        <w:rPr>
          <w:color w:val="000000"/>
        </w:rPr>
      </w:pPr>
    </w:p>
    <w:p w14:paraId="683DB6BF" w14:textId="77777777" w:rsidR="00BD1DFF" w:rsidRPr="00CD6313" w:rsidRDefault="00BD1DFF" w:rsidP="00BD1DFF"/>
    <w:p w14:paraId="5FBDD473" w14:textId="41465BAC" w:rsidR="009A0365" w:rsidRPr="00CD6313" w:rsidRDefault="00607563" w:rsidP="005B7963">
      <w:pPr>
        <w:pStyle w:val="Heading1"/>
        <w:rPr>
          <w:i/>
        </w:rPr>
      </w:pPr>
      <w:r w:rsidRPr="00CD6313">
        <w:t>True/False</w:t>
      </w:r>
    </w:p>
    <w:p w14:paraId="7981E50F" w14:textId="77777777" w:rsidR="00BD1DFF" w:rsidRPr="00CD6313" w:rsidRDefault="00BD1DFF" w:rsidP="005B7963"/>
    <w:p w14:paraId="16A290E9" w14:textId="4AC6E361" w:rsidR="006D14E6" w:rsidRPr="00CD6313" w:rsidRDefault="006D14E6" w:rsidP="005B7963">
      <w:r w:rsidRPr="00CD6313">
        <w:t>1. Most of the basic statistical procedures were first developed and used in other fields and used to study human behavior much later.</w:t>
      </w:r>
    </w:p>
    <w:p w14:paraId="759DEE31" w14:textId="77777777" w:rsidR="006D14E6" w:rsidRPr="00CD6313" w:rsidRDefault="006D14E6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T</w:t>
      </w:r>
    </w:p>
    <w:p w14:paraId="46C7CCCE" w14:textId="4337B0F9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12701F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7A08D02D" w14:textId="77777777" w:rsidR="006D14E6" w:rsidRPr="00CD6313" w:rsidRDefault="006D14E6" w:rsidP="005B7963">
      <w:r w:rsidRPr="00CD6313">
        <w:rPr>
          <w:color w:val="000000"/>
        </w:rPr>
        <w:t>Cognitive Domain: Knowledge</w:t>
      </w:r>
    </w:p>
    <w:p w14:paraId="3F274A48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Answer Location: A 5-Minute History of Statistics</w:t>
      </w:r>
    </w:p>
    <w:p w14:paraId="6159706A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3F3A7E8E" w14:textId="77777777" w:rsidR="006D14E6" w:rsidRPr="00CD6313" w:rsidRDefault="006D14E6" w:rsidP="005B7963">
      <w:pPr>
        <w:rPr>
          <w:color w:val="000000"/>
        </w:rPr>
      </w:pPr>
    </w:p>
    <w:p w14:paraId="4215E494" w14:textId="2CA9174A" w:rsidR="006D14E6" w:rsidRPr="00CD6313" w:rsidRDefault="006D14E6" w:rsidP="005B7963">
      <w:r w:rsidRPr="00CD6313">
        <w:t>2. The past 100 years have seen numerous examples of new ways to use old ideas.</w:t>
      </w:r>
    </w:p>
    <w:p w14:paraId="5CEED72F" w14:textId="77777777" w:rsidR="006D14E6" w:rsidRPr="00CD6313" w:rsidRDefault="006D14E6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T</w:t>
      </w:r>
    </w:p>
    <w:p w14:paraId="51C2029C" w14:textId="4A8D11FB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12701F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1AEB0107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Cognitive Domain: Knowledge</w:t>
      </w:r>
    </w:p>
    <w:p w14:paraId="449321AA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Answer Location: A 5-Minute History of Statistics</w:t>
      </w:r>
    </w:p>
    <w:p w14:paraId="5B7F5278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3E8BAC05" w14:textId="77777777" w:rsidR="006D14E6" w:rsidRPr="00CD6313" w:rsidRDefault="006D14E6"/>
    <w:p w14:paraId="0F532146" w14:textId="4FFB32EF" w:rsidR="006D14E6" w:rsidRPr="00CD6313" w:rsidRDefault="006D14E6" w:rsidP="005B7963">
      <w:r w:rsidRPr="00CD6313">
        <w:t>3. Generally, although sometimes called different things, the same statistics are used in most disciplines.</w:t>
      </w:r>
    </w:p>
    <w:p w14:paraId="03302BA9" w14:textId="77777777" w:rsidR="006D14E6" w:rsidRPr="00CD6313" w:rsidRDefault="006D14E6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T</w:t>
      </w:r>
    </w:p>
    <w:p w14:paraId="6A07B2D5" w14:textId="20F795A3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12701F" w:rsidRPr="00CD6313">
        <w:rPr>
          <w:color w:val="000000"/>
        </w:rPr>
        <w:t xml:space="preserve">1-2: </w:t>
      </w:r>
      <w:r w:rsidRPr="00CD6313">
        <w:rPr>
          <w:color w:val="000000"/>
        </w:rPr>
        <w:t>Why you should take statistics</w:t>
      </w:r>
      <w:r w:rsidR="00BC1EDE" w:rsidRPr="00CD6313">
        <w:rPr>
          <w:color w:val="000000"/>
        </w:rPr>
        <w:t>.</w:t>
      </w:r>
    </w:p>
    <w:p w14:paraId="44647750" w14:textId="77777777" w:rsidR="006D14E6" w:rsidRPr="00CD6313" w:rsidRDefault="006D14E6" w:rsidP="005B7963">
      <w:r w:rsidRPr="00CD6313">
        <w:rPr>
          <w:color w:val="000000"/>
        </w:rPr>
        <w:t>Cognitive Domain: Knowledge</w:t>
      </w:r>
    </w:p>
    <w:p w14:paraId="5D42120D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Answer Location: A 5-Minute History of Statistics</w:t>
      </w:r>
    </w:p>
    <w:p w14:paraId="4ABB5C55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10D1FA08" w14:textId="77777777" w:rsidR="006D14E6" w:rsidRPr="00CD6313" w:rsidRDefault="006D14E6" w:rsidP="005B7963">
      <w:pPr>
        <w:rPr>
          <w:color w:val="000000"/>
        </w:rPr>
      </w:pPr>
    </w:p>
    <w:p w14:paraId="6271AD84" w14:textId="412477A2" w:rsidR="006D14E6" w:rsidRPr="00CD6313" w:rsidRDefault="006D14E6" w:rsidP="005B7963">
      <w:r w:rsidRPr="00CD6313">
        <w:t>4. A population can be considered all of the occurrences with certain characteristics.</w:t>
      </w:r>
    </w:p>
    <w:p w14:paraId="3E1A8C07" w14:textId="77777777" w:rsidR="006D14E6" w:rsidRPr="00CD6313" w:rsidRDefault="006D14E6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T</w:t>
      </w:r>
    </w:p>
    <w:p w14:paraId="1B7AB1AD" w14:textId="553464AE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12701F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4CFEF81D" w14:textId="77777777" w:rsidR="006D14E6" w:rsidRPr="00CD6313" w:rsidRDefault="006D14E6" w:rsidP="005B7963">
      <w:r w:rsidRPr="00CD6313">
        <w:rPr>
          <w:color w:val="000000"/>
        </w:rPr>
        <w:t>Cognitive Domain: Knowledge</w:t>
      </w:r>
    </w:p>
    <w:p w14:paraId="6C814833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Answer Location: What Are Inferential Statistics?</w:t>
      </w:r>
    </w:p>
    <w:p w14:paraId="36BBBA4C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5AE6D37E" w14:textId="77777777" w:rsidR="006D14E6" w:rsidRPr="00CD6313" w:rsidRDefault="006D14E6" w:rsidP="005B7963">
      <w:pPr>
        <w:rPr>
          <w:color w:val="000000"/>
        </w:rPr>
      </w:pPr>
    </w:p>
    <w:p w14:paraId="644C7977" w14:textId="0F62C285" w:rsidR="006D14E6" w:rsidRPr="00CD6313" w:rsidRDefault="006D14E6" w:rsidP="005B7963">
      <w:r w:rsidRPr="00CD6313">
        <w:t xml:space="preserve">5. All members of a sample are </w:t>
      </w:r>
      <w:r w:rsidR="0012701F" w:rsidRPr="00CD6313">
        <w:t xml:space="preserve">not </w:t>
      </w:r>
      <w:r w:rsidRPr="00CD6313">
        <w:t>members of the population.</w:t>
      </w:r>
    </w:p>
    <w:p w14:paraId="64DCAB43" w14:textId="4D8BCDB8" w:rsidR="006D14E6" w:rsidRPr="00CD6313" w:rsidRDefault="006D14E6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 xml:space="preserve">: </w:t>
      </w:r>
      <w:r w:rsidR="00D50686" w:rsidRPr="00CD6313">
        <w:rPr>
          <w:color w:val="000000"/>
        </w:rPr>
        <w:t>F</w:t>
      </w:r>
    </w:p>
    <w:p w14:paraId="00A30BCD" w14:textId="56075894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12701F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BC1EDE" w:rsidRPr="00CD6313">
        <w:rPr>
          <w:color w:val="000000"/>
        </w:rPr>
        <w:t>.</w:t>
      </w:r>
      <w:proofErr w:type="gramEnd"/>
    </w:p>
    <w:p w14:paraId="0A085E84" w14:textId="77777777" w:rsidR="006D14E6" w:rsidRPr="00CD6313" w:rsidRDefault="006D14E6" w:rsidP="005B7963">
      <w:r w:rsidRPr="00CD6313">
        <w:rPr>
          <w:color w:val="000000"/>
        </w:rPr>
        <w:t>Cognitive Domain: Comprehension</w:t>
      </w:r>
    </w:p>
    <w:p w14:paraId="7E1E936A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Answer Location: What Are Inferential Statistics?</w:t>
      </w:r>
    </w:p>
    <w:p w14:paraId="760A4E51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Difficulty Level: Medium</w:t>
      </w:r>
    </w:p>
    <w:p w14:paraId="046B64F4" w14:textId="77777777" w:rsidR="006D14E6" w:rsidRPr="00CD6313" w:rsidRDefault="006D14E6" w:rsidP="005B7963">
      <w:pPr>
        <w:rPr>
          <w:color w:val="000000"/>
        </w:rPr>
      </w:pPr>
    </w:p>
    <w:p w14:paraId="270C8AEE" w14:textId="574B87D5" w:rsidR="006D14E6" w:rsidRPr="00CD6313" w:rsidRDefault="006D14E6" w:rsidP="005B7963">
      <w:r w:rsidRPr="00CD6313">
        <w:t>6. Statistics is used in the following fields: psychology, anthropology, and education.</w:t>
      </w:r>
    </w:p>
    <w:p w14:paraId="273A9F55" w14:textId="77777777" w:rsidR="006D14E6" w:rsidRPr="00CD6313" w:rsidRDefault="006D14E6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T</w:t>
      </w:r>
    </w:p>
    <w:p w14:paraId="0EFF55AD" w14:textId="72DDF8C9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12701F" w:rsidRPr="00CD6313">
        <w:rPr>
          <w:color w:val="000000"/>
        </w:rPr>
        <w:t xml:space="preserve">1-2: </w:t>
      </w:r>
      <w:r w:rsidRPr="00CD6313">
        <w:rPr>
          <w:color w:val="000000"/>
        </w:rPr>
        <w:t>Why you should take statistics</w:t>
      </w:r>
      <w:r w:rsidR="00BC1EDE" w:rsidRPr="00CD6313">
        <w:rPr>
          <w:color w:val="000000"/>
        </w:rPr>
        <w:t>.</w:t>
      </w:r>
    </w:p>
    <w:p w14:paraId="7486807F" w14:textId="77777777" w:rsidR="006D14E6" w:rsidRPr="00CD6313" w:rsidRDefault="006D14E6" w:rsidP="005B7963">
      <w:r w:rsidRPr="00CD6313">
        <w:rPr>
          <w:color w:val="000000"/>
        </w:rPr>
        <w:t>Cognitive Domain: Knowledge</w:t>
      </w:r>
    </w:p>
    <w:p w14:paraId="08FB07DD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Answer Location: A 5-Minute History of Statistics</w:t>
      </w:r>
    </w:p>
    <w:p w14:paraId="0C40F58F" w14:textId="77777777" w:rsidR="009B4ADC" w:rsidRPr="00CD6313" w:rsidRDefault="009B4ADC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21697171" w14:textId="77777777" w:rsidR="006D14E6" w:rsidRPr="00CD6313" w:rsidRDefault="006D14E6" w:rsidP="005B7963"/>
    <w:p w14:paraId="6531D2D1" w14:textId="489E1AC0" w:rsidR="006D14E6" w:rsidRPr="00CD6313" w:rsidRDefault="006D14E6" w:rsidP="005B7963">
      <w:r w:rsidRPr="00CD6313">
        <w:t xml:space="preserve">7. Statistics is a very </w:t>
      </w:r>
      <w:r w:rsidR="00E0399F" w:rsidRPr="00CD6313">
        <w:t>specific</w:t>
      </w:r>
      <w:r w:rsidRPr="00CD6313">
        <w:t xml:space="preserve"> field in </w:t>
      </w:r>
      <w:r w:rsidR="008B2684" w:rsidRPr="00CD6313">
        <w:t>which</w:t>
      </w:r>
      <w:r w:rsidRPr="00CD6313">
        <w:t xml:space="preserve"> it can be utilized in a </w:t>
      </w:r>
      <w:r w:rsidR="00E0399F" w:rsidRPr="00CD6313">
        <w:t>few</w:t>
      </w:r>
      <w:r w:rsidRPr="00CD6313">
        <w:t xml:space="preserve"> areas of study.</w:t>
      </w:r>
    </w:p>
    <w:p w14:paraId="437182CD" w14:textId="4DDD33D6" w:rsidR="006D14E6" w:rsidRPr="00CD6313" w:rsidRDefault="006D14E6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 xml:space="preserve">: </w:t>
      </w:r>
      <w:r w:rsidR="00E0399F" w:rsidRPr="00CD6313">
        <w:rPr>
          <w:color w:val="000000"/>
        </w:rPr>
        <w:t>F</w:t>
      </w:r>
    </w:p>
    <w:p w14:paraId="74B3DB5F" w14:textId="74750898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12701F" w:rsidRPr="00CD6313">
        <w:rPr>
          <w:color w:val="000000"/>
        </w:rPr>
        <w:t xml:space="preserve">1-2: </w:t>
      </w:r>
      <w:r w:rsidRPr="00CD6313">
        <w:rPr>
          <w:color w:val="000000"/>
        </w:rPr>
        <w:t>Why you should take statistics</w:t>
      </w:r>
      <w:r w:rsidR="00BC1EDE" w:rsidRPr="00CD6313">
        <w:rPr>
          <w:color w:val="000000"/>
        </w:rPr>
        <w:t>.</w:t>
      </w:r>
    </w:p>
    <w:p w14:paraId="32F3B0BE" w14:textId="77777777" w:rsidR="006D14E6" w:rsidRPr="00CD6313" w:rsidRDefault="006D14E6" w:rsidP="005B7963">
      <w:r w:rsidRPr="00CD6313">
        <w:rPr>
          <w:color w:val="000000"/>
        </w:rPr>
        <w:t>Cognitive Domain: Knowledge</w:t>
      </w:r>
    </w:p>
    <w:p w14:paraId="49D02BC9" w14:textId="3A1A8191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Answer Location: </w:t>
      </w:r>
      <w:r w:rsidR="00E0399F" w:rsidRPr="00CD6313">
        <w:rPr>
          <w:color w:val="000000"/>
        </w:rPr>
        <w:t>Statistics: What It Is (And Isn’t)</w:t>
      </w:r>
    </w:p>
    <w:p w14:paraId="522C91CA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Difficulty Level: Easy</w:t>
      </w:r>
    </w:p>
    <w:p w14:paraId="12E1CF12" w14:textId="77777777" w:rsidR="006D14E6" w:rsidRPr="00CD6313" w:rsidRDefault="006D14E6" w:rsidP="005B7963">
      <w:pPr>
        <w:rPr>
          <w:color w:val="000000"/>
        </w:rPr>
      </w:pPr>
    </w:p>
    <w:p w14:paraId="7BD1B376" w14:textId="33C037BB" w:rsidR="006D14E6" w:rsidRPr="00CD6313" w:rsidRDefault="006D14E6" w:rsidP="005B7963">
      <w:r w:rsidRPr="00CD6313">
        <w:t>8. Additional data analysis procedures are available through Excel if Data Analysis Tools are downloaded as an add-in.</w:t>
      </w:r>
    </w:p>
    <w:p w14:paraId="36DEB279" w14:textId="77777777" w:rsidR="006D14E6" w:rsidRPr="00CD6313" w:rsidRDefault="006D14E6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T</w:t>
      </w:r>
    </w:p>
    <w:p w14:paraId="1871A87F" w14:textId="48D7AF0C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E0399F" w:rsidRPr="00CD6313">
        <w:rPr>
          <w:color w:val="000000"/>
        </w:rPr>
        <w:t xml:space="preserve">1-3: </w:t>
      </w:r>
      <w:r w:rsidRPr="00CD6313">
        <w:rPr>
          <w:color w:val="000000"/>
        </w:rPr>
        <w:t>How to succeed in this course</w:t>
      </w:r>
      <w:r w:rsidR="008B2684" w:rsidRPr="00CD6313">
        <w:rPr>
          <w:color w:val="000000"/>
        </w:rPr>
        <w:t>.</w:t>
      </w:r>
    </w:p>
    <w:p w14:paraId="5B59D020" w14:textId="25E975F0" w:rsidR="006D14E6" w:rsidRPr="00CD6313" w:rsidRDefault="006D14E6" w:rsidP="005B7963">
      <w:r w:rsidRPr="00CD6313">
        <w:rPr>
          <w:color w:val="000000"/>
        </w:rPr>
        <w:t xml:space="preserve">Cognitive Domain: </w:t>
      </w:r>
      <w:r w:rsidR="009B6783" w:rsidRPr="00CD6313">
        <w:rPr>
          <w:color w:val="000000"/>
        </w:rPr>
        <w:t>Comprehension</w:t>
      </w:r>
    </w:p>
    <w:p w14:paraId="1F923A1D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Answer Location: Tooling Around With the Data Analysis Tools</w:t>
      </w:r>
    </w:p>
    <w:p w14:paraId="597E6EAD" w14:textId="22A38911" w:rsidR="001666B1" w:rsidRPr="00CD6313" w:rsidRDefault="006D14E6">
      <w:r w:rsidRPr="00CD6313">
        <w:rPr>
          <w:color w:val="000000"/>
        </w:rPr>
        <w:t xml:space="preserve">Difficulty Level: </w:t>
      </w:r>
      <w:r w:rsidR="009B6783" w:rsidRPr="00CD6313">
        <w:rPr>
          <w:color w:val="000000"/>
        </w:rPr>
        <w:t>Medium</w:t>
      </w:r>
      <w:r w:rsidR="009B6783" w:rsidRPr="00CD6313">
        <w:t xml:space="preserve"> </w:t>
      </w:r>
    </w:p>
    <w:p w14:paraId="6671E53D" w14:textId="1CC250BF" w:rsidR="001666B1" w:rsidRPr="00CD6313" w:rsidRDefault="001666B1" w:rsidP="00BD1DFF"/>
    <w:p w14:paraId="65A07FA2" w14:textId="77777777" w:rsidR="0019681B" w:rsidRPr="00CD6313" w:rsidRDefault="0019681B"/>
    <w:p w14:paraId="3A743B83" w14:textId="0A685096" w:rsidR="00607563" w:rsidRPr="00CD6313" w:rsidRDefault="006D14E6" w:rsidP="005B7963">
      <w:pPr>
        <w:pStyle w:val="Heading1"/>
      </w:pPr>
      <w:r w:rsidRPr="00CD6313">
        <w:t>Short Answer</w:t>
      </w:r>
    </w:p>
    <w:p w14:paraId="181BEF14" w14:textId="77777777" w:rsidR="009A0365" w:rsidRPr="00CD6313" w:rsidRDefault="009A0365">
      <w:pPr>
        <w:rPr>
          <w:color w:val="FF0000"/>
        </w:rPr>
      </w:pPr>
    </w:p>
    <w:p w14:paraId="1B0019FA" w14:textId="6ED0157B" w:rsidR="006D14E6" w:rsidRPr="00CD6313" w:rsidRDefault="006D14E6" w:rsidP="005B7963">
      <w:r w:rsidRPr="00CD6313">
        <w:t>1. The introduction of personal computers and their use in statistical analyses have been both good and bad. Give an example of a “good” reason and one example of a “bad” reason.</w:t>
      </w:r>
    </w:p>
    <w:p w14:paraId="6DF14F2E" w14:textId="7A0D6746" w:rsidR="006D14E6" w:rsidRPr="00CD6313" w:rsidRDefault="006D14E6" w:rsidP="005B7963">
      <w:pPr>
        <w:rPr>
          <w:color w:val="000000"/>
        </w:rPr>
      </w:pPr>
      <w:proofErr w:type="spellStart"/>
      <w:r w:rsidRPr="00CD6313">
        <w:rPr>
          <w:color w:val="000000"/>
        </w:rPr>
        <w:t>A</w:t>
      </w:r>
      <w:r w:rsidR="00C4179B" w:rsidRPr="00CD6313">
        <w:rPr>
          <w:color w:val="000000"/>
        </w:rPr>
        <w:t>ns</w:t>
      </w:r>
      <w:proofErr w:type="spellEnd"/>
      <w:r w:rsidRPr="00CD6313">
        <w:rPr>
          <w:color w:val="000000"/>
        </w:rPr>
        <w:t>:</w:t>
      </w:r>
    </w:p>
    <w:p w14:paraId="5D777CDD" w14:textId="77777777" w:rsidR="006D14E6" w:rsidRPr="00CD6313" w:rsidRDefault="006D14E6" w:rsidP="005B7963">
      <w:r w:rsidRPr="00CD6313">
        <w:t>GOOD: Most statistical analyses no longer require access to a huge and expensive mainframe computer; a simple computer, typically costing less than $500, can do most of what’s needed. BAD: Less-than-adequately-educated students will take available data and think that by running those data through a sophisticated analysis they will have reliable, trustworthy, and meaningful outcomes when they do not.</w:t>
      </w:r>
    </w:p>
    <w:p w14:paraId="4BFE0C84" w14:textId="7838CF24" w:rsidR="006D14E6" w:rsidRPr="00CD6313" w:rsidRDefault="006D14E6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Examples should reflect knowledge demonstrated in</w:t>
      </w:r>
      <w:r w:rsidR="008B2684" w:rsidRPr="00CD6313">
        <w:rPr>
          <w:color w:val="000000"/>
        </w:rPr>
        <w:t xml:space="preserve"> the</w:t>
      </w:r>
      <w:r w:rsidRPr="00CD6313">
        <w:rPr>
          <w:color w:val="000000"/>
        </w:rPr>
        <w:t xml:space="preserve"> passage above.</w:t>
      </w:r>
    </w:p>
    <w:p w14:paraId="6C3302CF" w14:textId="156334B5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E0399F" w:rsidRPr="00CD6313">
        <w:rPr>
          <w:color w:val="000000"/>
        </w:rPr>
        <w:t xml:space="preserve">1-2: </w:t>
      </w:r>
      <w:r w:rsidRPr="00CD6313">
        <w:rPr>
          <w:color w:val="000000"/>
        </w:rPr>
        <w:t>Why you should take statistics</w:t>
      </w:r>
      <w:r w:rsidR="008B2684" w:rsidRPr="00CD6313">
        <w:rPr>
          <w:color w:val="000000"/>
        </w:rPr>
        <w:t>.</w:t>
      </w:r>
    </w:p>
    <w:p w14:paraId="7BFFBDC0" w14:textId="77777777" w:rsidR="006D14E6" w:rsidRPr="00CD6313" w:rsidRDefault="006D14E6" w:rsidP="005B7963">
      <w:r w:rsidRPr="00CD6313">
        <w:rPr>
          <w:color w:val="000000"/>
        </w:rPr>
        <w:t>Cognitive Domain: Application</w:t>
      </w:r>
    </w:p>
    <w:p w14:paraId="1D1F6703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Answer Location: A 5-Minute History of Statistics</w:t>
      </w:r>
    </w:p>
    <w:p w14:paraId="58BFA618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Difficulty Level: Medium</w:t>
      </w:r>
    </w:p>
    <w:p w14:paraId="4B53D5E9" w14:textId="77777777" w:rsidR="006D14E6" w:rsidRPr="00CD6313" w:rsidRDefault="006D14E6" w:rsidP="005B7963">
      <w:pPr>
        <w:rPr>
          <w:color w:val="000000"/>
        </w:rPr>
      </w:pPr>
    </w:p>
    <w:p w14:paraId="6A423AC3" w14:textId="0DF08098" w:rsidR="006D14E6" w:rsidRPr="00CD6313" w:rsidRDefault="006D14E6" w:rsidP="005B7963">
      <w:r w:rsidRPr="00CD6313">
        <w:t>2. The study of statistics can be intimidating, but it can also be rewarding. Describe at least two benefits to your life as a student by engaging in the study of statistics.</w:t>
      </w:r>
    </w:p>
    <w:p w14:paraId="09D532FE" w14:textId="4F8F3322" w:rsidR="006D14E6" w:rsidRPr="00CD6313" w:rsidRDefault="006D14E6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Varies</w:t>
      </w:r>
      <w:r w:rsidR="00C15E24" w:rsidRPr="00CD6313">
        <w:rPr>
          <w:color w:val="000000"/>
        </w:rPr>
        <w:t>, but some answers may include the following:</w:t>
      </w:r>
    </w:p>
    <w:p w14:paraId="43A98A80" w14:textId="17EF7D05" w:rsidR="00C15E24" w:rsidRPr="00CD6313" w:rsidRDefault="00C15E24" w:rsidP="005B7963">
      <w:pPr>
        <w:pStyle w:val="ListParagraph"/>
        <w:numPr>
          <w:ilvl w:val="0"/>
          <w:numId w:val="6"/>
        </w:numPr>
        <w:rPr>
          <w:color w:val="000000"/>
        </w:rPr>
      </w:pPr>
      <w:r w:rsidRPr="00CD6313">
        <w:rPr>
          <w:color w:val="000000"/>
        </w:rPr>
        <w:t>Statistics looks good on your college transcripts.</w:t>
      </w:r>
    </w:p>
    <w:p w14:paraId="599BEE46" w14:textId="5CD9E16D" w:rsidR="00C15E24" w:rsidRPr="00CD6313" w:rsidRDefault="00C15E24" w:rsidP="005B7963">
      <w:pPr>
        <w:pStyle w:val="ListParagraph"/>
        <w:numPr>
          <w:ilvl w:val="0"/>
          <w:numId w:val="6"/>
        </w:numPr>
        <w:rPr>
          <w:color w:val="000000"/>
        </w:rPr>
      </w:pPr>
      <w:r w:rsidRPr="00CD6313">
        <w:rPr>
          <w:color w:val="000000"/>
        </w:rPr>
        <w:t>It makes you a better student in the behavioral sciences.</w:t>
      </w:r>
    </w:p>
    <w:p w14:paraId="4E5CBB77" w14:textId="2DA9FC2C" w:rsidR="00C15E24" w:rsidRPr="00CD6313" w:rsidRDefault="00C15E24" w:rsidP="005B7963">
      <w:pPr>
        <w:pStyle w:val="ListParagraph"/>
        <w:numPr>
          <w:ilvl w:val="0"/>
          <w:numId w:val="6"/>
        </w:numPr>
        <w:rPr>
          <w:color w:val="000000"/>
        </w:rPr>
      </w:pPr>
      <w:r w:rsidRPr="00CD6313">
        <w:rPr>
          <w:color w:val="000000"/>
        </w:rPr>
        <w:t>If will help, if you plan to pursue a graduate degree.</w:t>
      </w:r>
    </w:p>
    <w:p w14:paraId="6D3BFB33" w14:textId="7EE2A21A" w:rsidR="00C15E24" w:rsidRPr="00CD6313" w:rsidRDefault="00C15E24" w:rsidP="005B7963">
      <w:pPr>
        <w:pStyle w:val="ListParagraph"/>
        <w:numPr>
          <w:ilvl w:val="0"/>
          <w:numId w:val="6"/>
        </w:numPr>
        <w:rPr>
          <w:color w:val="000000"/>
        </w:rPr>
      </w:pPr>
      <w:r w:rsidRPr="00CD6313">
        <w:rPr>
          <w:color w:val="000000"/>
        </w:rPr>
        <w:t>The tools you will use to solve the problems will help you look at interesting problems from a new perspective.</w:t>
      </w:r>
    </w:p>
    <w:p w14:paraId="5771B65B" w14:textId="06AD19EA" w:rsidR="00C15E24" w:rsidRPr="00CD6313" w:rsidRDefault="00C15E24" w:rsidP="005B7963">
      <w:pPr>
        <w:pStyle w:val="ListParagraph"/>
        <w:numPr>
          <w:ilvl w:val="0"/>
          <w:numId w:val="6"/>
        </w:numPr>
      </w:pPr>
      <w:r w:rsidRPr="00CD6313">
        <w:rPr>
          <w:color w:val="000000"/>
        </w:rPr>
        <w:t>You can brag that you completed a course that everyone thinks is extremely difficult.</w:t>
      </w:r>
    </w:p>
    <w:p w14:paraId="5312002E" w14:textId="19E9B2F6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E0399F" w:rsidRPr="00CD6313">
        <w:rPr>
          <w:color w:val="000000"/>
        </w:rPr>
        <w:t xml:space="preserve">1-2: </w:t>
      </w:r>
      <w:r w:rsidRPr="00CD6313">
        <w:rPr>
          <w:color w:val="000000"/>
        </w:rPr>
        <w:t>Why you should take statistics</w:t>
      </w:r>
      <w:r w:rsidR="008B2684" w:rsidRPr="00CD6313">
        <w:rPr>
          <w:color w:val="000000"/>
        </w:rPr>
        <w:t>.</w:t>
      </w:r>
    </w:p>
    <w:p w14:paraId="749DD09B" w14:textId="77777777" w:rsidR="006D14E6" w:rsidRPr="00CD6313" w:rsidRDefault="006D14E6" w:rsidP="005B7963">
      <w:r w:rsidRPr="00CD6313">
        <w:rPr>
          <w:color w:val="000000"/>
        </w:rPr>
        <w:t>Cognitive Domain: Application</w:t>
      </w:r>
    </w:p>
    <w:p w14:paraId="6558B9BA" w14:textId="76CE0F23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Answer Location: </w:t>
      </w:r>
      <w:r w:rsidR="00C15E24" w:rsidRPr="00CD6313">
        <w:rPr>
          <w:color w:val="000000"/>
        </w:rPr>
        <w:t>What Am I Doing in</w:t>
      </w:r>
      <w:r w:rsidR="005D7D15" w:rsidRPr="00CD6313">
        <w:rPr>
          <w:color w:val="000000"/>
        </w:rPr>
        <w:t xml:space="preserve"> </w:t>
      </w:r>
      <w:r w:rsidR="00C15E24" w:rsidRPr="00CD6313">
        <w:rPr>
          <w:color w:val="000000"/>
        </w:rPr>
        <w:t>a Statistics Class?</w:t>
      </w:r>
    </w:p>
    <w:p w14:paraId="17D9F24F" w14:textId="5A27BA3C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Difficulty Level: </w:t>
      </w:r>
      <w:r w:rsidR="009B6783" w:rsidRPr="00CD6313">
        <w:rPr>
          <w:color w:val="000000"/>
        </w:rPr>
        <w:t>Medium</w:t>
      </w:r>
    </w:p>
    <w:p w14:paraId="1F317D18" w14:textId="77777777" w:rsidR="006D14E6" w:rsidRPr="00CD6313" w:rsidRDefault="006D14E6" w:rsidP="005B7963"/>
    <w:p w14:paraId="4898C4A1" w14:textId="44350F1B" w:rsidR="006D14E6" w:rsidRPr="00CD6313" w:rsidRDefault="006D14E6" w:rsidP="005B7963">
      <w:pPr>
        <w:rPr>
          <w:i/>
        </w:rPr>
      </w:pPr>
      <w:r w:rsidRPr="00CD6313">
        <w:t xml:space="preserve">3. Define </w:t>
      </w:r>
      <w:r w:rsidRPr="00CD6313">
        <w:rPr>
          <w:i/>
        </w:rPr>
        <w:t>descriptive statistics.</w:t>
      </w:r>
    </w:p>
    <w:p w14:paraId="27BC3632" w14:textId="77777777" w:rsidR="006D14E6" w:rsidRPr="00CD6313" w:rsidRDefault="006D14E6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 xml:space="preserve">: Descriptive statistics are used to organize and describe the characteristics of a </w:t>
      </w:r>
      <w:r w:rsidRPr="00CD6313">
        <w:rPr>
          <w:color w:val="000000"/>
        </w:rPr>
        <w:br/>
        <w:t>collection of data.</w:t>
      </w:r>
    </w:p>
    <w:p w14:paraId="7A77F09B" w14:textId="35834B7A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E0399F" w:rsidRPr="00CD6313">
        <w:rPr>
          <w:color w:val="000000"/>
        </w:rPr>
        <w:t>1-1:</w:t>
      </w:r>
      <w:r w:rsidR="00C4179B" w:rsidRPr="00CD6313">
        <w:rPr>
          <w:color w:val="000000"/>
        </w:rPr>
        <w:t xml:space="preserve">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8B2684" w:rsidRPr="00CD6313">
        <w:rPr>
          <w:color w:val="000000"/>
        </w:rPr>
        <w:t>.</w:t>
      </w:r>
      <w:proofErr w:type="gramEnd"/>
    </w:p>
    <w:p w14:paraId="66565F58" w14:textId="77777777" w:rsidR="006D14E6" w:rsidRPr="00CD6313" w:rsidRDefault="006D14E6" w:rsidP="005B7963">
      <w:r w:rsidRPr="00CD6313">
        <w:rPr>
          <w:color w:val="000000"/>
        </w:rPr>
        <w:t>Cognitive Domain: Knowledge</w:t>
      </w:r>
    </w:p>
    <w:p w14:paraId="1A94A8AF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Answer Location: What Are Descriptive Statistics?</w:t>
      </w:r>
    </w:p>
    <w:p w14:paraId="541802C3" w14:textId="412067D6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Difficulty Level: </w:t>
      </w:r>
      <w:r w:rsidR="009B6783" w:rsidRPr="00CD6313">
        <w:rPr>
          <w:color w:val="000000"/>
        </w:rPr>
        <w:t>Easy</w:t>
      </w:r>
    </w:p>
    <w:p w14:paraId="382ECDBB" w14:textId="77777777" w:rsidR="006D14E6" w:rsidRPr="00CD6313" w:rsidRDefault="006D14E6" w:rsidP="005B7963">
      <w:pPr>
        <w:rPr>
          <w:color w:val="000000"/>
        </w:rPr>
      </w:pPr>
    </w:p>
    <w:p w14:paraId="76973F12" w14:textId="250C8A0D" w:rsidR="006D14E6" w:rsidRPr="00CD6313" w:rsidRDefault="006D14E6" w:rsidP="005B7963">
      <w:pPr>
        <w:rPr>
          <w:i/>
        </w:rPr>
      </w:pPr>
      <w:r w:rsidRPr="00CD6313">
        <w:t xml:space="preserve">4. Define </w:t>
      </w:r>
      <w:r w:rsidRPr="00CD6313">
        <w:rPr>
          <w:i/>
        </w:rPr>
        <w:t>inferential statistics.</w:t>
      </w:r>
    </w:p>
    <w:p w14:paraId="235B81F6" w14:textId="77777777" w:rsidR="006D14E6" w:rsidRPr="00CD6313" w:rsidRDefault="006D14E6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Inferential statistics are used to make inferences from a smaller group of data (the sample) to the larger group (population).</w:t>
      </w:r>
    </w:p>
    <w:p w14:paraId="08958DEA" w14:textId="08F3656F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Learning Objective:</w:t>
      </w:r>
      <w:r w:rsidR="00C4179B" w:rsidRPr="00CD6313">
        <w:rPr>
          <w:color w:val="000000"/>
        </w:rPr>
        <w:t xml:space="preserve"> </w:t>
      </w:r>
      <w:r w:rsidR="00C15E24" w:rsidRPr="00CD6313">
        <w:rPr>
          <w:color w:val="000000"/>
        </w:rPr>
        <w:t>1-1:</w:t>
      </w:r>
      <w:r w:rsidRPr="00CD6313">
        <w:rPr>
          <w:color w:val="000000"/>
        </w:rPr>
        <w:t xml:space="preserve"> What statistics is all </w:t>
      </w:r>
      <w:proofErr w:type="gramStart"/>
      <w:r w:rsidRPr="00CD6313">
        <w:rPr>
          <w:color w:val="000000"/>
        </w:rPr>
        <w:t>about</w:t>
      </w:r>
      <w:r w:rsidR="008B2684" w:rsidRPr="00CD6313">
        <w:rPr>
          <w:color w:val="000000"/>
        </w:rPr>
        <w:t>.</w:t>
      </w:r>
      <w:proofErr w:type="gramEnd"/>
    </w:p>
    <w:p w14:paraId="6C7211C9" w14:textId="77777777" w:rsidR="006D14E6" w:rsidRPr="00CD6313" w:rsidRDefault="006D14E6" w:rsidP="005B7963">
      <w:r w:rsidRPr="00CD6313">
        <w:rPr>
          <w:color w:val="000000"/>
        </w:rPr>
        <w:t>Cognitive Domain: Knowledge</w:t>
      </w:r>
    </w:p>
    <w:p w14:paraId="6F214CAB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Answer Location: What Are Inferential Statistics?</w:t>
      </w:r>
    </w:p>
    <w:p w14:paraId="6B8737AD" w14:textId="133C66FE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Difficulty Level: </w:t>
      </w:r>
      <w:r w:rsidR="009B6783" w:rsidRPr="00CD6313">
        <w:rPr>
          <w:color w:val="000000"/>
        </w:rPr>
        <w:t>Easy</w:t>
      </w:r>
    </w:p>
    <w:p w14:paraId="3D6FD5EB" w14:textId="77777777" w:rsidR="006D14E6" w:rsidRPr="00CD6313" w:rsidRDefault="006D14E6" w:rsidP="005B7963">
      <w:pPr>
        <w:rPr>
          <w:color w:val="000000"/>
        </w:rPr>
      </w:pPr>
    </w:p>
    <w:p w14:paraId="066E6BC5" w14:textId="63EBAED5" w:rsidR="006D14E6" w:rsidRPr="00CD6313" w:rsidRDefault="006D14E6" w:rsidP="005B7963">
      <w:r w:rsidRPr="00CD6313">
        <w:t xml:space="preserve">5. What is the difference between descriptive and </w:t>
      </w:r>
      <w:r w:rsidR="00C4179B" w:rsidRPr="00CD6313">
        <w:t>i</w:t>
      </w:r>
      <w:r w:rsidRPr="00CD6313">
        <w:t>nferential statistics?</w:t>
      </w:r>
    </w:p>
    <w:p w14:paraId="55291E69" w14:textId="6693D3F1" w:rsidR="006D14E6" w:rsidRPr="00CD6313" w:rsidRDefault="006D14E6" w:rsidP="005B7963"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 xml:space="preserve">: Descriptive statistics organizes and describes data while </w:t>
      </w:r>
      <w:r w:rsidR="00C4179B" w:rsidRPr="00CD6313">
        <w:rPr>
          <w:color w:val="000000"/>
        </w:rPr>
        <w:t>i</w:t>
      </w:r>
      <w:r w:rsidRPr="00CD6313">
        <w:rPr>
          <w:color w:val="000000"/>
        </w:rPr>
        <w:t>nferential statistics is used to infer meaning about a larger population from a sample of the population.</w:t>
      </w:r>
    </w:p>
    <w:p w14:paraId="258084AD" w14:textId="5036BD69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C15E24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8B2684" w:rsidRPr="00CD6313">
        <w:rPr>
          <w:color w:val="000000"/>
        </w:rPr>
        <w:t>.</w:t>
      </w:r>
      <w:proofErr w:type="gramEnd"/>
    </w:p>
    <w:p w14:paraId="4E6EB537" w14:textId="77777777" w:rsidR="006D14E6" w:rsidRPr="00CD6313" w:rsidRDefault="006D14E6" w:rsidP="005B7963">
      <w:r w:rsidRPr="00CD6313">
        <w:rPr>
          <w:color w:val="000000"/>
        </w:rPr>
        <w:t>Cognitive Domain: Analysis</w:t>
      </w:r>
    </w:p>
    <w:p w14:paraId="082AED0E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Answer Location: What Are Descriptive Statistics? | What Are Inferential Statistics? Difficulty Level: Medium</w:t>
      </w:r>
    </w:p>
    <w:p w14:paraId="71D4DF0A" w14:textId="77777777" w:rsidR="006D14E6" w:rsidRPr="00CD6313" w:rsidRDefault="006D14E6" w:rsidP="005B7963">
      <w:pPr>
        <w:rPr>
          <w:color w:val="000000"/>
        </w:rPr>
      </w:pPr>
    </w:p>
    <w:p w14:paraId="0E7D823D" w14:textId="6A795CEF" w:rsidR="006D14E6" w:rsidRPr="00CD6313" w:rsidRDefault="006D14E6" w:rsidP="005B7963">
      <w:r w:rsidRPr="00CD6313">
        <w:t>6. What is a data set?</w:t>
      </w:r>
    </w:p>
    <w:p w14:paraId="7FFA1E85" w14:textId="77777777" w:rsidR="006D14E6" w:rsidRPr="00CD6313" w:rsidRDefault="006D14E6" w:rsidP="005B7963"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>: A collection of information or data</w:t>
      </w:r>
    </w:p>
    <w:p w14:paraId="3971D5A5" w14:textId="5F0D3E75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C15E24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8B2684" w:rsidRPr="00CD6313">
        <w:rPr>
          <w:color w:val="000000"/>
        </w:rPr>
        <w:t>.</w:t>
      </w:r>
      <w:proofErr w:type="gramEnd"/>
    </w:p>
    <w:p w14:paraId="5F1DE232" w14:textId="77777777" w:rsidR="006D14E6" w:rsidRPr="00CD6313" w:rsidRDefault="006D14E6" w:rsidP="005B7963">
      <w:r w:rsidRPr="00CD6313">
        <w:rPr>
          <w:color w:val="000000"/>
        </w:rPr>
        <w:t>Cognitive Domain: Knowledge</w:t>
      </w:r>
    </w:p>
    <w:p w14:paraId="187B8E67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Answer Location: What Are Descriptive Statistics?</w:t>
      </w:r>
    </w:p>
    <w:p w14:paraId="5712D105" w14:textId="77777777" w:rsidR="006D14E6" w:rsidRPr="00CD6313" w:rsidRDefault="006D14E6" w:rsidP="005B7963">
      <w:r w:rsidRPr="00CD6313">
        <w:rPr>
          <w:color w:val="000000"/>
        </w:rPr>
        <w:t>Difficulty Level: Easy</w:t>
      </w:r>
    </w:p>
    <w:p w14:paraId="07E99139" w14:textId="77777777" w:rsidR="006D14E6" w:rsidRPr="00CD6313" w:rsidRDefault="006D14E6" w:rsidP="005B7963">
      <w:pPr>
        <w:rPr>
          <w:color w:val="000000"/>
        </w:rPr>
      </w:pPr>
    </w:p>
    <w:p w14:paraId="2674FA78" w14:textId="0539C5D1" w:rsidR="006D14E6" w:rsidRPr="00CD6313" w:rsidRDefault="006D14E6" w:rsidP="005B7963">
      <w:r w:rsidRPr="00CD6313">
        <w:t>7. Name two common descriptive statistics.</w:t>
      </w:r>
    </w:p>
    <w:p w14:paraId="70B9A15C" w14:textId="1A21FC20" w:rsidR="006D14E6" w:rsidRPr="00CD6313" w:rsidRDefault="006D14E6" w:rsidP="005B7963">
      <w:pPr>
        <w:rPr>
          <w:color w:val="000000"/>
        </w:rPr>
      </w:pPr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 xml:space="preserve">: </w:t>
      </w:r>
      <w:r w:rsidR="008B2684" w:rsidRPr="00CD6313">
        <w:rPr>
          <w:color w:val="000000"/>
        </w:rPr>
        <w:t>m</w:t>
      </w:r>
      <w:r w:rsidRPr="00CD6313">
        <w:rPr>
          <w:color w:val="000000"/>
        </w:rPr>
        <w:t>ean, median, mode, frequency (any of these may be considered correct)</w:t>
      </w:r>
    </w:p>
    <w:p w14:paraId="1C704979" w14:textId="24D22780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C15E24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8B2684" w:rsidRPr="00CD6313">
        <w:rPr>
          <w:color w:val="000000"/>
        </w:rPr>
        <w:t>.</w:t>
      </w:r>
      <w:proofErr w:type="gramEnd"/>
    </w:p>
    <w:p w14:paraId="1ABF74F6" w14:textId="77777777" w:rsidR="006D14E6" w:rsidRPr="00CD6313" w:rsidRDefault="006D14E6" w:rsidP="005B7963">
      <w:r w:rsidRPr="00CD6313">
        <w:rPr>
          <w:color w:val="000000"/>
        </w:rPr>
        <w:t>Cognitive Domain: Knowledge</w:t>
      </w:r>
    </w:p>
    <w:p w14:paraId="3DF6B837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Answer Location: What Are Descriptive Statistics?</w:t>
      </w:r>
    </w:p>
    <w:p w14:paraId="3D05EE52" w14:textId="77777777" w:rsidR="006D14E6" w:rsidRPr="00CD6313" w:rsidRDefault="006D14E6" w:rsidP="005B7963">
      <w:r w:rsidRPr="00CD6313">
        <w:rPr>
          <w:color w:val="000000"/>
        </w:rPr>
        <w:t>Difficulty Level: Easy</w:t>
      </w:r>
    </w:p>
    <w:p w14:paraId="27949F8D" w14:textId="77777777" w:rsidR="006D14E6" w:rsidRPr="00CD6313" w:rsidRDefault="006D14E6" w:rsidP="005B7963">
      <w:pPr>
        <w:rPr>
          <w:color w:val="000000"/>
        </w:rPr>
      </w:pPr>
    </w:p>
    <w:p w14:paraId="0BB99CF2" w14:textId="745C8DBE" w:rsidR="006D14E6" w:rsidRPr="00CD6313" w:rsidRDefault="006D14E6" w:rsidP="005B7963">
      <w:r w:rsidRPr="00CD6313">
        <w:t>8. What is a sample?</w:t>
      </w:r>
    </w:p>
    <w:p w14:paraId="6AC6B6A5" w14:textId="77777777" w:rsidR="006D14E6" w:rsidRPr="00CD6313" w:rsidRDefault="006D14E6" w:rsidP="005B7963"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 xml:space="preserve">: </w:t>
      </w:r>
      <w:r w:rsidRPr="00CD6313">
        <w:t>A sample is a smaller portion (representative portion) of the larger group or population. The sample is the group from whom data is collected in hopes of generalizing results to the population.</w:t>
      </w:r>
    </w:p>
    <w:p w14:paraId="6459C3C3" w14:textId="2D42251B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C15E24" w:rsidRPr="00CD6313">
        <w:rPr>
          <w:color w:val="000000"/>
        </w:rPr>
        <w:t xml:space="preserve">1-1: </w:t>
      </w:r>
      <w:r w:rsidRPr="00CD6313">
        <w:rPr>
          <w:color w:val="000000"/>
        </w:rPr>
        <w:t xml:space="preserve">What statistics is all </w:t>
      </w:r>
      <w:proofErr w:type="gramStart"/>
      <w:r w:rsidRPr="00CD6313">
        <w:rPr>
          <w:color w:val="000000"/>
        </w:rPr>
        <w:t>about</w:t>
      </w:r>
      <w:r w:rsidR="008B2684" w:rsidRPr="00CD6313">
        <w:rPr>
          <w:color w:val="000000"/>
        </w:rPr>
        <w:t>.</w:t>
      </w:r>
      <w:proofErr w:type="gramEnd"/>
    </w:p>
    <w:p w14:paraId="62B7F85D" w14:textId="77777777" w:rsidR="006D14E6" w:rsidRPr="00CD6313" w:rsidRDefault="006D14E6" w:rsidP="005B7963">
      <w:r w:rsidRPr="00CD6313">
        <w:rPr>
          <w:color w:val="000000"/>
        </w:rPr>
        <w:t>Cognitive Domain: Knowledge</w:t>
      </w:r>
    </w:p>
    <w:p w14:paraId="46BFF089" w14:textId="77777777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>Answer Location: What Are Inferential Statistics?</w:t>
      </w:r>
    </w:p>
    <w:p w14:paraId="4C7B8F10" w14:textId="54881EEB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Difficulty Level: </w:t>
      </w:r>
      <w:r w:rsidR="009B6783" w:rsidRPr="00CD6313">
        <w:rPr>
          <w:color w:val="000000"/>
        </w:rPr>
        <w:t>Easy</w:t>
      </w:r>
    </w:p>
    <w:p w14:paraId="3B2C23BE" w14:textId="77777777" w:rsidR="006D14E6" w:rsidRPr="00CD6313" w:rsidRDefault="006D14E6" w:rsidP="005B7963">
      <w:pPr>
        <w:rPr>
          <w:color w:val="000000"/>
        </w:rPr>
      </w:pPr>
    </w:p>
    <w:p w14:paraId="2763FC14" w14:textId="198EC576" w:rsidR="006D14E6" w:rsidRPr="00CD6313" w:rsidRDefault="006D14E6" w:rsidP="005B7963">
      <w:r w:rsidRPr="00CD6313">
        <w:t xml:space="preserve">9. </w:t>
      </w:r>
      <w:r w:rsidR="005D7D15" w:rsidRPr="00CD6313">
        <w:t>How did Francis Galton use statistics?</w:t>
      </w:r>
    </w:p>
    <w:p w14:paraId="41CA4CC1" w14:textId="6A8430C9" w:rsidR="006D14E6" w:rsidRPr="00CD6313" w:rsidRDefault="006D14E6" w:rsidP="005B7963">
      <w:proofErr w:type="spellStart"/>
      <w:r w:rsidRPr="00CD6313">
        <w:rPr>
          <w:color w:val="000000"/>
        </w:rPr>
        <w:t>Ans</w:t>
      </w:r>
      <w:proofErr w:type="spellEnd"/>
      <w:r w:rsidRPr="00CD6313">
        <w:rPr>
          <w:color w:val="000000"/>
        </w:rPr>
        <w:t xml:space="preserve">: </w:t>
      </w:r>
      <w:r w:rsidR="005D7D15" w:rsidRPr="00CD6313">
        <w:t>Francis Galton was interested in the nature of human intelligence. To explore one of his primary questions regarding the similarity of intelligence among family members, he used a specific statistical tool called the correlation coefficient, and then he popularized its use in the behavioral and social sciences.</w:t>
      </w:r>
    </w:p>
    <w:p w14:paraId="08EF5884" w14:textId="5D963AD9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Learning Objective: </w:t>
      </w:r>
      <w:r w:rsidR="00C15E24" w:rsidRPr="00CD6313">
        <w:rPr>
          <w:color w:val="000000"/>
        </w:rPr>
        <w:t>1-</w:t>
      </w:r>
      <w:r w:rsidR="005D7D15" w:rsidRPr="00CD6313">
        <w:rPr>
          <w:color w:val="000000"/>
        </w:rPr>
        <w:t>1</w:t>
      </w:r>
      <w:r w:rsidR="00C15E24" w:rsidRPr="00CD6313">
        <w:rPr>
          <w:color w:val="000000"/>
        </w:rPr>
        <w:t xml:space="preserve">: </w:t>
      </w:r>
      <w:r w:rsidR="005D7D15" w:rsidRPr="00CD6313">
        <w:rPr>
          <w:color w:val="000000"/>
        </w:rPr>
        <w:t xml:space="preserve">What statistics is all </w:t>
      </w:r>
      <w:proofErr w:type="gramStart"/>
      <w:r w:rsidR="005D7D15" w:rsidRPr="00CD6313">
        <w:rPr>
          <w:color w:val="000000"/>
        </w:rPr>
        <w:t>about</w:t>
      </w:r>
      <w:r w:rsidR="008B2684" w:rsidRPr="00CD6313">
        <w:rPr>
          <w:color w:val="000000"/>
        </w:rPr>
        <w:t>.</w:t>
      </w:r>
      <w:proofErr w:type="gramEnd"/>
    </w:p>
    <w:p w14:paraId="61236F9B" w14:textId="7AF7615E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Cognitive Domain: </w:t>
      </w:r>
      <w:r w:rsidR="009B6783" w:rsidRPr="00CD6313">
        <w:rPr>
          <w:color w:val="000000"/>
        </w:rPr>
        <w:t>Comprehension</w:t>
      </w:r>
    </w:p>
    <w:p w14:paraId="277D7B3B" w14:textId="7F5F463C" w:rsidR="006D14E6" w:rsidRPr="00CD6313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Answer Location: </w:t>
      </w:r>
      <w:r w:rsidR="005D7D15" w:rsidRPr="00CD6313">
        <w:rPr>
          <w:color w:val="000000"/>
        </w:rPr>
        <w:t>A 5-Minute History of Statistics</w:t>
      </w:r>
    </w:p>
    <w:p w14:paraId="23C148EB" w14:textId="675C7FF4" w:rsidR="00F93F5D" w:rsidRPr="006B1E45" w:rsidRDefault="006D14E6" w:rsidP="005B7963">
      <w:pPr>
        <w:rPr>
          <w:color w:val="000000"/>
        </w:rPr>
      </w:pPr>
      <w:r w:rsidRPr="00CD6313">
        <w:rPr>
          <w:color w:val="000000"/>
        </w:rPr>
        <w:t xml:space="preserve">Difficulty Level: </w:t>
      </w:r>
      <w:r w:rsidR="009B6783" w:rsidRPr="00CD6313">
        <w:rPr>
          <w:color w:val="000000"/>
        </w:rPr>
        <w:t>Medium</w:t>
      </w:r>
      <w:bookmarkStart w:id="0" w:name="_GoBack"/>
      <w:bookmarkEnd w:id="0"/>
    </w:p>
    <w:p w14:paraId="52A06EB0" w14:textId="7460D361" w:rsidR="00291301" w:rsidRPr="00DE4CAB" w:rsidRDefault="00291301"/>
    <w:sectPr w:rsidR="00291301" w:rsidRPr="00DE4CAB" w:rsidSect="009A0365">
      <w:head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427F9" w14:textId="77777777" w:rsidR="00F417B2" w:rsidRDefault="00F417B2">
      <w:r>
        <w:separator/>
      </w:r>
    </w:p>
  </w:endnote>
  <w:endnote w:type="continuationSeparator" w:id="0">
    <w:p w14:paraId="7ECC0AC9" w14:textId="77777777" w:rsidR="00F417B2" w:rsidRDefault="00F4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9CDDA" w14:textId="77777777" w:rsidR="00F417B2" w:rsidRDefault="00F417B2">
      <w:r>
        <w:separator/>
      </w:r>
    </w:p>
  </w:footnote>
  <w:footnote w:type="continuationSeparator" w:id="0">
    <w:p w14:paraId="3529A7E4" w14:textId="77777777" w:rsidR="00F417B2" w:rsidRDefault="00F41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4348" w14:textId="233CBDFB" w:rsidR="000D116E" w:rsidRPr="00A4146C" w:rsidRDefault="000D116E" w:rsidP="00AE459C">
    <w:pPr>
      <w:pStyle w:val="Header"/>
      <w:jc w:val="right"/>
      <w:rPr>
        <w:rFonts w:cs="Arial"/>
      </w:rPr>
    </w:pPr>
    <w:proofErr w:type="spellStart"/>
    <w:r>
      <w:rPr>
        <w:rFonts w:cs="Arial"/>
      </w:rPr>
      <w:t>Salkind</w:t>
    </w:r>
    <w:proofErr w:type="spellEnd"/>
    <w:r w:rsidRPr="00A4146C">
      <w:rPr>
        <w:rFonts w:cs="Arial"/>
      </w:rPr>
      <w:t xml:space="preserve">, </w:t>
    </w:r>
    <w:r>
      <w:rPr>
        <w:rFonts w:cs="Arial"/>
        <w:i/>
      </w:rPr>
      <w:t>Statistics for People Who (Think They) Hate Statistics</w:t>
    </w:r>
    <w:r w:rsidRPr="00A4146C">
      <w:rPr>
        <w:rFonts w:cs="Arial"/>
        <w:i/>
      </w:rPr>
      <w:t xml:space="preserve"> </w:t>
    </w:r>
    <w:r>
      <w:rPr>
        <w:rFonts w:cs="Arial"/>
      </w:rPr>
      <w:t>5e</w:t>
    </w:r>
  </w:p>
  <w:p w14:paraId="65FF107F" w14:textId="78167E3A" w:rsidR="000D116E" w:rsidRPr="00A4146C" w:rsidRDefault="000D116E" w:rsidP="00AE459C">
    <w:pPr>
      <w:pStyle w:val="Header"/>
      <w:jc w:val="right"/>
      <w:rPr>
        <w:rFonts w:cs="Arial"/>
      </w:rPr>
    </w:pPr>
    <w:r w:rsidRPr="00A4146C">
      <w:rPr>
        <w:rFonts w:cs="Arial"/>
      </w:rPr>
      <w:t xml:space="preserve">SAGE Publishing, </w:t>
    </w:r>
    <w:r>
      <w:rPr>
        <w:rFonts w:cs="Arial"/>
      </w:rPr>
      <w:t>2022</w:t>
    </w:r>
  </w:p>
  <w:p w14:paraId="0528D532" w14:textId="77777777" w:rsidR="000D116E" w:rsidRDefault="000D11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D11BE"/>
    <w:multiLevelType w:val="hybridMultilevel"/>
    <w:tmpl w:val="D3446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FB08C1"/>
    <w:multiLevelType w:val="hybridMultilevel"/>
    <w:tmpl w:val="EFA068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63"/>
    <w:rsid w:val="00001BD3"/>
    <w:rsid w:val="000103CD"/>
    <w:rsid w:val="00012FFF"/>
    <w:rsid w:val="0001304A"/>
    <w:rsid w:val="000360B8"/>
    <w:rsid w:val="00041CD0"/>
    <w:rsid w:val="00042CBB"/>
    <w:rsid w:val="00045E59"/>
    <w:rsid w:val="00046B65"/>
    <w:rsid w:val="0004741C"/>
    <w:rsid w:val="0005365E"/>
    <w:rsid w:val="0005406C"/>
    <w:rsid w:val="0005548E"/>
    <w:rsid w:val="00064B9B"/>
    <w:rsid w:val="00066144"/>
    <w:rsid w:val="00072C0A"/>
    <w:rsid w:val="0008198B"/>
    <w:rsid w:val="0008557D"/>
    <w:rsid w:val="00087A6D"/>
    <w:rsid w:val="00092022"/>
    <w:rsid w:val="00092265"/>
    <w:rsid w:val="00094257"/>
    <w:rsid w:val="00097B74"/>
    <w:rsid w:val="000A2CEE"/>
    <w:rsid w:val="000A301E"/>
    <w:rsid w:val="000B0A6D"/>
    <w:rsid w:val="000B1B11"/>
    <w:rsid w:val="000B210B"/>
    <w:rsid w:val="000B47D0"/>
    <w:rsid w:val="000B64F7"/>
    <w:rsid w:val="000B6C5D"/>
    <w:rsid w:val="000C1853"/>
    <w:rsid w:val="000C36F2"/>
    <w:rsid w:val="000C6B2C"/>
    <w:rsid w:val="000C78FA"/>
    <w:rsid w:val="000D088C"/>
    <w:rsid w:val="000D116E"/>
    <w:rsid w:val="000D4EB8"/>
    <w:rsid w:val="000E0AAF"/>
    <w:rsid w:val="000E1F1D"/>
    <w:rsid w:val="000E3986"/>
    <w:rsid w:val="000E5A15"/>
    <w:rsid w:val="000E6869"/>
    <w:rsid w:val="000E7FC5"/>
    <w:rsid w:val="000F4C8C"/>
    <w:rsid w:val="000F5B55"/>
    <w:rsid w:val="001002A2"/>
    <w:rsid w:val="001017AF"/>
    <w:rsid w:val="00101E0C"/>
    <w:rsid w:val="0010622E"/>
    <w:rsid w:val="001079A7"/>
    <w:rsid w:val="00114F14"/>
    <w:rsid w:val="001201FA"/>
    <w:rsid w:val="00121072"/>
    <w:rsid w:val="00121096"/>
    <w:rsid w:val="0012342F"/>
    <w:rsid w:val="001254C8"/>
    <w:rsid w:val="0012701F"/>
    <w:rsid w:val="00130226"/>
    <w:rsid w:val="0013182A"/>
    <w:rsid w:val="0013197F"/>
    <w:rsid w:val="00135048"/>
    <w:rsid w:val="001361A1"/>
    <w:rsid w:val="001362A5"/>
    <w:rsid w:val="00136894"/>
    <w:rsid w:val="001410C7"/>
    <w:rsid w:val="00143129"/>
    <w:rsid w:val="00147CCC"/>
    <w:rsid w:val="00155640"/>
    <w:rsid w:val="00160EAF"/>
    <w:rsid w:val="001610B3"/>
    <w:rsid w:val="00165EF2"/>
    <w:rsid w:val="001666B1"/>
    <w:rsid w:val="00167825"/>
    <w:rsid w:val="001832CC"/>
    <w:rsid w:val="001948AB"/>
    <w:rsid w:val="00194D4E"/>
    <w:rsid w:val="001959C2"/>
    <w:rsid w:val="001965F9"/>
    <w:rsid w:val="0019681B"/>
    <w:rsid w:val="001A2996"/>
    <w:rsid w:val="001A6DCB"/>
    <w:rsid w:val="001A774E"/>
    <w:rsid w:val="001B0018"/>
    <w:rsid w:val="001B38CF"/>
    <w:rsid w:val="001B7505"/>
    <w:rsid w:val="001C20C9"/>
    <w:rsid w:val="001C7297"/>
    <w:rsid w:val="001D040F"/>
    <w:rsid w:val="001D11A2"/>
    <w:rsid w:val="001E44C5"/>
    <w:rsid w:val="001E47D2"/>
    <w:rsid w:val="001E5B54"/>
    <w:rsid w:val="001E6550"/>
    <w:rsid w:val="001F01E6"/>
    <w:rsid w:val="001F37E9"/>
    <w:rsid w:val="001F394E"/>
    <w:rsid w:val="001F48CE"/>
    <w:rsid w:val="001F4F23"/>
    <w:rsid w:val="0020403C"/>
    <w:rsid w:val="00204E5B"/>
    <w:rsid w:val="00212C48"/>
    <w:rsid w:val="00213468"/>
    <w:rsid w:val="0021551C"/>
    <w:rsid w:val="00230700"/>
    <w:rsid w:val="00231DDB"/>
    <w:rsid w:val="00243F58"/>
    <w:rsid w:val="00253475"/>
    <w:rsid w:val="00255026"/>
    <w:rsid w:val="00257FDC"/>
    <w:rsid w:val="002633EE"/>
    <w:rsid w:val="00263B8E"/>
    <w:rsid w:val="00266239"/>
    <w:rsid w:val="0027028B"/>
    <w:rsid w:val="00274916"/>
    <w:rsid w:val="002900E8"/>
    <w:rsid w:val="00291301"/>
    <w:rsid w:val="00291706"/>
    <w:rsid w:val="0029267C"/>
    <w:rsid w:val="002B05A6"/>
    <w:rsid w:val="002B29E0"/>
    <w:rsid w:val="002B3B08"/>
    <w:rsid w:val="002B501F"/>
    <w:rsid w:val="002D00B9"/>
    <w:rsid w:val="002D68EF"/>
    <w:rsid w:val="002E01A9"/>
    <w:rsid w:val="002E5511"/>
    <w:rsid w:val="002E57B8"/>
    <w:rsid w:val="002E5E9C"/>
    <w:rsid w:val="002F1B56"/>
    <w:rsid w:val="002F6C49"/>
    <w:rsid w:val="00300AAD"/>
    <w:rsid w:val="00300B64"/>
    <w:rsid w:val="00302105"/>
    <w:rsid w:val="00302318"/>
    <w:rsid w:val="00313881"/>
    <w:rsid w:val="003151CE"/>
    <w:rsid w:val="003173C0"/>
    <w:rsid w:val="0032128F"/>
    <w:rsid w:val="003213B1"/>
    <w:rsid w:val="00333C45"/>
    <w:rsid w:val="00333EE4"/>
    <w:rsid w:val="00342B0F"/>
    <w:rsid w:val="00345040"/>
    <w:rsid w:val="003469E2"/>
    <w:rsid w:val="00347E26"/>
    <w:rsid w:val="00351FD3"/>
    <w:rsid w:val="003522E4"/>
    <w:rsid w:val="00352AC2"/>
    <w:rsid w:val="00354876"/>
    <w:rsid w:val="00356637"/>
    <w:rsid w:val="00357FDF"/>
    <w:rsid w:val="00363687"/>
    <w:rsid w:val="003678AA"/>
    <w:rsid w:val="00370D2C"/>
    <w:rsid w:val="00375982"/>
    <w:rsid w:val="00382C43"/>
    <w:rsid w:val="003830F1"/>
    <w:rsid w:val="00391A87"/>
    <w:rsid w:val="00395487"/>
    <w:rsid w:val="003973D7"/>
    <w:rsid w:val="003A3C63"/>
    <w:rsid w:val="003B18A2"/>
    <w:rsid w:val="003B3071"/>
    <w:rsid w:val="003B6EC6"/>
    <w:rsid w:val="003B7F9C"/>
    <w:rsid w:val="003C26BF"/>
    <w:rsid w:val="003C3F1E"/>
    <w:rsid w:val="003D04E3"/>
    <w:rsid w:val="003D094F"/>
    <w:rsid w:val="003D176D"/>
    <w:rsid w:val="003D28D1"/>
    <w:rsid w:val="003D518E"/>
    <w:rsid w:val="003D682A"/>
    <w:rsid w:val="003D6E22"/>
    <w:rsid w:val="003D6E80"/>
    <w:rsid w:val="003E4644"/>
    <w:rsid w:val="003F30A2"/>
    <w:rsid w:val="003F353D"/>
    <w:rsid w:val="003F4AA4"/>
    <w:rsid w:val="003F64E3"/>
    <w:rsid w:val="003F73BF"/>
    <w:rsid w:val="003F7A25"/>
    <w:rsid w:val="00403451"/>
    <w:rsid w:val="004152DF"/>
    <w:rsid w:val="004174F3"/>
    <w:rsid w:val="00420290"/>
    <w:rsid w:val="00421F67"/>
    <w:rsid w:val="00423528"/>
    <w:rsid w:val="00431DA3"/>
    <w:rsid w:val="004353ED"/>
    <w:rsid w:val="0043560C"/>
    <w:rsid w:val="00436689"/>
    <w:rsid w:val="00437577"/>
    <w:rsid w:val="00441588"/>
    <w:rsid w:val="00441D1B"/>
    <w:rsid w:val="004429DB"/>
    <w:rsid w:val="0044557A"/>
    <w:rsid w:val="00447528"/>
    <w:rsid w:val="0044764E"/>
    <w:rsid w:val="004478DD"/>
    <w:rsid w:val="00454DD8"/>
    <w:rsid w:val="004627A7"/>
    <w:rsid w:val="004628B3"/>
    <w:rsid w:val="0046408F"/>
    <w:rsid w:val="00464B18"/>
    <w:rsid w:val="00465335"/>
    <w:rsid w:val="00466EDD"/>
    <w:rsid w:val="0047541D"/>
    <w:rsid w:val="00476EF3"/>
    <w:rsid w:val="00481823"/>
    <w:rsid w:val="004827A8"/>
    <w:rsid w:val="004854B4"/>
    <w:rsid w:val="004866E2"/>
    <w:rsid w:val="004951CB"/>
    <w:rsid w:val="004961D9"/>
    <w:rsid w:val="004A1381"/>
    <w:rsid w:val="004A6FA2"/>
    <w:rsid w:val="004A70D1"/>
    <w:rsid w:val="004B1107"/>
    <w:rsid w:val="004B3697"/>
    <w:rsid w:val="004B4F5D"/>
    <w:rsid w:val="004B671A"/>
    <w:rsid w:val="004C4F72"/>
    <w:rsid w:val="004C6C32"/>
    <w:rsid w:val="004D1F2C"/>
    <w:rsid w:val="004E4AE4"/>
    <w:rsid w:val="004F01E4"/>
    <w:rsid w:val="004F09C4"/>
    <w:rsid w:val="004F2551"/>
    <w:rsid w:val="004F2FD1"/>
    <w:rsid w:val="004F305A"/>
    <w:rsid w:val="005008BE"/>
    <w:rsid w:val="00505A1D"/>
    <w:rsid w:val="00515125"/>
    <w:rsid w:val="0052237C"/>
    <w:rsid w:val="005262D2"/>
    <w:rsid w:val="00534C23"/>
    <w:rsid w:val="00541C3E"/>
    <w:rsid w:val="00542241"/>
    <w:rsid w:val="00552DB2"/>
    <w:rsid w:val="00561617"/>
    <w:rsid w:val="00565AEF"/>
    <w:rsid w:val="00571C8E"/>
    <w:rsid w:val="005727FB"/>
    <w:rsid w:val="00572939"/>
    <w:rsid w:val="00574509"/>
    <w:rsid w:val="0058026D"/>
    <w:rsid w:val="00581FE3"/>
    <w:rsid w:val="00582B8A"/>
    <w:rsid w:val="005861AF"/>
    <w:rsid w:val="00593009"/>
    <w:rsid w:val="005933C4"/>
    <w:rsid w:val="00595F5E"/>
    <w:rsid w:val="0059618B"/>
    <w:rsid w:val="005974DF"/>
    <w:rsid w:val="005A1CBA"/>
    <w:rsid w:val="005A639E"/>
    <w:rsid w:val="005B14A8"/>
    <w:rsid w:val="005B1C10"/>
    <w:rsid w:val="005B30C2"/>
    <w:rsid w:val="005B486A"/>
    <w:rsid w:val="005B7963"/>
    <w:rsid w:val="005B7C0B"/>
    <w:rsid w:val="005C2FCB"/>
    <w:rsid w:val="005C430F"/>
    <w:rsid w:val="005C6DF7"/>
    <w:rsid w:val="005C7771"/>
    <w:rsid w:val="005D7D15"/>
    <w:rsid w:val="005E4C17"/>
    <w:rsid w:val="005E6A8F"/>
    <w:rsid w:val="005F12F7"/>
    <w:rsid w:val="005F742B"/>
    <w:rsid w:val="00600873"/>
    <w:rsid w:val="0060225B"/>
    <w:rsid w:val="006047D8"/>
    <w:rsid w:val="00607563"/>
    <w:rsid w:val="0061117D"/>
    <w:rsid w:val="00612234"/>
    <w:rsid w:val="00614AD8"/>
    <w:rsid w:val="00626F4F"/>
    <w:rsid w:val="00630CF6"/>
    <w:rsid w:val="00630EB1"/>
    <w:rsid w:val="00631029"/>
    <w:rsid w:val="00636BCC"/>
    <w:rsid w:val="00637350"/>
    <w:rsid w:val="00641D91"/>
    <w:rsid w:val="00642A86"/>
    <w:rsid w:val="00646B18"/>
    <w:rsid w:val="006470E6"/>
    <w:rsid w:val="00651BB1"/>
    <w:rsid w:val="0065230D"/>
    <w:rsid w:val="00652789"/>
    <w:rsid w:val="00660853"/>
    <w:rsid w:val="006736A9"/>
    <w:rsid w:val="006737C4"/>
    <w:rsid w:val="00675244"/>
    <w:rsid w:val="00676027"/>
    <w:rsid w:val="006761E7"/>
    <w:rsid w:val="00676885"/>
    <w:rsid w:val="006779FF"/>
    <w:rsid w:val="006828B8"/>
    <w:rsid w:val="006934E8"/>
    <w:rsid w:val="00693C0B"/>
    <w:rsid w:val="00696DDB"/>
    <w:rsid w:val="006A11A5"/>
    <w:rsid w:val="006A3962"/>
    <w:rsid w:val="006A4CC4"/>
    <w:rsid w:val="006B1E45"/>
    <w:rsid w:val="006B735C"/>
    <w:rsid w:val="006C0809"/>
    <w:rsid w:val="006C1586"/>
    <w:rsid w:val="006C55DE"/>
    <w:rsid w:val="006C573F"/>
    <w:rsid w:val="006D14E6"/>
    <w:rsid w:val="006D2E05"/>
    <w:rsid w:val="006D4DE4"/>
    <w:rsid w:val="006E2D03"/>
    <w:rsid w:val="006E5DB5"/>
    <w:rsid w:val="006E6187"/>
    <w:rsid w:val="006E6AAA"/>
    <w:rsid w:val="006F5F7C"/>
    <w:rsid w:val="0070000E"/>
    <w:rsid w:val="007001E9"/>
    <w:rsid w:val="0070490A"/>
    <w:rsid w:val="00705772"/>
    <w:rsid w:val="00706C0F"/>
    <w:rsid w:val="00713405"/>
    <w:rsid w:val="00713626"/>
    <w:rsid w:val="007207B0"/>
    <w:rsid w:val="007230CB"/>
    <w:rsid w:val="007245A9"/>
    <w:rsid w:val="00724CFC"/>
    <w:rsid w:val="00732E6E"/>
    <w:rsid w:val="00736BD6"/>
    <w:rsid w:val="007419E2"/>
    <w:rsid w:val="007451D5"/>
    <w:rsid w:val="00745B20"/>
    <w:rsid w:val="007536A7"/>
    <w:rsid w:val="007557FE"/>
    <w:rsid w:val="00755AAF"/>
    <w:rsid w:val="00755C81"/>
    <w:rsid w:val="00760CF4"/>
    <w:rsid w:val="0076416D"/>
    <w:rsid w:val="00764578"/>
    <w:rsid w:val="0076540B"/>
    <w:rsid w:val="00781E05"/>
    <w:rsid w:val="007827AC"/>
    <w:rsid w:val="00786873"/>
    <w:rsid w:val="00786BD0"/>
    <w:rsid w:val="007875A6"/>
    <w:rsid w:val="00791D40"/>
    <w:rsid w:val="00796E56"/>
    <w:rsid w:val="00797B16"/>
    <w:rsid w:val="007A11AA"/>
    <w:rsid w:val="007A2C1E"/>
    <w:rsid w:val="007A30F2"/>
    <w:rsid w:val="007A7344"/>
    <w:rsid w:val="007B76E0"/>
    <w:rsid w:val="007B7FA5"/>
    <w:rsid w:val="007C28D8"/>
    <w:rsid w:val="007C2C70"/>
    <w:rsid w:val="007C4751"/>
    <w:rsid w:val="007C48D6"/>
    <w:rsid w:val="007C6A1E"/>
    <w:rsid w:val="007D1232"/>
    <w:rsid w:val="007D6147"/>
    <w:rsid w:val="007E03C2"/>
    <w:rsid w:val="007E16D9"/>
    <w:rsid w:val="007E1AC3"/>
    <w:rsid w:val="007E5C4F"/>
    <w:rsid w:val="007F4AF5"/>
    <w:rsid w:val="00800DD9"/>
    <w:rsid w:val="00800ECC"/>
    <w:rsid w:val="0081338F"/>
    <w:rsid w:val="00815FC2"/>
    <w:rsid w:val="008162C3"/>
    <w:rsid w:val="00821711"/>
    <w:rsid w:val="00826777"/>
    <w:rsid w:val="00826BD0"/>
    <w:rsid w:val="00826F9A"/>
    <w:rsid w:val="00827D6F"/>
    <w:rsid w:val="00840E78"/>
    <w:rsid w:val="0084139D"/>
    <w:rsid w:val="00842CBA"/>
    <w:rsid w:val="00843975"/>
    <w:rsid w:val="00845681"/>
    <w:rsid w:val="00854A82"/>
    <w:rsid w:val="00855509"/>
    <w:rsid w:val="00862B3E"/>
    <w:rsid w:val="00866461"/>
    <w:rsid w:val="0086675E"/>
    <w:rsid w:val="008704FA"/>
    <w:rsid w:val="00870F3C"/>
    <w:rsid w:val="0087279F"/>
    <w:rsid w:val="008737E1"/>
    <w:rsid w:val="0088161C"/>
    <w:rsid w:val="008837F6"/>
    <w:rsid w:val="00885155"/>
    <w:rsid w:val="00890BAC"/>
    <w:rsid w:val="00893DC3"/>
    <w:rsid w:val="00894FBF"/>
    <w:rsid w:val="00895135"/>
    <w:rsid w:val="00896448"/>
    <w:rsid w:val="008A3267"/>
    <w:rsid w:val="008A4E85"/>
    <w:rsid w:val="008A5834"/>
    <w:rsid w:val="008A7049"/>
    <w:rsid w:val="008B2684"/>
    <w:rsid w:val="008B2D48"/>
    <w:rsid w:val="008B32D7"/>
    <w:rsid w:val="008B5B8A"/>
    <w:rsid w:val="008B610A"/>
    <w:rsid w:val="008C4A47"/>
    <w:rsid w:val="008C7687"/>
    <w:rsid w:val="008D6C5B"/>
    <w:rsid w:val="008E1F01"/>
    <w:rsid w:val="008E30C6"/>
    <w:rsid w:val="008F0C93"/>
    <w:rsid w:val="008F10CA"/>
    <w:rsid w:val="008F45C4"/>
    <w:rsid w:val="008F4973"/>
    <w:rsid w:val="008F5265"/>
    <w:rsid w:val="00904D44"/>
    <w:rsid w:val="00907D95"/>
    <w:rsid w:val="00911F8E"/>
    <w:rsid w:val="0091255C"/>
    <w:rsid w:val="00912F61"/>
    <w:rsid w:val="0091440F"/>
    <w:rsid w:val="009159A2"/>
    <w:rsid w:val="00917F80"/>
    <w:rsid w:val="00931F4E"/>
    <w:rsid w:val="0093303C"/>
    <w:rsid w:val="00937157"/>
    <w:rsid w:val="0094051C"/>
    <w:rsid w:val="00951CE2"/>
    <w:rsid w:val="00953225"/>
    <w:rsid w:val="00953285"/>
    <w:rsid w:val="009662F8"/>
    <w:rsid w:val="0096746B"/>
    <w:rsid w:val="009708FC"/>
    <w:rsid w:val="00972694"/>
    <w:rsid w:val="009729E8"/>
    <w:rsid w:val="009770A8"/>
    <w:rsid w:val="0097784B"/>
    <w:rsid w:val="00977D99"/>
    <w:rsid w:val="00983C90"/>
    <w:rsid w:val="00992F2A"/>
    <w:rsid w:val="00994248"/>
    <w:rsid w:val="009A0365"/>
    <w:rsid w:val="009A6488"/>
    <w:rsid w:val="009B11DC"/>
    <w:rsid w:val="009B3DB0"/>
    <w:rsid w:val="009B4ADC"/>
    <w:rsid w:val="009B5D9F"/>
    <w:rsid w:val="009B6783"/>
    <w:rsid w:val="009C6826"/>
    <w:rsid w:val="009C6E13"/>
    <w:rsid w:val="009E1B16"/>
    <w:rsid w:val="009E5362"/>
    <w:rsid w:val="009F0E25"/>
    <w:rsid w:val="009F1426"/>
    <w:rsid w:val="009F69E5"/>
    <w:rsid w:val="00A010EE"/>
    <w:rsid w:val="00A018AB"/>
    <w:rsid w:val="00A0292A"/>
    <w:rsid w:val="00A065CA"/>
    <w:rsid w:val="00A10E7B"/>
    <w:rsid w:val="00A12D50"/>
    <w:rsid w:val="00A143C8"/>
    <w:rsid w:val="00A20543"/>
    <w:rsid w:val="00A21EC0"/>
    <w:rsid w:val="00A246D9"/>
    <w:rsid w:val="00A26C19"/>
    <w:rsid w:val="00A30200"/>
    <w:rsid w:val="00A40048"/>
    <w:rsid w:val="00A40558"/>
    <w:rsid w:val="00A4146C"/>
    <w:rsid w:val="00A4667E"/>
    <w:rsid w:val="00A4786F"/>
    <w:rsid w:val="00A55A6D"/>
    <w:rsid w:val="00A57B0B"/>
    <w:rsid w:val="00A77EAB"/>
    <w:rsid w:val="00A807E7"/>
    <w:rsid w:val="00A816F5"/>
    <w:rsid w:val="00A871B8"/>
    <w:rsid w:val="00AA0313"/>
    <w:rsid w:val="00AA1A25"/>
    <w:rsid w:val="00AA212C"/>
    <w:rsid w:val="00AA53D9"/>
    <w:rsid w:val="00AA679C"/>
    <w:rsid w:val="00AB01F2"/>
    <w:rsid w:val="00AB2FFA"/>
    <w:rsid w:val="00AB376A"/>
    <w:rsid w:val="00AB47A2"/>
    <w:rsid w:val="00AB5588"/>
    <w:rsid w:val="00AC2907"/>
    <w:rsid w:val="00AD1A6F"/>
    <w:rsid w:val="00AD216E"/>
    <w:rsid w:val="00AD3E74"/>
    <w:rsid w:val="00AD5B6B"/>
    <w:rsid w:val="00AD6BA9"/>
    <w:rsid w:val="00AD707D"/>
    <w:rsid w:val="00AE05F8"/>
    <w:rsid w:val="00AE148E"/>
    <w:rsid w:val="00AE459C"/>
    <w:rsid w:val="00AE542B"/>
    <w:rsid w:val="00AE63DA"/>
    <w:rsid w:val="00AF0398"/>
    <w:rsid w:val="00AF06ED"/>
    <w:rsid w:val="00AF0A07"/>
    <w:rsid w:val="00AF3A95"/>
    <w:rsid w:val="00AF63FF"/>
    <w:rsid w:val="00B0094A"/>
    <w:rsid w:val="00B010BB"/>
    <w:rsid w:val="00B07B36"/>
    <w:rsid w:val="00B11106"/>
    <w:rsid w:val="00B11136"/>
    <w:rsid w:val="00B1565D"/>
    <w:rsid w:val="00B20351"/>
    <w:rsid w:val="00B25933"/>
    <w:rsid w:val="00B26A47"/>
    <w:rsid w:val="00B31286"/>
    <w:rsid w:val="00B32321"/>
    <w:rsid w:val="00B3358E"/>
    <w:rsid w:val="00B33E90"/>
    <w:rsid w:val="00B357B1"/>
    <w:rsid w:val="00B40769"/>
    <w:rsid w:val="00B41B52"/>
    <w:rsid w:val="00B4679B"/>
    <w:rsid w:val="00B51277"/>
    <w:rsid w:val="00B51FB1"/>
    <w:rsid w:val="00B5339A"/>
    <w:rsid w:val="00B5542A"/>
    <w:rsid w:val="00B5717E"/>
    <w:rsid w:val="00B610C2"/>
    <w:rsid w:val="00B616C9"/>
    <w:rsid w:val="00B61BBA"/>
    <w:rsid w:val="00B622E0"/>
    <w:rsid w:val="00B63C3E"/>
    <w:rsid w:val="00B67E71"/>
    <w:rsid w:val="00B71993"/>
    <w:rsid w:val="00B720BE"/>
    <w:rsid w:val="00B72223"/>
    <w:rsid w:val="00B74BC3"/>
    <w:rsid w:val="00B76B16"/>
    <w:rsid w:val="00B76E35"/>
    <w:rsid w:val="00B829B7"/>
    <w:rsid w:val="00B8469F"/>
    <w:rsid w:val="00B85FA3"/>
    <w:rsid w:val="00B91DD0"/>
    <w:rsid w:val="00B938CA"/>
    <w:rsid w:val="00B94AE1"/>
    <w:rsid w:val="00B9561A"/>
    <w:rsid w:val="00BA04C3"/>
    <w:rsid w:val="00BA1A21"/>
    <w:rsid w:val="00BA2CB3"/>
    <w:rsid w:val="00BA4AAF"/>
    <w:rsid w:val="00BA567A"/>
    <w:rsid w:val="00BA5BAC"/>
    <w:rsid w:val="00BB3D3F"/>
    <w:rsid w:val="00BC1EDE"/>
    <w:rsid w:val="00BC3D03"/>
    <w:rsid w:val="00BD1DFF"/>
    <w:rsid w:val="00BD62EB"/>
    <w:rsid w:val="00BE1624"/>
    <w:rsid w:val="00BE1ACA"/>
    <w:rsid w:val="00BE653A"/>
    <w:rsid w:val="00BF0AA5"/>
    <w:rsid w:val="00BF3D26"/>
    <w:rsid w:val="00BF4086"/>
    <w:rsid w:val="00C007E4"/>
    <w:rsid w:val="00C024B2"/>
    <w:rsid w:val="00C057C9"/>
    <w:rsid w:val="00C10A5F"/>
    <w:rsid w:val="00C12621"/>
    <w:rsid w:val="00C15E24"/>
    <w:rsid w:val="00C17AFC"/>
    <w:rsid w:val="00C20F01"/>
    <w:rsid w:val="00C249F6"/>
    <w:rsid w:val="00C261AA"/>
    <w:rsid w:val="00C262AB"/>
    <w:rsid w:val="00C301F8"/>
    <w:rsid w:val="00C335F0"/>
    <w:rsid w:val="00C40E44"/>
    <w:rsid w:val="00C4179B"/>
    <w:rsid w:val="00C41E38"/>
    <w:rsid w:val="00C427B3"/>
    <w:rsid w:val="00C50030"/>
    <w:rsid w:val="00C50CAC"/>
    <w:rsid w:val="00C54227"/>
    <w:rsid w:val="00C56FDE"/>
    <w:rsid w:val="00C60C5F"/>
    <w:rsid w:val="00C61A99"/>
    <w:rsid w:val="00C62DD4"/>
    <w:rsid w:val="00C63B51"/>
    <w:rsid w:val="00C6529A"/>
    <w:rsid w:val="00C72523"/>
    <w:rsid w:val="00C7734E"/>
    <w:rsid w:val="00C801A3"/>
    <w:rsid w:val="00C80EA3"/>
    <w:rsid w:val="00C87160"/>
    <w:rsid w:val="00CA0719"/>
    <w:rsid w:val="00CA1A40"/>
    <w:rsid w:val="00CA4D0C"/>
    <w:rsid w:val="00CB251B"/>
    <w:rsid w:val="00CB45D0"/>
    <w:rsid w:val="00CB6290"/>
    <w:rsid w:val="00CC4536"/>
    <w:rsid w:val="00CC5419"/>
    <w:rsid w:val="00CC73B0"/>
    <w:rsid w:val="00CD3D05"/>
    <w:rsid w:val="00CD59BB"/>
    <w:rsid w:val="00CD6313"/>
    <w:rsid w:val="00CF4DB0"/>
    <w:rsid w:val="00D00337"/>
    <w:rsid w:val="00D01762"/>
    <w:rsid w:val="00D0729F"/>
    <w:rsid w:val="00D2168B"/>
    <w:rsid w:val="00D23307"/>
    <w:rsid w:val="00D26427"/>
    <w:rsid w:val="00D31DBA"/>
    <w:rsid w:val="00D413AB"/>
    <w:rsid w:val="00D44311"/>
    <w:rsid w:val="00D50686"/>
    <w:rsid w:val="00D52B52"/>
    <w:rsid w:val="00D53CC9"/>
    <w:rsid w:val="00D67BD0"/>
    <w:rsid w:val="00D73BEF"/>
    <w:rsid w:val="00D77F8B"/>
    <w:rsid w:val="00D82572"/>
    <w:rsid w:val="00D83DD1"/>
    <w:rsid w:val="00D859D0"/>
    <w:rsid w:val="00D85C3F"/>
    <w:rsid w:val="00D85DE4"/>
    <w:rsid w:val="00D87680"/>
    <w:rsid w:val="00D92B74"/>
    <w:rsid w:val="00D93880"/>
    <w:rsid w:val="00D9440B"/>
    <w:rsid w:val="00D96DCC"/>
    <w:rsid w:val="00D9714E"/>
    <w:rsid w:val="00DA4B40"/>
    <w:rsid w:val="00DA7301"/>
    <w:rsid w:val="00DB40A4"/>
    <w:rsid w:val="00DC0992"/>
    <w:rsid w:val="00DC1E06"/>
    <w:rsid w:val="00DC5879"/>
    <w:rsid w:val="00DC6F5D"/>
    <w:rsid w:val="00DD658F"/>
    <w:rsid w:val="00DE21F8"/>
    <w:rsid w:val="00DE4CAB"/>
    <w:rsid w:val="00DE760E"/>
    <w:rsid w:val="00DF13FD"/>
    <w:rsid w:val="00DF5A31"/>
    <w:rsid w:val="00E0399F"/>
    <w:rsid w:val="00E11565"/>
    <w:rsid w:val="00E14E38"/>
    <w:rsid w:val="00E2410A"/>
    <w:rsid w:val="00E26E18"/>
    <w:rsid w:val="00E323DA"/>
    <w:rsid w:val="00E32BB7"/>
    <w:rsid w:val="00E33A00"/>
    <w:rsid w:val="00E40989"/>
    <w:rsid w:val="00E40CF6"/>
    <w:rsid w:val="00E41AD9"/>
    <w:rsid w:val="00E5394C"/>
    <w:rsid w:val="00E55C4B"/>
    <w:rsid w:val="00E711DB"/>
    <w:rsid w:val="00E73A67"/>
    <w:rsid w:val="00E75961"/>
    <w:rsid w:val="00E80AE0"/>
    <w:rsid w:val="00E826E3"/>
    <w:rsid w:val="00E8301E"/>
    <w:rsid w:val="00E8418F"/>
    <w:rsid w:val="00E91D08"/>
    <w:rsid w:val="00E96E65"/>
    <w:rsid w:val="00E96F04"/>
    <w:rsid w:val="00EA2EEE"/>
    <w:rsid w:val="00EA30C6"/>
    <w:rsid w:val="00EA7953"/>
    <w:rsid w:val="00EB664C"/>
    <w:rsid w:val="00EC4C69"/>
    <w:rsid w:val="00EC71F1"/>
    <w:rsid w:val="00ED6363"/>
    <w:rsid w:val="00EE1126"/>
    <w:rsid w:val="00EE2CDB"/>
    <w:rsid w:val="00EE2D46"/>
    <w:rsid w:val="00EE60D9"/>
    <w:rsid w:val="00EF2540"/>
    <w:rsid w:val="00EF2764"/>
    <w:rsid w:val="00EF45C6"/>
    <w:rsid w:val="00EF6263"/>
    <w:rsid w:val="00EF6882"/>
    <w:rsid w:val="00F06189"/>
    <w:rsid w:val="00F07031"/>
    <w:rsid w:val="00F105B6"/>
    <w:rsid w:val="00F12835"/>
    <w:rsid w:val="00F12D45"/>
    <w:rsid w:val="00F160B6"/>
    <w:rsid w:val="00F178BD"/>
    <w:rsid w:val="00F2219C"/>
    <w:rsid w:val="00F25F78"/>
    <w:rsid w:val="00F27563"/>
    <w:rsid w:val="00F37FC5"/>
    <w:rsid w:val="00F40F29"/>
    <w:rsid w:val="00F417B2"/>
    <w:rsid w:val="00F44F0A"/>
    <w:rsid w:val="00F45C18"/>
    <w:rsid w:val="00F46EC2"/>
    <w:rsid w:val="00F535C1"/>
    <w:rsid w:val="00F55AAB"/>
    <w:rsid w:val="00F602AF"/>
    <w:rsid w:val="00F733EE"/>
    <w:rsid w:val="00F7587A"/>
    <w:rsid w:val="00F93F5D"/>
    <w:rsid w:val="00F96CD7"/>
    <w:rsid w:val="00FA7396"/>
    <w:rsid w:val="00FB082C"/>
    <w:rsid w:val="00FB1787"/>
    <w:rsid w:val="00FB2E23"/>
    <w:rsid w:val="00FC21AB"/>
    <w:rsid w:val="00FC25DE"/>
    <w:rsid w:val="00FC2C35"/>
    <w:rsid w:val="00FC64D9"/>
    <w:rsid w:val="00FD3943"/>
    <w:rsid w:val="00FD525E"/>
    <w:rsid w:val="00FE305D"/>
    <w:rsid w:val="00FE6606"/>
    <w:rsid w:val="00FE7840"/>
    <w:rsid w:val="00FE7988"/>
    <w:rsid w:val="00FF0DBF"/>
    <w:rsid w:val="00FF230E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4993B"/>
  <w15:chartTrackingRefBased/>
  <w15:docId w15:val="{F525F4E5-0E23-4085-811A-8EC4A448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DF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D1DFF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qFormat/>
    <w:rsid w:val="00BD1DFF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rsid w:val="00BD1DFF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  <w:lang w:val="en"/>
    </w:rPr>
  </w:style>
  <w:style w:type="character" w:customStyle="1" w:styleId="Term">
    <w:name w:val="Term"/>
    <w:rsid w:val="00BD1DFF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BD1DFF"/>
  </w:style>
  <w:style w:type="paragraph" w:styleId="Header">
    <w:name w:val="header"/>
    <w:basedOn w:val="Normal"/>
    <w:rsid w:val="00BD1D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D1D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D1DFF"/>
    <w:rPr>
      <w:rFonts w:ascii="Arial" w:hAnsi="Arial"/>
      <w:sz w:val="24"/>
      <w:szCs w:val="24"/>
    </w:rPr>
  </w:style>
  <w:style w:type="paragraph" w:customStyle="1" w:styleId="NLFIRST">
    <w:name w:val="NL_FIRST"/>
    <w:basedOn w:val="Normal"/>
    <w:qFormat/>
    <w:rsid w:val="00391A87"/>
    <w:pPr>
      <w:widowControl w:val="0"/>
      <w:tabs>
        <w:tab w:val="right" w:pos="-180"/>
        <w:tab w:val="left" w:pos="0"/>
      </w:tabs>
      <w:suppressAutoHyphens/>
      <w:autoSpaceDE w:val="0"/>
      <w:autoSpaceDN w:val="0"/>
      <w:adjustRightInd w:val="0"/>
      <w:ind w:hanging="630"/>
    </w:pPr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C15E24"/>
    <w:pPr>
      <w:ind w:left="720"/>
      <w:contextualSpacing/>
    </w:pPr>
  </w:style>
  <w:style w:type="character" w:styleId="CommentReference">
    <w:name w:val="annotation reference"/>
    <w:rsid w:val="00BD1D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1D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1D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D1DFF"/>
    <w:rPr>
      <w:b/>
      <w:bCs/>
    </w:rPr>
  </w:style>
  <w:style w:type="character" w:customStyle="1" w:styleId="CommentSubjectChar">
    <w:name w:val="Comment Subject Char"/>
    <w:link w:val="CommentSubject"/>
    <w:rsid w:val="00BD1DF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D1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1DF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D1DFF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D1DFF"/>
    <w:rPr>
      <w:rFonts w:ascii="Arial" w:hAnsi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uedSupport\JournalSupport\Template\CDC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55ECF1C7BF24692547BA0718C1406" ma:contentTypeVersion="0" ma:contentTypeDescription="Create a new document." ma:contentTypeScope="" ma:versionID="bd44395808b37fb440f46cae40a07d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65044-471D-4D5D-9520-F0375785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D9FBB16-73D0-4980-AE86-FDE7389F7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7E863-AB5F-4D5B-912E-8C30ADE99D65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 Assessment Template</Template>
  <TotalTime>33</TotalTime>
  <Pages>13</Pages>
  <Words>2706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Sage Publications</Company>
  <LinksUpToDate>false</LinksUpToDate>
  <CharactersWithSpaces>17809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squesenberry</dc:creator>
  <cp:keywords/>
  <cp:lastModifiedBy>Macreena Agnes R</cp:lastModifiedBy>
  <cp:revision>8</cp:revision>
  <dcterms:created xsi:type="dcterms:W3CDTF">2021-04-30T15:56:00Z</dcterms:created>
  <dcterms:modified xsi:type="dcterms:W3CDTF">2021-05-05T05:29:00Z</dcterms:modified>
</cp:coreProperties>
</file>