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517" w:rsidRDefault="007F01AD" w:rsidP="00EA6D07">
      <w:pPr>
        <w:pStyle w:val="Title"/>
        <w:spacing w:before="0" w:after="0"/>
      </w:pPr>
      <w:r w:rsidRPr="00A97BCF">
        <w:t xml:space="preserve">Chapter </w:t>
      </w:r>
      <w:r>
        <w:t>1</w:t>
      </w:r>
      <w:r w:rsidRPr="00A97BCF">
        <w:t xml:space="preserve">: </w:t>
      </w:r>
      <w:r>
        <w:t>What Is</w:t>
      </w:r>
      <w:r w:rsidRPr="00A97BCF">
        <w:t xml:space="preserve"> Perception</w:t>
      </w:r>
      <w:r>
        <w:t>?</w:t>
      </w:r>
    </w:p>
    <w:p w:rsidR="006B7517" w:rsidRDefault="007F01AD" w:rsidP="00C17297">
      <w:pPr>
        <w:pStyle w:val="Title"/>
        <w:spacing w:after="0"/>
      </w:pPr>
      <w:r w:rsidRPr="00A97BCF">
        <w:t>Test Bank</w:t>
      </w:r>
    </w:p>
    <w:p w:rsidR="007F01AD" w:rsidRPr="00EA6D07" w:rsidRDefault="007F01AD">
      <w:pPr>
        <w:rPr>
          <w:rFonts w:cs="Arial"/>
        </w:rPr>
      </w:pPr>
    </w:p>
    <w:p w:rsidR="006B7517" w:rsidRDefault="0022556F" w:rsidP="00EA6D07">
      <w:pPr>
        <w:pStyle w:val="Heading1"/>
      </w:pPr>
      <w:r w:rsidRPr="0022556F">
        <w:t>Multiple Choice</w:t>
      </w:r>
    </w:p>
    <w:p w:rsidR="007F01AD" w:rsidRPr="00EA6D07" w:rsidRDefault="007F01AD">
      <w:pPr>
        <w:rPr>
          <w:rFonts w:cs="Arial"/>
        </w:rPr>
      </w:pPr>
    </w:p>
    <w:p w:rsidR="00CF7BFA" w:rsidRPr="00EA6D07" w:rsidRDefault="0022556F" w:rsidP="00EA6D07">
      <w:r w:rsidRPr="00EA6D07">
        <w:rPr>
          <w:rFonts w:eastAsiaTheme="minorEastAsia"/>
        </w:rPr>
        <w:t>1. Why are sensation and perception studied by psychologists?</w:t>
      </w:r>
    </w:p>
    <w:p w:rsidR="006B7517" w:rsidRPr="00EA6D07" w:rsidRDefault="0022556F">
      <w:pPr>
        <w:rPr>
          <w:rFonts w:eastAsiaTheme="minorEastAsia"/>
        </w:rPr>
      </w:pPr>
      <w:proofErr w:type="gramStart"/>
      <w:r w:rsidRPr="00EA6D07">
        <w:rPr>
          <w:rFonts w:eastAsiaTheme="minorEastAsia"/>
        </w:rPr>
        <w:t>a</w:t>
      </w:r>
      <w:proofErr w:type="gramEnd"/>
      <w:r w:rsidRPr="00EA6D07">
        <w:rPr>
          <w:rFonts w:eastAsiaTheme="minorEastAsia"/>
        </w:rPr>
        <w:t>. to understand how mood disorders arise from deficits in perception</w:t>
      </w:r>
    </w:p>
    <w:p w:rsidR="008742D4" w:rsidRDefault="0022556F">
      <w:proofErr w:type="gramStart"/>
      <w:r w:rsidRPr="00EA6D07">
        <w:t>b</w:t>
      </w:r>
      <w:proofErr w:type="gramEnd"/>
      <w:r w:rsidRPr="00EA6D07">
        <w:t>. because biologists tend to shy away from neuroscience issues</w:t>
      </w:r>
    </w:p>
    <w:p w:rsidR="008742D4" w:rsidRDefault="0022556F">
      <w:proofErr w:type="gramStart"/>
      <w:r w:rsidRPr="00EA6D07">
        <w:t>c</w:t>
      </w:r>
      <w:proofErr w:type="gramEnd"/>
      <w:r w:rsidRPr="00EA6D07">
        <w:t>. to understand how our brains make sense of the world around us</w:t>
      </w:r>
    </w:p>
    <w:p w:rsidR="008742D4" w:rsidRDefault="0022556F">
      <w:proofErr w:type="gramStart"/>
      <w:r w:rsidRPr="00EA6D07">
        <w:t>d</w:t>
      </w:r>
      <w:proofErr w:type="gramEnd"/>
      <w:r w:rsidRPr="00EA6D07">
        <w:t>. because biology has little effect on sensation or perception</w:t>
      </w:r>
    </w:p>
    <w:p w:rsidR="006B7517" w:rsidRPr="00EA6D07" w:rsidRDefault="0022556F" w:rsidP="00EA6D07">
      <w:r w:rsidRPr="00EA6D07">
        <w:t>Ans: C</w:t>
      </w:r>
    </w:p>
    <w:p w:rsidR="006B7517" w:rsidRDefault="00C93337" w:rsidP="00EA6D07">
      <w:r>
        <w:t>Learning Objective: 1.</w:t>
      </w:r>
      <w:r w:rsidR="0022556F" w:rsidRPr="00EA6D07">
        <w:t>1</w:t>
      </w:r>
      <w:r w:rsidR="00CF7BFA">
        <w:t>:</w:t>
      </w:r>
      <w:r w:rsidR="0022556F" w:rsidRPr="00EA6D07">
        <w:t xml:space="preserve"> Discuss why understanding sensation and perception is important.</w:t>
      </w:r>
    </w:p>
    <w:p w:rsidR="006B7517" w:rsidRDefault="0022556F" w:rsidP="00EA6D07">
      <w:r w:rsidRPr="00EA6D07">
        <w:t>Cognitive Domain: Knowledge</w:t>
      </w:r>
    </w:p>
    <w:p w:rsidR="006B7517" w:rsidRDefault="0022556F" w:rsidP="00EA6D07">
      <w:r w:rsidRPr="00EA6D07">
        <w:t>Answer Location: Why Is This Psychology?</w:t>
      </w:r>
    </w:p>
    <w:p w:rsidR="006B7517" w:rsidRPr="00EA6D07" w:rsidRDefault="0022556F" w:rsidP="00EA6D07">
      <w:r w:rsidRPr="00EA6D07">
        <w:t>Difficulty Level: Easy</w:t>
      </w:r>
    </w:p>
    <w:p w:rsidR="007A563F" w:rsidRPr="00EA6D07" w:rsidRDefault="007A563F">
      <w:pPr>
        <w:rPr>
          <w:lang w:val="fr-FR"/>
        </w:rPr>
      </w:pPr>
    </w:p>
    <w:p w:rsidR="008742D4" w:rsidRDefault="0022556F" w:rsidP="00EA6D07">
      <w:r w:rsidRPr="00EA6D07">
        <w:t>2. Which statement best explains the role of bias in sensation and perception?</w:t>
      </w:r>
    </w:p>
    <w:p w:rsidR="006B7517" w:rsidRPr="00EA6D07" w:rsidRDefault="0022556F">
      <w:pPr>
        <w:rPr>
          <w:rFonts w:eastAsiaTheme="minorEastAsia"/>
        </w:rPr>
      </w:pPr>
      <w:r w:rsidRPr="00EA6D07">
        <w:rPr>
          <w:rFonts w:eastAsiaTheme="minorEastAsia"/>
        </w:rPr>
        <w:t>a. Bias makes it difficult to fully trust our senses and perceptions.</w:t>
      </w:r>
    </w:p>
    <w:p w:rsidR="008742D4" w:rsidRDefault="0022556F">
      <w:r w:rsidRPr="00EA6D07">
        <w:t>b. Bias most clearly affects our sensory experiences.</w:t>
      </w:r>
    </w:p>
    <w:p w:rsidR="008742D4" w:rsidRDefault="0022556F">
      <w:r w:rsidRPr="00EA6D07">
        <w:t>c. Bias affects how we perceive sensory stimuli.</w:t>
      </w:r>
    </w:p>
    <w:p w:rsidR="008742D4" w:rsidRDefault="0022556F">
      <w:r w:rsidRPr="00EA6D07">
        <w:t>d. Bias most clearly affects our sensation and perception of sound.</w:t>
      </w:r>
    </w:p>
    <w:p w:rsidR="006B7517" w:rsidRPr="00EA6D07" w:rsidRDefault="0022556F" w:rsidP="00EA6D07">
      <w:r w:rsidRPr="00EA6D07">
        <w:t>Ans: C</w:t>
      </w:r>
    </w:p>
    <w:p w:rsidR="006B7517" w:rsidRDefault="00C93337" w:rsidP="00EA6D07">
      <w:r>
        <w:t>Learning Objective: 1.</w:t>
      </w:r>
      <w:r w:rsidR="0022556F" w:rsidRPr="00EA6D07">
        <w:t>1</w:t>
      </w:r>
      <w:r w:rsidR="00CF7BFA">
        <w:t>:</w:t>
      </w:r>
      <w:r w:rsidR="0022556F" w:rsidRPr="00EA6D07">
        <w:t xml:space="preserve"> Discuss why understanding sensation and perception is important.</w:t>
      </w:r>
    </w:p>
    <w:p w:rsidR="006B7517" w:rsidRDefault="0022556F" w:rsidP="00EA6D07">
      <w:r w:rsidRPr="00EA6D07">
        <w:t>Cognitive Domain: Comprehension</w:t>
      </w:r>
    </w:p>
    <w:p w:rsidR="006B7517" w:rsidRDefault="0022556F" w:rsidP="00EA6D07">
      <w:r w:rsidRPr="00EA6D07">
        <w:t>Answer Location: Why Is This Psychology?</w:t>
      </w:r>
    </w:p>
    <w:p w:rsidR="006B7517" w:rsidRDefault="0022556F" w:rsidP="00EA6D07">
      <w:r w:rsidRPr="00EA6D07">
        <w:t>Difficulty Level: Medium</w:t>
      </w:r>
    </w:p>
    <w:p w:rsidR="006B7517" w:rsidRPr="00EA6D07" w:rsidRDefault="006B7517" w:rsidP="00EA6D07"/>
    <w:p w:rsidR="001A3D47" w:rsidRPr="00EA6D07" w:rsidRDefault="0022556F" w:rsidP="00EA6D07">
      <w:r w:rsidRPr="00EA6D07">
        <w:t>3. A marathon runner finishing a race can feel both pain and exhilaration because ______.</w:t>
      </w:r>
    </w:p>
    <w:p w:rsidR="001A3D47" w:rsidRPr="00EA6D07" w:rsidRDefault="0022556F">
      <w:proofErr w:type="gramStart"/>
      <w:r w:rsidRPr="00EA6D07">
        <w:t>a</w:t>
      </w:r>
      <w:proofErr w:type="gramEnd"/>
      <w:r w:rsidRPr="00EA6D07">
        <w:t>. senses are interpreted in the context in which they are experienced</w:t>
      </w:r>
    </w:p>
    <w:p w:rsidR="008742D4" w:rsidRDefault="0022556F">
      <w:proofErr w:type="gramStart"/>
      <w:r w:rsidRPr="00EA6D07">
        <w:t>b</w:t>
      </w:r>
      <w:proofErr w:type="gramEnd"/>
      <w:r w:rsidRPr="00EA6D07">
        <w:t>. exhaustion causes the body to misinterpret sensory data</w:t>
      </w:r>
    </w:p>
    <w:p w:rsidR="008742D4" w:rsidRDefault="0022556F">
      <w:proofErr w:type="gramStart"/>
      <w:r w:rsidRPr="00EA6D07">
        <w:t>c</w:t>
      </w:r>
      <w:proofErr w:type="gramEnd"/>
      <w:r w:rsidRPr="00EA6D07">
        <w:t>. pain can be either an internal or an external stimulus</w:t>
      </w:r>
    </w:p>
    <w:p w:rsidR="008742D4" w:rsidRDefault="0022556F">
      <w:proofErr w:type="gramStart"/>
      <w:r w:rsidRPr="00EA6D07">
        <w:t>d</w:t>
      </w:r>
      <w:proofErr w:type="gramEnd"/>
      <w:r w:rsidRPr="00EA6D07">
        <w:t>. sense experience is altered by extreme physical exertion</w:t>
      </w:r>
    </w:p>
    <w:p w:rsidR="006B7517" w:rsidRPr="00EA6D07" w:rsidRDefault="0022556F" w:rsidP="00EA6D07">
      <w:r w:rsidRPr="00EA6D07">
        <w:t>Ans: A</w:t>
      </w:r>
    </w:p>
    <w:p w:rsidR="006B7517" w:rsidRDefault="00C93337" w:rsidP="00EA6D07">
      <w:r>
        <w:t>Learning Objective: 1.</w:t>
      </w:r>
      <w:r w:rsidR="0022556F" w:rsidRPr="00EA6D07">
        <w:t>1</w:t>
      </w:r>
      <w:r w:rsidR="00CF7BFA">
        <w:t>:</w:t>
      </w:r>
      <w:r w:rsidR="0022556F" w:rsidRPr="00EA6D07">
        <w:t xml:space="preserve"> Discuss why understanding sensation and perception is important.</w:t>
      </w:r>
    </w:p>
    <w:p w:rsidR="006B7517" w:rsidRDefault="0022556F" w:rsidP="00EA6D07">
      <w:r w:rsidRPr="00EA6D07">
        <w:t>Cognitive Domain: Comprehension</w:t>
      </w:r>
    </w:p>
    <w:p w:rsidR="006B7517" w:rsidRDefault="0022556F" w:rsidP="00EA6D07">
      <w:r w:rsidRPr="00EA6D07">
        <w:t>Answer Location: Why Is This Psychology?</w:t>
      </w:r>
    </w:p>
    <w:p w:rsidR="006B7517" w:rsidRPr="00EA6D07" w:rsidRDefault="0022556F" w:rsidP="00EA6D07">
      <w:r w:rsidRPr="00EA6D07">
        <w:t>Difficulty Level: Medium</w:t>
      </w:r>
    </w:p>
    <w:p w:rsidR="006B7517" w:rsidRPr="00EA6D07" w:rsidRDefault="006B7517" w:rsidP="00EA6D07"/>
    <w:p w:rsidR="006B7517" w:rsidRPr="00EA6D07" w:rsidRDefault="0022556F" w:rsidP="00EA6D07">
      <w:r w:rsidRPr="00EA6D07">
        <w:lastRenderedPageBreak/>
        <w:t>4. Bob and Caroline are sitting next to each other while watching a tennis match. What is one reason that they might disagree on a judge’s call, based on principles of perception?</w:t>
      </w:r>
    </w:p>
    <w:p w:rsidR="006B7517" w:rsidRDefault="0022556F" w:rsidP="00EA6D07">
      <w:r w:rsidRPr="00EA6D07">
        <w:t>a. Because each is cheering for a different player, their perceptions of the match are affected.</w:t>
      </w:r>
    </w:p>
    <w:p w:rsidR="006B7517" w:rsidRDefault="0022556F" w:rsidP="00EA6D07">
      <w:r w:rsidRPr="00EA6D07">
        <w:t>b. Because they see the play from very different angles, they interpret it differently.</w:t>
      </w:r>
    </w:p>
    <w:p w:rsidR="006B7517" w:rsidRDefault="0022556F" w:rsidP="00EA6D07">
      <w:r w:rsidRPr="00EA6D07">
        <w:t>c. Because vision and emotion are casually linked, their visual experiences of the match are affected.</w:t>
      </w:r>
    </w:p>
    <w:p w:rsidR="006B7517" w:rsidRPr="00EA6D07" w:rsidRDefault="0022556F" w:rsidP="00EA6D07">
      <w:r w:rsidRPr="00EA6D07">
        <w:t>d. Because watching sports causes different neurons to fire in male and female brains, they experience the event differently.</w:t>
      </w:r>
    </w:p>
    <w:p w:rsidR="006B7517" w:rsidRPr="00EA6D07" w:rsidRDefault="0022556F" w:rsidP="00EA6D07">
      <w:r w:rsidRPr="00EA6D07">
        <w:t>Ans: A</w:t>
      </w:r>
    </w:p>
    <w:p w:rsidR="006B7517" w:rsidRDefault="00C93337" w:rsidP="00EA6D07">
      <w:r>
        <w:t>Learning Objective: 1.</w:t>
      </w:r>
      <w:r w:rsidR="0022556F" w:rsidRPr="00EA6D07">
        <w:t>1</w:t>
      </w:r>
      <w:r w:rsidR="00CF7BFA">
        <w:t>:</w:t>
      </w:r>
      <w:r w:rsidR="0022556F" w:rsidRPr="00EA6D07">
        <w:t xml:space="preserve"> Discuss why understanding sensation and perception is important.</w:t>
      </w:r>
    </w:p>
    <w:p w:rsidR="006B7517" w:rsidRDefault="0022556F" w:rsidP="00EA6D07">
      <w:r w:rsidRPr="00EA6D07">
        <w:t>Cognitive Domain: Comprehension</w:t>
      </w:r>
    </w:p>
    <w:p w:rsidR="006B7517" w:rsidRDefault="0022556F" w:rsidP="00EA6D07">
      <w:r w:rsidRPr="00EA6D07">
        <w:t>Answer Location: Why Is This Psychology?</w:t>
      </w:r>
    </w:p>
    <w:p w:rsidR="006B7517" w:rsidRPr="00EA6D07" w:rsidRDefault="0022556F" w:rsidP="00EA6D07">
      <w:r w:rsidRPr="00EA6D07">
        <w:t>Difficulty Level: Medium</w:t>
      </w:r>
    </w:p>
    <w:p w:rsidR="006B7517" w:rsidRPr="00EA6D07" w:rsidRDefault="006B7517" w:rsidP="00EA6D07"/>
    <w:p w:rsidR="006B7517" w:rsidRPr="00EA6D07" w:rsidRDefault="0022556F" w:rsidP="00EA6D07">
      <w:r w:rsidRPr="00EA6D07">
        <w:t xml:space="preserve">5. Artist Bev Doolittle paints pictures of horses in snow. What do </w:t>
      </w:r>
      <w:proofErr w:type="gramStart"/>
      <w:r w:rsidRPr="00EA6D07">
        <w:t>these painting show</w:t>
      </w:r>
      <w:proofErr w:type="gramEnd"/>
      <w:r w:rsidRPr="00EA6D07">
        <w:t xml:space="preserve"> about human perception?</w:t>
      </w:r>
    </w:p>
    <w:p w:rsidR="006B7517" w:rsidRPr="00EA6D07" w:rsidRDefault="0022556F" w:rsidP="00EA6D07">
      <w:r w:rsidRPr="00EA6D07">
        <w:t>a. We struggle to identify shapes if we are not told what to see.</w:t>
      </w:r>
    </w:p>
    <w:p w:rsidR="006B7517" w:rsidRPr="00EA6D07" w:rsidRDefault="0022556F" w:rsidP="00EA6D07">
      <w:r w:rsidRPr="00EA6D07">
        <w:t>b. We use our knowledge to discern camouflaged shapes.</w:t>
      </w:r>
    </w:p>
    <w:p w:rsidR="006B7517" w:rsidRPr="00EA6D07" w:rsidRDefault="0022556F" w:rsidP="00EA6D07">
      <w:r w:rsidRPr="00EA6D07">
        <w:t>c. Our perception is influenced by our biases, even when we try to be objective.</w:t>
      </w:r>
    </w:p>
    <w:p w:rsidR="006B7517" w:rsidRPr="00EA6D07" w:rsidRDefault="0022556F" w:rsidP="00EA6D07">
      <w:r w:rsidRPr="00EA6D07">
        <w:t>d. Our ability to differentiate between objects is affected by our vantage point.</w:t>
      </w:r>
    </w:p>
    <w:p w:rsidR="006B7517" w:rsidRPr="00EA6D07" w:rsidRDefault="0022556F" w:rsidP="00EA6D07">
      <w:r w:rsidRPr="00EA6D07">
        <w:t>Ans: B</w:t>
      </w:r>
    </w:p>
    <w:p w:rsidR="006B7517" w:rsidRDefault="00C93337" w:rsidP="00EA6D07">
      <w:r>
        <w:t>Learning Objective: 1.</w:t>
      </w:r>
      <w:r w:rsidR="0022556F" w:rsidRPr="00EA6D07">
        <w:t>1</w:t>
      </w:r>
      <w:r w:rsidR="00CF7BFA">
        <w:t>:</w:t>
      </w:r>
      <w:r w:rsidR="0022556F" w:rsidRPr="00EA6D07">
        <w:t xml:space="preserve"> Discuss why understanding sensation and perception is important.</w:t>
      </w:r>
    </w:p>
    <w:p w:rsidR="006B7517" w:rsidRDefault="0022556F" w:rsidP="00EA6D07">
      <w:r w:rsidRPr="00EA6D07">
        <w:t>Cognitive Domain: Comprehension</w:t>
      </w:r>
    </w:p>
    <w:p w:rsidR="006B7517" w:rsidRDefault="0022556F" w:rsidP="00EA6D07">
      <w:r w:rsidRPr="00EA6D07">
        <w:t>Answer Location: Why Is This Psychology?</w:t>
      </w:r>
    </w:p>
    <w:p w:rsidR="006B7517" w:rsidRPr="00EA6D07" w:rsidRDefault="0022556F" w:rsidP="00EA6D07">
      <w:r w:rsidRPr="00EA6D07">
        <w:t>Difficulty Level: Medium</w:t>
      </w:r>
    </w:p>
    <w:p w:rsidR="006B7517" w:rsidRPr="00EA6D07" w:rsidRDefault="006B7517" w:rsidP="00EA6D07"/>
    <w:p w:rsidR="006B7517" w:rsidRPr="00EA6D07" w:rsidRDefault="0022556F" w:rsidP="00EA6D07">
      <w:r w:rsidRPr="00EA6D07">
        <w:t xml:space="preserve">6. Which is </w:t>
      </w:r>
      <w:r w:rsidR="00ED347C">
        <w:t>NOT</w:t>
      </w:r>
      <w:r w:rsidR="00ED347C" w:rsidRPr="00EA6D07">
        <w:t xml:space="preserve"> </w:t>
      </w:r>
      <w:r w:rsidRPr="00EA6D07">
        <w:t>considered one of the five canonical senses but is, in fact, a human sensory ability?</w:t>
      </w:r>
    </w:p>
    <w:p w:rsidR="006B7517" w:rsidRDefault="0022556F" w:rsidP="00EA6D07">
      <w:proofErr w:type="gramStart"/>
      <w:r w:rsidRPr="00EA6D07">
        <w:t>a</w:t>
      </w:r>
      <w:proofErr w:type="gramEnd"/>
      <w:r w:rsidRPr="00EA6D07">
        <w:t>. touch</w:t>
      </w:r>
    </w:p>
    <w:p w:rsidR="006B7517" w:rsidRDefault="0022556F" w:rsidP="00EA6D07">
      <w:proofErr w:type="gramStart"/>
      <w:r w:rsidRPr="00EA6D07">
        <w:t>b</w:t>
      </w:r>
      <w:proofErr w:type="gramEnd"/>
      <w:r w:rsidRPr="00EA6D07">
        <w:t>. proprioception</w:t>
      </w:r>
    </w:p>
    <w:p w:rsidR="006B7517" w:rsidRDefault="0022556F" w:rsidP="00EA6D07">
      <w:proofErr w:type="gramStart"/>
      <w:r w:rsidRPr="00EA6D07">
        <w:t>c</w:t>
      </w:r>
      <w:proofErr w:type="gramEnd"/>
      <w:r w:rsidRPr="00EA6D07">
        <w:t>. vision</w:t>
      </w:r>
    </w:p>
    <w:p w:rsidR="006B7517" w:rsidRPr="00EA6D07" w:rsidRDefault="0022556F" w:rsidP="00EA6D07">
      <w:proofErr w:type="gramStart"/>
      <w:r w:rsidRPr="00EA6D07">
        <w:t>d</w:t>
      </w:r>
      <w:proofErr w:type="gramEnd"/>
      <w:r w:rsidRPr="00EA6D07">
        <w:t>. lateralization</w:t>
      </w:r>
    </w:p>
    <w:p w:rsidR="006B7517" w:rsidRPr="00EA6D07" w:rsidRDefault="0022556F" w:rsidP="00EA6D07">
      <w:r w:rsidRPr="00EA6D07">
        <w:t>Ans: B</w:t>
      </w:r>
    </w:p>
    <w:p w:rsidR="006B7517" w:rsidRDefault="00C93337" w:rsidP="00EA6D07">
      <w:r>
        <w:t>Learning Objective: 1.</w:t>
      </w:r>
      <w:r w:rsidR="0022556F" w:rsidRPr="00EA6D07">
        <w:t>2</w:t>
      </w:r>
      <w:r w:rsidR="00CF7BFA">
        <w:t>:</w:t>
      </w:r>
      <w:r w:rsidR="0022556F" w:rsidRPr="00EA6D07">
        <w:t xml:space="preserve"> Assess why there are actually more than five senses.</w:t>
      </w:r>
    </w:p>
    <w:p w:rsidR="006B7517" w:rsidRDefault="0022556F" w:rsidP="00EA6D07">
      <w:r w:rsidRPr="00EA6D07">
        <w:t>Cognitive Domain: Knowledge</w:t>
      </w:r>
    </w:p>
    <w:p w:rsidR="006B7517" w:rsidRDefault="0022556F" w:rsidP="00EA6D07">
      <w:r w:rsidRPr="00EA6D07">
        <w:t>A</w:t>
      </w:r>
      <w:r w:rsidR="00562DE5">
        <w:t xml:space="preserve">nswer Location: The Myth of </w:t>
      </w:r>
      <w:r w:rsidRPr="00EA6D07">
        <w:t>Five Senses</w:t>
      </w:r>
    </w:p>
    <w:p w:rsidR="006B7517" w:rsidRPr="00EA6D07" w:rsidRDefault="0022556F" w:rsidP="00EA6D07">
      <w:r w:rsidRPr="00EA6D07">
        <w:t>Difficulty Level: Easy</w:t>
      </w:r>
    </w:p>
    <w:p w:rsidR="006B7517" w:rsidRPr="00EA6D07" w:rsidRDefault="006B7517" w:rsidP="00EA6D07"/>
    <w:p w:rsidR="006B7517" w:rsidRPr="00EA6D07" w:rsidRDefault="0022556F" w:rsidP="00EA6D07">
      <w:r w:rsidRPr="00EA6D07">
        <w:t>7. Which of the following has little effect in our perception of flavor?</w:t>
      </w:r>
    </w:p>
    <w:p w:rsidR="006B7517" w:rsidRDefault="0022556F" w:rsidP="00EA6D07">
      <w:proofErr w:type="gramStart"/>
      <w:r w:rsidRPr="00EA6D07">
        <w:t>a</w:t>
      </w:r>
      <w:proofErr w:type="gramEnd"/>
      <w:r w:rsidRPr="00EA6D07">
        <w:t>. taste</w:t>
      </w:r>
    </w:p>
    <w:p w:rsidR="006B7517" w:rsidRDefault="0022556F" w:rsidP="00EA6D07">
      <w:proofErr w:type="gramStart"/>
      <w:r w:rsidRPr="00EA6D07">
        <w:t>b</w:t>
      </w:r>
      <w:proofErr w:type="gramEnd"/>
      <w:r w:rsidRPr="00EA6D07">
        <w:t>. touch</w:t>
      </w:r>
    </w:p>
    <w:p w:rsidR="006B7517" w:rsidRDefault="0022556F" w:rsidP="00EA6D07">
      <w:proofErr w:type="gramStart"/>
      <w:r w:rsidRPr="00EA6D07">
        <w:t>c</w:t>
      </w:r>
      <w:proofErr w:type="gramEnd"/>
      <w:r w:rsidRPr="00EA6D07">
        <w:t>. smell</w:t>
      </w:r>
    </w:p>
    <w:p w:rsidR="006B7517" w:rsidRPr="00EA6D07" w:rsidRDefault="0022556F" w:rsidP="00EA6D07">
      <w:proofErr w:type="gramStart"/>
      <w:r w:rsidRPr="00EA6D07">
        <w:lastRenderedPageBreak/>
        <w:t>d</w:t>
      </w:r>
      <w:proofErr w:type="gramEnd"/>
      <w:r w:rsidRPr="00EA6D07">
        <w:t>. balance</w:t>
      </w:r>
    </w:p>
    <w:p w:rsidR="006B7517" w:rsidRPr="00EA6D07" w:rsidRDefault="0022556F" w:rsidP="00EA6D07">
      <w:r w:rsidRPr="00EA6D07">
        <w:t>Ans: D</w:t>
      </w:r>
    </w:p>
    <w:p w:rsidR="006B7517" w:rsidRDefault="00C93337" w:rsidP="00EA6D07">
      <w:r>
        <w:t>Learning Objective: 1.</w:t>
      </w:r>
      <w:r w:rsidR="0022556F" w:rsidRPr="00EA6D07">
        <w:t>2</w:t>
      </w:r>
      <w:r w:rsidR="00CF7BFA">
        <w:t>:</w:t>
      </w:r>
      <w:r w:rsidR="0022556F" w:rsidRPr="00EA6D07">
        <w:t xml:space="preserve"> Assess why there are actually more than five senses.</w:t>
      </w:r>
    </w:p>
    <w:p w:rsidR="006B7517" w:rsidRDefault="0022556F" w:rsidP="00EA6D07">
      <w:r w:rsidRPr="00EA6D07">
        <w:t>Cognitive Domain: Comprehension</w:t>
      </w:r>
    </w:p>
    <w:p w:rsidR="006B7517" w:rsidRDefault="0022556F" w:rsidP="00EA6D07">
      <w:r w:rsidRPr="00EA6D07">
        <w:t>A</w:t>
      </w:r>
      <w:r w:rsidR="00562DE5">
        <w:t xml:space="preserve">nswer Location: The Myth of </w:t>
      </w:r>
      <w:r w:rsidRPr="00EA6D07">
        <w:t>Five Senses</w:t>
      </w:r>
    </w:p>
    <w:p w:rsidR="006B7517" w:rsidRDefault="0022556F" w:rsidP="00EA6D07">
      <w:r w:rsidRPr="00EA6D07">
        <w:t>Difficulty Level: Easy</w:t>
      </w:r>
    </w:p>
    <w:p w:rsidR="006B7517" w:rsidRPr="00EA6D07" w:rsidRDefault="006B7517" w:rsidP="00EA6D07"/>
    <w:p w:rsidR="006B7517" w:rsidRPr="00EA6D07" w:rsidRDefault="0022556F" w:rsidP="00EA6D07">
      <w:r w:rsidRPr="00EA6D07">
        <w:t>8. The proprioception system allows us to ______.</w:t>
      </w:r>
    </w:p>
    <w:p w:rsidR="006B7517" w:rsidRDefault="0022556F" w:rsidP="00EA6D07">
      <w:proofErr w:type="gramStart"/>
      <w:r w:rsidRPr="00EA6D07">
        <w:t>a</w:t>
      </w:r>
      <w:proofErr w:type="gramEnd"/>
      <w:r w:rsidRPr="00EA6D07">
        <w:t>. keep our balance</w:t>
      </w:r>
    </w:p>
    <w:p w:rsidR="006B7517" w:rsidRDefault="0022556F" w:rsidP="00EA6D07">
      <w:proofErr w:type="gramStart"/>
      <w:r w:rsidRPr="00EA6D07">
        <w:t>b</w:t>
      </w:r>
      <w:proofErr w:type="gramEnd"/>
      <w:r w:rsidRPr="00EA6D07">
        <w:t>. process temperatures</w:t>
      </w:r>
    </w:p>
    <w:p w:rsidR="006B7517" w:rsidRDefault="0022556F" w:rsidP="00EA6D07">
      <w:proofErr w:type="gramStart"/>
      <w:r w:rsidRPr="00EA6D07">
        <w:t>c</w:t>
      </w:r>
      <w:proofErr w:type="gramEnd"/>
      <w:r w:rsidRPr="00EA6D07">
        <w:t>. monitor body position</w:t>
      </w:r>
    </w:p>
    <w:p w:rsidR="006B7517" w:rsidRPr="00EA6D07" w:rsidRDefault="0022556F" w:rsidP="00EA6D07">
      <w:proofErr w:type="gramStart"/>
      <w:r w:rsidRPr="00EA6D07">
        <w:t>d</w:t>
      </w:r>
      <w:proofErr w:type="gramEnd"/>
      <w:r w:rsidRPr="00EA6D07">
        <w:t>. identify pressure</w:t>
      </w:r>
    </w:p>
    <w:p w:rsidR="006B7517" w:rsidRPr="00EA6D07" w:rsidRDefault="0022556F" w:rsidP="00EA6D07">
      <w:r w:rsidRPr="00EA6D07">
        <w:t>Ans: C</w:t>
      </w:r>
    </w:p>
    <w:p w:rsidR="006B7517" w:rsidRDefault="00C93337" w:rsidP="00EA6D07">
      <w:r>
        <w:t>Learning Objective: 1.</w:t>
      </w:r>
      <w:r w:rsidR="0022556F" w:rsidRPr="00EA6D07">
        <w:t>2</w:t>
      </w:r>
      <w:r w:rsidR="00615033">
        <w:t>:</w:t>
      </w:r>
      <w:r w:rsidR="0022556F" w:rsidRPr="00EA6D07">
        <w:t xml:space="preserve"> Assess why there are actually more than five senses.</w:t>
      </w:r>
    </w:p>
    <w:p w:rsidR="006B7517" w:rsidRDefault="0022556F" w:rsidP="00EA6D07">
      <w:r w:rsidRPr="00EA6D07">
        <w:t>Cognitive Domain: Knowledge</w:t>
      </w:r>
    </w:p>
    <w:p w:rsidR="006B7517" w:rsidRDefault="0022556F" w:rsidP="00EA6D07">
      <w:r w:rsidRPr="00EA6D07">
        <w:t>A</w:t>
      </w:r>
      <w:r w:rsidR="00562DE5">
        <w:t xml:space="preserve">nswer Location: The Myth of </w:t>
      </w:r>
      <w:r w:rsidRPr="00EA6D07">
        <w:t>Five Senses</w:t>
      </w:r>
    </w:p>
    <w:p w:rsidR="006B7517" w:rsidRDefault="0022556F" w:rsidP="00EA6D07">
      <w:r w:rsidRPr="00EA6D07">
        <w:t>Difficulty Level: Easy</w:t>
      </w:r>
    </w:p>
    <w:p w:rsidR="006B7517" w:rsidRPr="00EA6D07" w:rsidRDefault="006B7517" w:rsidP="00EA6D07"/>
    <w:p w:rsidR="006B7517" w:rsidRPr="00EA6D07" w:rsidRDefault="0022556F" w:rsidP="00EA6D07">
      <w:r w:rsidRPr="00EA6D07">
        <w:t>9. How many sensory systems do humans have?</w:t>
      </w:r>
    </w:p>
    <w:p w:rsidR="006B7517" w:rsidRDefault="0022556F" w:rsidP="00EA6D07">
      <w:proofErr w:type="gramStart"/>
      <w:r w:rsidRPr="00EA6D07">
        <w:t>a. 1</w:t>
      </w:r>
      <w:proofErr w:type="gramEnd"/>
      <w:r w:rsidR="000B0DAA">
        <w:t>–</w:t>
      </w:r>
      <w:r w:rsidRPr="00EA6D07">
        <w:t>2</w:t>
      </w:r>
    </w:p>
    <w:p w:rsidR="006B7517" w:rsidRDefault="0022556F" w:rsidP="00EA6D07">
      <w:proofErr w:type="gramStart"/>
      <w:r w:rsidRPr="00EA6D07">
        <w:t>b. 5</w:t>
      </w:r>
      <w:proofErr w:type="gramEnd"/>
      <w:r w:rsidR="000B0DAA">
        <w:t>–</w:t>
      </w:r>
      <w:r w:rsidRPr="00EA6D07">
        <w:t>6</w:t>
      </w:r>
    </w:p>
    <w:p w:rsidR="006B7517" w:rsidRDefault="0022556F" w:rsidP="00EA6D07">
      <w:proofErr w:type="gramStart"/>
      <w:r w:rsidRPr="00EA6D07">
        <w:t>c. 7</w:t>
      </w:r>
      <w:proofErr w:type="gramEnd"/>
      <w:r w:rsidR="000B0DAA">
        <w:t>–</w:t>
      </w:r>
      <w:r w:rsidRPr="00EA6D07">
        <w:t>12</w:t>
      </w:r>
    </w:p>
    <w:p w:rsidR="006B7517" w:rsidRPr="00EA6D07" w:rsidRDefault="0022556F" w:rsidP="00EA6D07">
      <w:proofErr w:type="gramStart"/>
      <w:r w:rsidRPr="00EA6D07">
        <w:t>d. 15</w:t>
      </w:r>
      <w:proofErr w:type="gramEnd"/>
      <w:r w:rsidR="000B0DAA">
        <w:t>–</w:t>
      </w:r>
      <w:r w:rsidRPr="00EA6D07">
        <w:t>20</w:t>
      </w:r>
    </w:p>
    <w:p w:rsidR="006B7517" w:rsidRPr="00EA6D07" w:rsidRDefault="0022556F" w:rsidP="00EA6D07">
      <w:r w:rsidRPr="00EA6D07">
        <w:t>Ans: C</w:t>
      </w:r>
    </w:p>
    <w:p w:rsidR="006B7517" w:rsidRPr="00EA6D07" w:rsidRDefault="00C93337" w:rsidP="00EA6D07">
      <w:r>
        <w:t>Learning Objective: 1.</w:t>
      </w:r>
      <w:r w:rsidR="0022556F" w:rsidRPr="00EA6D07">
        <w:t>2</w:t>
      </w:r>
      <w:r w:rsidR="00615033">
        <w:t>:</w:t>
      </w:r>
      <w:r w:rsidR="0022556F" w:rsidRPr="00EA6D07">
        <w:t xml:space="preserve"> Assess why there are actually more than five senses.</w:t>
      </w:r>
    </w:p>
    <w:p w:rsidR="006B7517" w:rsidRDefault="0022556F" w:rsidP="00EA6D07">
      <w:r w:rsidRPr="00EA6D07">
        <w:t>Cognitive Domain: Knowledge</w:t>
      </w:r>
    </w:p>
    <w:p w:rsidR="006B7517" w:rsidRDefault="0022556F" w:rsidP="00EA6D07">
      <w:r w:rsidRPr="00EA6D07">
        <w:t>A</w:t>
      </w:r>
      <w:r w:rsidR="00562DE5">
        <w:t xml:space="preserve">nswer Location: The Myth of </w:t>
      </w:r>
      <w:r w:rsidRPr="00EA6D07">
        <w:t>Five Senses</w:t>
      </w:r>
    </w:p>
    <w:p w:rsidR="006B7517" w:rsidRPr="00EA6D07" w:rsidRDefault="0022556F" w:rsidP="00EA6D07">
      <w:r w:rsidRPr="00EA6D07">
        <w:t>Difficulty Level: Easy</w:t>
      </w:r>
    </w:p>
    <w:p w:rsidR="006B7517" w:rsidRPr="00EA6D07" w:rsidRDefault="006B7517" w:rsidP="00EA6D07"/>
    <w:p w:rsidR="006B7517" w:rsidRPr="00EA6D07" w:rsidRDefault="0022556F" w:rsidP="00EA6D07">
      <w:r w:rsidRPr="00EA6D07">
        <w:t>10. Carl notices that he has trouble keeping his balance in the dark. He is likely having a problem with his ______ system.</w:t>
      </w:r>
    </w:p>
    <w:p w:rsidR="006B7517" w:rsidRDefault="0022556F" w:rsidP="00EA6D07">
      <w:proofErr w:type="gramStart"/>
      <w:r w:rsidRPr="00EA6D07">
        <w:t>a</w:t>
      </w:r>
      <w:proofErr w:type="gramEnd"/>
      <w:r w:rsidRPr="00EA6D07">
        <w:t>. vestibular</w:t>
      </w:r>
    </w:p>
    <w:p w:rsidR="006B7517" w:rsidRDefault="0022556F" w:rsidP="00EA6D07">
      <w:proofErr w:type="gramStart"/>
      <w:r w:rsidRPr="00EA6D07">
        <w:t>b</w:t>
      </w:r>
      <w:proofErr w:type="gramEnd"/>
      <w:r w:rsidRPr="00EA6D07">
        <w:t>. proprioception</w:t>
      </w:r>
    </w:p>
    <w:p w:rsidR="006B7517" w:rsidRDefault="0022556F" w:rsidP="00EA6D07">
      <w:proofErr w:type="gramStart"/>
      <w:r w:rsidRPr="00EA6D07">
        <w:t>c</w:t>
      </w:r>
      <w:proofErr w:type="gramEnd"/>
      <w:r w:rsidRPr="00EA6D07">
        <w:t>. auditory</w:t>
      </w:r>
    </w:p>
    <w:p w:rsidR="006B7517" w:rsidRPr="00EA6D07" w:rsidRDefault="0022556F" w:rsidP="00EA6D07">
      <w:proofErr w:type="gramStart"/>
      <w:r w:rsidRPr="00EA6D07">
        <w:t>d</w:t>
      </w:r>
      <w:proofErr w:type="gramEnd"/>
      <w:r w:rsidRPr="00EA6D07">
        <w:t>. olfactory</w:t>
      </w:r>
    </w:p>
    <w:p w:rsidR="006B7517" w:rsidRPr="00EA6D07" w:rsidRDefault="0022556F" w:rsidP="00EA6D07">
      <w:r w:rsidRPr="00EA6D07">
        <w:t>Ans: A</w:t>
      </w:r>
    </w:p>
    <w:p w:rsidR="006B7517" w:rsidRPr="00EA6D07" w:rsidRDefault="00C93337" w:rsidP="00EA6D07">
      <w:r>
        <w:t>Learning Objective: 1.</w:t>
      </w:r>
      <w:r w:rsidR="0022556F" w:rsidRPr="00EA6D07">
        <w:t>2</w:t>
      </w:r>
      <w:r w:rsidR="00615033">
        <w:t>:</w:t>
      </w:r>
      <w:r w:rsidR="0022556F" w:rsidRPr="00EA6D07">
        <w:t xml:space="preserve"> Assess why there are actually more than five senses.</w:t>
      </w:r>
    </w:p>
    <w:p w:rsidR="006B7517" w:rsidRDefault="0022556F" w:rsidP="00EA6D07">
      <w:r w:rsidRPr="00EA6D07">
        <w:t>Cognitive Domain: Application</w:t>
      </w:r>
    </w:p>
    <w:p w:rsidR="006B7517" w:rsidRDefault="0022556F" w:rsidP="00EA6D07">
      <w:r w:rsidRPr="00EA6D07">
        <w:t>A</w:t>
      </w:r>
      <w:r w:rsidR="00562DE5">
        <w:t xml:space="preserve">nswer Location: The Myth of </w:t>
      </w:r>
      <w:r w:rsidRPr="00EA6D07">
        <w:t>Five Senses</w:t>
      </w:r>
    </w:p>
    <w:p w:rsidR="006B7517" w:rsidRPr="00EA6D07" w:rsidRDefault="0022556F" w:rsidP="00EA6D07">
      <w:r w:rsidRPr="00EA6D07">
        <w:t>Difficulty Level: Medium</w:t>
      </w:r>
    </w:p>
    <w:p w:rsidR="006B7517" w:rsidRPr="00EA6D07" w:rsidRDefault="006B7517" w:rsidP="00EA6D07"/>
    <w:p w:rsidR="006B7517" w:rsidRPr="00EA6D07" w:rsidRDefault="0022556F" w:rsidP="00EA6D07">
      <w:r w:rsidRPr="00EA6D07">
        <w:t xml:space="preserve">11. The registering of a physical </w:t>
      </w:r>
      <w:r w:rsidRPr="00EA6D07">
        <w:rPr>
          <w:bCs/>
        </w:rPr>
        <w:t>stimulus</w:t>
      </w:r>
      <w:r w:rsidRPr="00EA6D07">
        <w:rPr>
          <w:b/>
          <w:bCs/>
        </w:rPr>
        <w:t xml:space="preserve"> </w:t>
      </w:r>
      <w:r w:rsidRPr="00EA6D07">
        <w:t>on our sensory receptors is referred to as ______.</w:t>
      </w:r>
    </w:p>
    <w:p w:rsidR="006B7517" w:rsidRDefault="0022556F" w:rsidP="00EA6D07">
      <w:proofErr w:type="gramStart"/>
      <w:r w:rsidRPr="00EA6D07">
        <w:t>a</w:t>
      </w:r>
      <w:proofErr w:type="gramEnd"/>
      <w:r w:rsidRPr="00EA6D07">
        <w:t>. sensation</w:t>
      </w:r>
    </w:p>
    <w:p w:rsidR="006B7517" w:rsidRDefault="0022556F" w:rsidP="00EA6D07">
      <w:proofErr w:type="gramStart"/>
      <w:r w:rsidRPr="00EA6D07">
        <w:t>b</w:t>
      </w:r>
      <w:proofErr w:type="gramEnd"/>
      <w:r w:rsidRPr="00EA6D07">
        <w:t>. perception</w:t>
      </w:r>
    </w:p>
    <w:p w:rsidR="006B7517" w:rsidRDefault="0022556F" w:rsidP="00EA6D07">
      <w:proofErr w:type="gramStart"/>
      <w:r w:rsidRPr="00EA6D07">
        <w:t>c</w:t>
      </w:r>
      <w:proofErr w:type="gramEnd"/>
      <w:r w:rsidRPr="00EA6D07">
        <w:t>. attention</w:t>
      </w:r>
    </w:p>
    <w:p w:rsidR="006B7517" w:rsidRPr="00EA6D07" w:rsidRDefault="0022556F" w:rsidP="00EA6D07">
      <w:proofErr w:type="gramStart"/>
      <w:r w:rsidRPr="00EA6D07">
        <w:lastRenderedPageBreak/>
        <w:t>d</w:t>
      </w:r>
      <w:proofErr w:type="gramEnd"/>
      <w:r w:rsidRPr="00EA6D07">
        <w:t>. registration</w:t>
      </w:r>
    </w:p>
    <w:p w:rsidR="006B7517" w:rsidRPr="00EA6D07" w:rsidRDefault="0022556F" w:rsidP="00EA6D07">
      <w:r w:rsidRPr="00EA6D07">
        <w:t>Ans: A</w:t>
      </w:r>
    </w:p>
    <w:p w:rsidR="006B7517" w:rsidRPr="00EA6D07" w:rsidRDefault="00C93337" w:rsidP="00EA6D07">
      <w:r>
        <w:t>Learning Objective: 1.</w:t>
      </w:r>
      <w:bookmarkStart w:id="0" w:name="_Hlk494108171"/>
      <w:r w:rsidR="0022556F" w:rsidRPr="00EA6D07">
        <w:t>3</w:t>
      </w:r>
      <w:r w:rsidR="00615033">
        <w:t>:</w:t>
      </w:r>
      <w:r w:rsidR="0022556F" w:rsidRPr="00EA6D07">
        <w:t xml:space="preserve"> Describe how transduction transforms a physical signal into a neural signal.</w:t>
      </w:r>
      <w:bookmarkEnd w:id="0"/>
    </w:p>
    <w:p w:rsidR="006B7517" w:rsidRDefault="0022556F" w:rsidP="00EA6D07">
      <w:r w:rsidRPr="00EA6D07">
        <w:t>Cognitive Domain: Knowledge</w:t>
      </w:r>
    </w:p>
    <w:p w:rsidR="006B7517" w:rsidRDefault="0022556F" w:rsidP="00EA6D07">
      <w:r w:rsidRPr="00EA6D07">
        <w:t>Answer Location: The Basics of Perception</w:t>
      </w:r>
    </w:p>
    <w:p w:rsidR="006B7517" w:rsidRPr="00EA6D07" w:rsidRDefault="0022556F" w:rsidP="00EA6D07">
      <w:r w:rsidRPr="00EA6D07">
        <w:t>Difficulty Level: Easy</w:t>
      </w:r>
    </w:p>
    <w:p w:rsidR="006B7517" w:rsidRPr="00EA6D07" w:rsidRDefault="006B7517" w:rsidP="00EA6D07"/>
    <w:p w:rsidR="006B7517" w:rsidRPr="00EA6D07" w:rsidRDefault="0022556F" w:rsidP="00EA6D07">
      <w:r w:rsidRPr="00EA6D07">
        <w:t>12. Perception means ______.</w:t>
      </w:r>
    </w:p>
    <w:p w:rsidR="006B7517" w:rsidRDefault="0022556F" w:rsidP="00EA6D07">
      <w:proofErr w:type="gramStart"/>
      <w:r w:rsidRPr="00EA6D07">
        <w:t>a</w:t>
      </w:r>
      <w:proofErr w:type="gramEnd"/>
      <w:r w:rsidRPr="00EA6D07">
        <w:t>. turning sensory input into meaningful conscious experience</w:t>
      </w:r>
    </w:p>
    <w:p w:rsidR="006B7517" w:rsidRDefault="0022556F" w:rsidP="00EA6D07">
      <w:proofErr w:type="gramStart"/>
      <w:r w:rsidRPr="00EA6D07">
        <w:t>b</w:t>
      </w:r>
      <w:proofErr w:type="gramEnd"/>
      <w:r w:rsidRPr="00EA6D07">
        <w:t xml:space="preserve">. registering a physical </w:t>
      </w:r>
      <w:r w:rsidRPr="00EA6D07">
        <w:rPr>
          <w:bCs/>
        </w:rPr>
        <w:t>stimulus</w:t>
      </w:r>
      <w:r w:rsidRPr="00EA6D07">
        <w:rPr>
          <w:b/>
          <w:bCs/>
        </w:rPr>
        <w:t xml:space="preserve"> </w:t>
      </w:r>
      <w:r w:rsidRPr="00EA6D07">
        <w:t>on our sensory receptors</w:t>
      </w:r>
    </w:p>
    <w:p w:rsidR="006B7517" w:rsidRDefault="0022556F" w:rsidP="00EA6D07">
      <w:proofErr w:type="gramStart"/>
      <w:r w:rsidRPr="00EA6D07">
        <w:t>c</w:t>
      </w:r>
      <w:proofErr w:type="gramEnd"/>
      <w:r w:rsidRPr="00EA6D07">
        <w:t>. using logic to interpret sensory data</w:t>
      </w:r>
    </w:p>
    <w:p w:rsidR="006B7517" w:rsidRPr="00EA6D07" w:rsidRDefault="0022556F" w:rsidP="00EA6D07">
      <w:proofErr w:type="gramStart"/>
      <w:r w:rsidRPr="00EA6D07">
        <w:t>d</w:t>
      </w:r>
      <w:proofErr w:type="gramEnd"/>
      <w:r w:rsidRPr="00EA6D07">
        <w:t>. converting auditory input into a visual stimulus</w:t>
      </w:r>
    </w:p>
    <w:p w:rsidR="006B7517" w:rsidRPr="00EA6D07" w:rsidRDefault="0022556F" w:rsidP="00EA6D07">
      <w:r w:rsidRPr="00EA6D07">
        <w:t>Ans: A</w:t>
      </w:r>
    </w:p>
    <w:p w:rsidR="006B7517" w:rsidRDefault="00C93337" w:rsidP="00EA6D07">
      <w:r>
        <w:t>Learning Objective: 1.</w:t>
      </w:r>
      <w:r w:rsidR="0022556F" w:rsidRPr="00EA6D07">
        <w:t>3</w:t>
      </w:r>
      <w:r w:rsidR="00615033">
        <w:t>:</w:t>
      </w:r>
      <w:r w:rsidR="0022556F" w:rsidRPr="00EA6D07">
        <w:t xml:space="preserve"> Describe how transduction transforms a physical signal into a neural signal.</w:t>
      </w:r>
    </w:p>
    <w:p w:rsidR="006B7517" w:rsidRDefault="0022556F" w:rsidP="00EA6D07">
      <w:r w:rsidRPr="00EA6D07">
        <w:t>Cognitive Domain: Knowledge</w:t>
      </w:r>
    </w:p>
    <w:p w:rsidR="006B7517" w:rsidRDefault="0022556F" w:rsidP="00EA6D07">
      <w:r w:rsidRPr="00EA6D07">
        <w:t>Answer Location: The Basics of Perception</w:t>
      </w:r>
    </w:p>
    <w:p w:rsidR="006B7517" w:rsidRPr="00EA6D07" w:rsidRDefault="0022556F" w:rsidP="00EA6D07">
      <w:r w:rsidRPr="00EA6D07">
        <w:t>Difficulty Level: Easy</w:t>
      </w:r>
    </w:p>
    <w:p w:rsidR="006B7517" w:rsidRPr="00EA6D07" w:rsidRDefault="006B7517" w:rsidP="00EA6D07"/>
    <w:p w:rsidR="006B7517" w:rsidRPr="00EA6D07" w:rsidRDefault="0022556F" w:rsidP="00EA6D07">
      <w:r w:rsidRPr="00EA6D07">
        <w:t>13. Transduction is the process of ______.</w:t>
      </w:r>
    </w:p>
    <w:p w:rsidR="006B7517" w:rsidRDefault="0022556F" w:rsidP="00EA6D07">
      <w:proofErr w:type="gramStart"/>
      <w:r w:rsidRPr="00EA6D07">
        <w:t>a</w:t>
      </w:r>
      <w:proofErr w:type="gramEnd"/>
      <w:r w:rsidRPr="00EA6D07">
        <w:t>. having a visual experience</w:t>
      </w:r>
    </w:p>
    <w:p w:rsidR="006B7517" w:rsidRDefault="0022556F" w:rsidP="00EA6D07">
      <w:proofErr w:type="gramStart"/>
      <w:r w:rsidRPr="00EA6D07">
        <w:t>b</w:t>
      </w:r>
      <w:proofErr w:type="gramEnd"/>
      <w:r w:rsidRPr="00EA6D07">
        <w:t>. having an auditory experience</w:t>
      </w:r>
    </w:p>
    <w:p w:rsidR="006B7517" w:rsidRDefault="0022556F" w:rsidP="00EA6D07">
      <w:proofErr w:type="gramStart"/>
      <w:r w:rsidRPr="00EA6D07">
        <w:t>c</w:t>
      </w:r>
      <w:proofErr w:type="gramEnd"/>
      <w:r w:rsidRPr="00EA6D07">
        <w:t>. converting physical energy into a neural signal</w:t>
      </w:r>
    </w:p>
    <w:p w:rsidR="006B7517" w:rsidRPr="00EA6D07" w:rsidRDefault="0022556F" w:rsidP="00EA6D07">
      <w:proofErr w:type="gramStart"/>
      <w:r w:rsidRPr="00EA6D07">
        <w:t>d</w:t>
      </w:r>
      <w:proofErr w:type="gramEnd"/>
      <w:r w:rsidRPr="00EA6D07">
        <w:t>. converting a neural signal into physical energy</w:t>
      </w:r>
    </w:p>
    <w:p w:rsidR="006B7517" w:rsidRPr="00EA6D07" w:rsidRDefault="0022556F" w:rsidP="00EA6D07">
      <w:r w:rsidRPr="00EA6D07">
        <w:t>Ans: C</w:t>
      </w:r>
    </w:p>
    <w:p w:rsidR="006B7517" w:rsidRDefault="00C93337" w:rsidP="00EA6D07">
      <w:r>
        <w:t>Learning Objective: 1.</w:t>
      </w:r>
      <w:r w:rsidR="0022556F" w:rsidRPr="00EA6D07">
        <w:t>3</w:t>
      </w:r>
      <w:r w:rsidR="00615033">
        <w:t>:</w:t>
      </w:r>
      <w:r w:rsidR="0022556F" w:rsidRPr="00EA6D07">
        <w:t xml:space="preserve"> Describe how transduction transforms a physical signal into a neural signal.</w:t>
      </w:r>
    </w:p>
    <w:p w:rsidR="006B7517" w:rsidRDefault="0022556F" w:rsidP="00EA6D07">
      <w:r w:rsidRPr="00EA6D07">
        <w:t>Cognitive Domain: Knowledge</w:t>
      </w:r>
    </w:p>
    <w:p w:rsidR="006B7517" w:rsidRDefault="0022556F" w:rsidP="00EA6D07">
      <w:r w:rsidRPr="00EA6D07">
        <w:t>Answer Location: The Basics of Perception</w:t>
      </w:r>
    </w:p>
    <w:p w:rsidR="006B7517" w:rsidRPr="00EA6D07" w:rsidRDefault="0022556F" w:rsidP="00EA6D07">
      <w:r w:rsidRPr="00EA6D07">
        <w:t>Difficulty Level: Easy</w:t>
      </w:r>
    </w:p>
    <w:p w:rsidR="006B7517" w:rsidRPr="00EA6D07" w:rsidRDefault="006B7517" w:rsidP="00EA6D07"/>
    <w:p w:rsidR="006B7517" w:rsidRPr="00EA6D07" w:rsidRDefault="0022556F" w:rsidP="00EA6D07">
      <w:r w:rsidRPr="00EA6D07">
        <w:t>14. The signal produced by receptor cells that can then be sent to the brain is known as the ______.</w:t>
      </w:r>
    </w:p>
    <w:p w:rsidR="006B7517" w:rsidRDefault="0022556F" w:rsidP="00EA6D07">
      <w:proofErr w:type="gramStart"/>
      <w:r w:rsidRPr="00EA6D07">
        <w:t>a</w:t>
      </w:r>
      <w:proofErr w:type="gramEnd"/>
      <w:r w:rsidRPr="00EA6D07">
        <w:t>. perceptual attribute</w:t>
      </w:r>
    </w:p>
    <w:p w:rsidR="006B7517" w:rsidRDefault="0022556F" w:rsidP="00EA6D07">
      <w:proofErr w:type="gramStart"/>
      <w:r w:rsidRPr="00EA6D07">
        <w:t>b</w:t>
      </w:r>
      <w:proofErr w:type="gramEnd"/>
      <w:r w:rsidRPr="00EA6D07">
        <w:t>. perceptual absolute</w:t>
      </w:r>
    </w:p>
    <w:p w:rsidR="006B7517" w:rsidRDefault="0022556F" w:rsidP="00EA6D07">
      <w:proofErr w:type="gramStart"/>
      <w:r w:rsidRPr="00EA6D07">
        <w:t>c</w:t>
      </w:r>
      <w:proofErr w:type="gramEnd"/>
      <w:r w:rsidRPr="00EA6D07">
        <w:t>. neural signal</w:t>
      </w:r>
    </w:p>
    <w:p w:rsidR="006B7517" w:rsidRPr="00EA6D07" w:rsidRDefault="0022556F" w:rsidP="00EA6D07">
      <w:proofErr w:type="gramStart"/>
      <w:r w:rsidRPr="00EA6D07">
        <w:t>d</w:t>
      </w:r>
      <w:proofErr w:type="gramEnd"/>
      <w:r w:rsidRPr="00EA6D07">
        <w:t>. transduction signal</w:t>
      </w:r>
    </w:p>
    <w:p w:rsidR="006B7517" w:rsidRPr="00EA6D07" w:rsidRDefault="0022556F" w:rsidP="00EA6D07">
      <w:r w:rsidRPr="00EA6D07">
        <w:t>Ans: C</w:t>
      </w:r>
    </w:p>
    <w:p w:rsidR="006B7517" w:rsidRDefault="00C93337" w:rsidP="00EA6D07">
      <w:r>
        <w:t>Learning Objective: 1.</w:t>
      </w:r>
      <w:r w:rsidR="0022556F" w:rsidRPr="00EA6D07">
        <w:t>3</w:t>
      </w:r>
      <w:r w:rsidR="00615033">
        <w:t>:</w:t>
      </w:r>
      <w:r w:rsidR="0022556F" w:rsidRPr="00EA6D07">
        <w:t xml:space="preserve"> Describe how transduction transforms a physical signal into a neural signal.</w:t>
      </w:r>
    </w:p>
    <w:p w:rsidR="006B7517" w:rsidRDefault="0022556F" w:rsidP="00EA6D07">
      <w:r w:rsidRPr="00EA6D07">
        <w:t>Cognitive Domain: Knowledge</w:t>
      </w:r>
    </w:p>
    <w:p w:rsidR="006B7517" w:rsidRDefault="0022556F" w:rsidP="00EA6D07">
      <w:r w:rsidRPr="00EA6D07">
        <w:t>Answer Location: The Basics of Perception</w:t>
      </w:r>
    </w:p>
    <w:p w:rsidR="006B7517" w:rsidRDefault="0022556F" w:rsidP="00EA6D07">
      <w:r w:rsidRPr="00EA6D07">
        <w:t>Difficulty Level: Easy</w:t>
      </w:r>
    </w:p>
    <w:p w:rsidR="006B7517" w:rsidRDefault="006B7517" w:rsidP="00EA6D07"/>
    <w:p w:rsidR="006B7517" w:rsidRDefault="0022556F" w:rsidP="00EA6D07">
      <w:r w:rsidRPr="00EA6D07">
        <w:t>15. Wanda is smelling coffee. The receptor cells in Wanda’s nose are ______.</w:t>
      </w:r>
    </w:p>
    <w:p w:rsidR="006B7517" w:rsidRDefault="0022556F" w:rsidP="00EA6D07">
      <w:proofErr w:type="gramStart"/>
      <w:r w:rsidRPr="00EA6D07">
        <w:lastRenderedPageBreak/>
        <w:t>a</w:t>
      </w:r>
      <w:proofErr w:type="gramEnd"/>
      <w:r w:rsidRPr="00EA6D07">
        <w:t>. converting light waves into an olfactory experience</w:t>
      </w:r>
    </w:p>
    <w:p w:rsidR="006B7517" w:rsidRDefault="0022556F" w:rsidP="00EA6D07">
      <w:proofErr w:type="gramStart"/>
      <w:r w:rsidRPr="00EA6D07">
        <w:t>b</w:t>
      </w:r>
      <w:proofErr w:type="gramEnd"/>
      <w:r w:rsidRPr="00EA6D07">
        <w:t>. responding to signals produced by the vestibular system</w:t>
      </w:r>
    </w:p>
    <w:p w:rsidR="006B7517" w:rsidRDefault="0022556F" w:rsidP="00EA6D07">
      <w:proofErr w:type="gramStart"/>
      <w:r w:rsidRPr="00EA6D07">
        <w:t>c</w:t>
      </w:r>
      <w:proofErr w:type="gramEnd"/>
      <w:r w:rsidRPr="00EA6D07">
        <w:t>. transducing the presence of airborne chemicals into a neural signal</w:t>
      </w:r>
    </w:p>
    <w:p w:rsidR="006B7517" w:rsidRPr="00EA6D07" w:rsidRDefault="0022556F" w:rsidP="00EA6D07">
      <w:proofErr w:type="gramStart"/>
      <w:r w:rsidRPr="00EA6D07">
        <w:t>d</w:t>
      </w:r>
      <w:proofErr w:type="gramEnd"/>
      <w:r w:rsidRPr="00EA6D07">
        <w:t>. interrupting the normal sequence of mental operations</w:t>
      </w:r>
    </w:p>
    <w:p w:rsidR="006B7517" w:rsidRPr="00EA6D07" w:rsidRDefault="0022556F" w:rsidP="00EA6D07">
      <w:r w:rsidRPr="00EA6D07">
        <w:t>Ans: C</w:t>
      </w:r>
    </w:p>
    <w:p w:rsidR="006B7517" w:rsidRDefault="00C93337" w:rsidP="00EA6D07">
      <w:r>
        <w:t>Learning Objective: 1.</w:t>
      </w:r>
      <w:r w:rsidR="0022556F" w:rsidRPr="00EA6D07">
        <w:t>3</w:t>
      </w:r>
      <w:r w:rsidR="00615033">
        <w:t>:</w:t>
      </w:r>
      <w:r w:rsidR="0022556F" w:rsidRPr="00EA6D07">
        <w:t xml:space="preserve"> Describe how transduction transforms a physical signal into a neural signal.</w:t>
      </w:r>
    </w:p>
    <w:p w:rsidR="006B7517" w:rsidRDefault="0022556F" w:rsidP="00EA6D07">
      <w:r w:rsidRPr="00EA6D07">
        <w:t>Cognitive Domain: Application</w:t>
      </w:r>
    </w:p>
    <w:p w:rsidR="006B7517" w:rsidRDefault="0022556F" w:rsidP="00EA6D07">
      <w:r w:rsidRPr="00EA6D07">
        <w:t>Answer Location: The Basics of Perception</w:t>
      </w:r>
    </w:p>
    <w:p w:rsidR="006B7517" w:rsidRPr="00EA6D07" w:rsidRDefault="0022556F" w:rsidP="00EA6D07">
      <w:r w:rsidRPr="00EA6D07">
        <w:t>Difficulty Level: Medium</w:t>
      </w:r>
    </w:p>
    <w:p w:rsidR="006B7517" w:rsidRPr="00EA6D07" w:rsidRDefault="006B7517" w:rsidP="00EA6D07"/>
    <w:p w:rsidR="006B7517" w:rsidRPr="00EA6D07" w:rsidRDefault="0022556F" w:rsidP="00EA6D07">
      <w:r w:rsidRPr="00EA6D07">
        <w:t>16. A central goal of our perceptual processes is producing a ______ representation.</w:t>
      </w:r>
    </w:p>
    <w:p w:rsidR="006B7517" w:rsidRDefault="0022556F" w:rsidP="00EA6D07">
      <w:proofErr w:type="gramStart"/>
      <w:r w:rsidRPr="00EA6D07">
        <w:t>a</w:t>
      </w:r>
      <w:proofErr w:type="gramEnd"/>
      <w:r w:rsidRPr="00EA6D07">
        <w:t>. quick</w:t>
      </w:r>
    </w:p>
    <w:p w:rsidR="006B7517" w:rsidRDefault="0022556F" w:rsidP="00EA6D07">
      <w:proofErr w:type="gramStart"/>
      <w:r w:rsidRPr="00EA6D07">
        <w:t>b</w:t>
      </w:r>
      <w:proofErr w:type="gramEnd"/>
      <w:r w:rsidRPr="00EA6D07">
        <w:t>. pleasing</w:t>
      </w:r>
    </w:p>
    <w:p w:rsidR="006B7517" w:rsidRDefault="0022556F" w:rsidP="00EA6D07">
      <w:proofErr w:type="gramStart"/>
      <w:r w:rsidRPr="00EA6D07">
        <w:t>c</w:t>
      </w:r>
      <w:proofErr w:type="gramEnd"/>
      <w:r w:rsidRPr="00EA6D07">
        <w:t>. truthful</w:t>
      </w:r>
    </w:p>
    <w:p w:rsidR="006B7517" w:rsidRPr="00EA6D07" w:rsidRDefault="0022556F" w:rsidP="00EA6D07">
      <w:proofErr w:type="gramStart"/>
      <w:r w:rsidRPr="00EA6D07">
        <w:t>d</w:t>
      </w:r>
      <w:proofErr w:type="gramEnd"/>
      <w:r w:rsidRPr="00EA6D07">
        <w:t>. creative</w:t>
      </w:r>
    </w:p>
    <w:p w:rsidR="006B7517" w:rsidRPr="00EA6D07" w:rsidRDefault="0022556F" w:rsidP="00EA6D07">
      <w:r w:rsidRPr="00EA6D07">
        <w:t>Ans: C</w:t>
      </w:r>
    </w:p>
    <w:p w:rsidR="006B7517" w:rsidRDefault="00C93337" w:rsidP="00EA6D07">
      <w:r>
        <w:t>Learning Objective: 1.</w:t>
      </w:r>
      <w:r w:rsidR="0022556F" w:rsidRPr="00EA6D07">
        <w:t>3</w:t>
      </w:r>
      <w:r w:rsidR="00615033">
        <w:t>:</w:t>
      </w:r>
      <w:r w:rsidR="0022556F" w:rsidRPr="00EA6D07">
        <w:t xml:space="preserve"> Describe how transduction transforms a physical signal into a neural signal.</w:t>
      </w:r>
    </w:p>
    <w:p w:rsidR="006B7517" w:rsidRDefault="0022556F" w:rsidP="00EA6D07">
      <w:r w:rsidRPr="00EA6D07">
        <w:t>Cognitive Domain: Comprehension</w:t>
      </w:r>
    </w:p>
    <w:p w:rsidR="006B7517" w:rsidRDefault="0022556F" w:rsidP="00EA6D07">
      <w:r w:rsidRPr="00EA6D07">
        <w:t>Answer Location: The Basics of Perception</w:t>
      </w:r>
    </w:p>
    <w:p w:rsidR="006B7517" w:rsidRPr="00EA6D07" w:rsidRDefault="0022556F" w:rsidP="00EA6D07">
      <w:r w:rsidRPr="00EA6D07">
        <w:t>Difficulty Level: Easy</w:t>
      </w:r>
    </w:p>
    <w:p w:rsidR="006B7517" w:rsidRPr="00EA6D07" w:rsidRDefault="006B7517" w:rsidP="00EA6D07"/>
    <w:p w:rsidR="006B7517" w:rsidRPr="00EA6D07" w:rsidRDefault="0022556F" w:rsidP="00EA6D07">
      <w:r w:rsidRPr="00EA6D07">
        <w:t>17. Humans must choose which stimuli to focus on. Important or interesting stimuli that stand out to us are known as ______ stimuli.</w:t>
      </w:r>
    </w:p>
    <w:p w:rsidR="006B7517" w:rsidRDefault="0022556F" w:rsidP="00EA6D07">
      <w:proofErr w:type="gramStart"/>
      <w:r w:rsidRPr="00EA6D07">
        <w:t>a</w:t>
      </w:r>
      <w:proofErr w:type="gramEnd"/>
      <w:r w:rsidRPr="00EA6D07">
        <w:t>. attended</w:t>
      </w:r>
    </w:p>
    <w:p w:rsidR="006B7517" w:rsidRDefault="0022556F" w:rsidP="00EA6D07">
      <w:proofErr w:type="gramStart"/>
      <w:r w:rsidRPr="00EA6D07">
        <w:t>b</w:t>
      </w:r>
      <w:proofErr w:type="gramEnd"/>
      <w:r w:rsidRPr="00EA6D07">
        <w:t>. potential</w:t>
      </w:r>
    </w:p>
    <w:p w:rsidR="006B7517" w:rsidRDefault="0022556F" w:rsidP="00EA6D07">
      <w:proofErr w:type="gramStart"/>
      <w:r w:rsidRPr="00EA6D07">
        <w:t>c</w:t>
      </w:r>
      <w:proofErr w:type="gramEnd"/>
      <w:r w:rsidRPr="00EA6D07">
        <w:t>. internal</w:t>
      </w:r>
    </w:p>
    <w:p w:rsidR="006B7517" w:rsidRPr="00EA6D07" w:rsidRDefault="0022556F" w:rsidP="00EA6D07">
      <w:proofErr w:type="gramStart"/>
      <w:r w:rsidRPr="00EA6D07">
        <w:t>d</w:t>
      </w:r>
      <w:proofErr w:type="gramEnd"/>
      <w:r w:rsidRPr="00EA6D07">
        <w:t>. favored</w:t>
      </w:r>
    </w:p>
    <w:p w:rsidR="006B7517" w:rsidRPr="00EA6D07" w:rsidRDefault="0022556F" w:rsidP="00EA6D07">
      <w:r w:rsidRPr="00EA6D07">
        <w:t>Ans: A</w:t>
      </w:r>
    </w:p>
    <w:p w:rsidR="006B7517" w:rsidRDefault="00C93337" w:rsidP="00EA6D07">
      <w:r>
        <w:t>Learning Objective: 1.</w:t>
      </w:r>
      <w:r w:rsidR="0022556F" w:rsidRPr="00EA6D07">
        <w:t>3</w:t>
      </w:r>
      <w:r w:rsidR="00615033">
        <w:t>:</w:t>
      </w:r>
      <w:r w:rsidR="0022556F" w:rsidRPr="00EA6D07">
        <w:t xml:space="preserve"> Describe how transduction transforms a physical signal into a neural signal.</w:t>
      </w:r>
    </w:p>
    <w:p w:rsidR="006B7517" w:rsidRDefault="0022556F" w:rsidP="00EA6D07">
      <w:r w:rsidRPr="00EA6D07">
        <w:t>Cognitive Domain: Knowledge</w:t>
      </w:r>
    </w:p>
    <w:p w:rsidR="006B7517" w:rsidRDefault="0022556F" w:rsidP="00EA6D07">
      <w:r w:rsidRPr="00EA6D07">
        <w:t>Answer Location: The Basics of Perception</w:t>
      </w:r>
    </w:p>
    <w:p w:rsidR="006B7517" w:rsidRPr="00EA6D07" w:rsidRDefault="0022556F" w:rsidP="00EA6D07">
      <w:r w:rsidRPr="00EA6D07">
        <w:t>Difficulty Level: Easy</w:t>
      </w:r>
    </w:p>
    <w:p w:rsidR="006B7517" w:rsidRPr="00EA6D07" w:rsidRDefault="006B7517" w:rsidP="00EA6D07"/>
    <w:p w:rsidR="006B7517" w:rsidRPr="00EA6D07" w:rsidRDefault="0022556F" w:rsidP="00EA6D07">
      <w:r w:rsidRPr="00EA6D07">
        <w:t>18. Which term describes our subjective experience of perception?</w:t>
      </w:r>
    </w:p>
    <w:p w:rsidR="006B7517" w:rsidRDefault="0022556F" w:rsidP="00EA6D07">
      <w:proofErr w:type="gramStart"/>
      <w:r w:rsidRPr="00EA6D07">
        <w:t>a</w:t>
      </w:r>
      <w:proofErr w:type="gramEnd"/>
      <w:r w:rsidRPr="00EA6D07">
        <w:t>. action</w:t>
      </w:r>
    </w:p>
    <w:p w:rsidR="006B7517" w:rsidRDefault="0022556F" w:rsidP="00EA6D07">
      <w:proofErr w:type="gramStart"/>
      <w:r w:rsidRPr="00EA6D07">
        <w:t>b</w:t>
      </w:r>
      <w:proofErr w:type="gramEnd"/>
      <w:r w:rsidRPr="00EA6D07">
        <w:t>. phenomenology</w:t>
      </w:r>
    </w:p>
    <w:p w:rsidR="006B7517" w:rsidRDefault="0022556F" w:rsidP="00EA6D07">
      <w:proofErr w:type="gramStart"/>
      <w:r w:rsidRPr="00EA6D07">
        <w:t>c</w:t>
      </w:r>
      <w:proofErr w:type="gramEnd"/>
      <w:r w:rsidRPr="00EA6D07">
        <w:t>. reception</w:t>
      </w:r>
    </w:p>
    <w:p w:rsidR="006B7517" w:rsidRPr="00EA6D07" w:rsidRDefault="0022556F" w:rsidP="00EA6D07">
      <w:proofErr w:type="gramStart"/>
      <w:r w:rsidRPr="00EA6D07">
        <w:t>d</w:t>
      </w:r>
      <w:proofErr w:type="gramEnd"/>
      <w:r w:rsidRPr="00EA6D07">
        <w:t>. cognitive penetrations</w:t>
      </w:r>
    </w:p>
    <w:p w:rsidR="006B7517" w:rsidRPr="00EA6D07" w:rsidRDefault="0022556F" w:rsidP="00EA6D07">
      <w:r w:rsidRPr="00EA6D07">
        <w:t>Ans: B</w:t>
      </w:r>
    </w:p>
    <w:p w:rsidR="006B7517" w:rsidRDefault="00C93337" w:rsidP="00EA6D07">
      <w:r>
        <w:t>Learning Objective: 1.</w:t>
      </w:r>
      <w:bookmarkStart w:id="1" w:name="_Hlk494179503"/>
      <w:r w:rsidR="0022556F" w:rsidRPr="00EA6D07">
        <w:t>3</w:t>
      </w:r>
      <w:r w:rsidR="00615033">
        <w:t>:</w:t>
      </w:r>
      <w:r w:rsidR="0022556F" w:rsidRPr="00EA6D07">
        <w:t xml:space="preserve"> Describe how transduction transforms a physical signal into a neural signal.</w:t>
      </w:r>
      <w:bookmarkEnd w:id="1"/>
    </w:p>
    <w:p w:rsidR="006B7517" w:rsidRDefault="0022556F" w:rsidP="00EA6D07">
      <w:r w:rsidRPr="00EA6D07">
        <w:t>Cognitive Domain: Knowledge</w:t>
      </w:r>
    </w:p>
    <w:p w:rsidR="006B7517" w:rsidRDefault="0022556F" w:rsidP="00EA6D07">
      <w:r w:rsidRPr="00EA6D07">
        <w:t>Answer Location: The Nature of Experience and Phenomenology</w:t>
      </w:r>
    </w:p>
    <w:p w:rsidR="006B7517" w:rsidRPr="00EA6D07" w:rsidRDefault="0022556F" w:rsidP="00EA6D07">
      <w:r w:rsidRPr="00EA6D07">
        <w:lastRenderedPageBreak/>
        <w:t>Difficulty Level: Easy</w:t>
      </w:r>
    </w:p>
    <w:p w:rsidR="006B7517" w:rsidRPr="00EA6D07" w:rsidRDefault="006B7517" w:rsidP="00EA6D07"/>
    <w:p w:rsidR="006B7517" w:rsidRPr="00EA6D07" w:rsidRDefault="0022556F" w:rsidP="00EA6D07">
      <w:r w:rsidRPr="00EA6D07">
        <w:t>19. In the Aristotle illusion, two crossed fingers are touched by a pencil. Participants observe that ______.</w:t>
      </w:r>
    </w:p>
    <w:p w:rsidR="006B7517" w:rsidRDefault="0022556F" w:rsidP="00EA6D07">
      <w:r w:rsidRPr="00EA6D07">
        <w:t xml:space="preserve">a. </w:t>
      </w:r>
      <w:proofErr w:type="gramStart"/>
      <w:r w:rsidRPr="00EA6D07">
        <w:t>two</w:t>
      </w:r>
      <w:proofErr w:type="gramEnd"/>
      <w:r w:rsidRPr="00EA6D07">
        <w:t xml:space="preserve"> points are perceived instead of one</w:t>
      </w:r>
    </w:p>
    <w:p w:rsidR="006B7517" w:rsidRDefault="0022556F" w:rsidP="00EA6D07">
      <w:proofErr w:type="gramStart"/>
      <w:r w:rsidRPr="00EA6D07">
        <w:t>b</w:t>
      </w:r>
      <w:proofErr w:type="gramEnd"/>
      <w:r w:rsidRPr="00EA6D07">
        <w:t>. the pencil feels larger than it is</w:t>
      </w:r>
    </w:p>
    <w:p w:rsidR="006B7517" w:rsidRDefault="0022556F" w:rsidP="00EA6D07">
      <w:proofErr w:type="gramStart"/>
      <w:r w:rsidRPr="00EA6D07">
        <w:t>c</w:t>
      </w:r>
      <w:proofErr w:type="gramEnd"/>
      <w:r w:rsidRPr="00EA6D07">
        <w:t>. the two touches cancel each other out</w:t>
      </w:r>
    </w:p>
    <w:p w:rsidR="006B7517" w:rsidRPr="00EA6D07" w:rsidRDefault="0022556F" w:rsidP="00EA6D07">
      <w:proofErr w:type="gramStart"/>
      <w:r w:rsidRPr="00EA6D07">
        <w:t>d</w:t>
      </w:r>
      <w:proofErr w:type="gramEnd"/>
      <w:r w:rsidRPr="00EA6D07">
        <w:t>. the touch is felt only on the bottom finger</w:t>
      </w:r>
    </w:p>
    <w:p w:rsidR="006B7517" w:rsidRPr="00EA6D07" w:rsidRDefault="0022556F" w:rsidP="00EA6D07">
      <w:r w:rsidRPr="00EA6D07">
        <w:t>Ans: A</w:t>
      </w:r>
    </w:p>
    <w:p w:rsidR="006B7517" w:rsidRDefault="00C93337" w:rsidP="00EA6D07">
      <w:r>
        <w:t>Learning Objective: 1.</w:t>
      </w:r>
      <w:r w:rsidR="0022556F" w:rsidRPr="00EA6D07">
        <w:t>4</w:t>
      </w:r>
      <w:r w:rsidR="00615033">
        <w:t>:</w:t>
      </w:r>
      <w:r w:rsidR="0022556F" w:rsidRPr="00EA6D07">
        <w:t xml:space="preserve"> Illustrate the history of the study of sensation and perception.</w:t>
      </w:r>
    </w:p>
    <w:p w:rsidR="006B7517" w:rsidRDefault="0022556F" w:rsidP="00EA6D07">
      <w:r w:rsidRPr="00EA6D07">
        <w:t>Cognitive Domain: Knowledge</w:t>
      </w:r>
    </w:p>
    <w:p w:rsidR="006B7517" w:rsidRDefault="0022556F" w:rsidP="00EA6D07">
      <w:r w:rsidRPr="00EA6D07">
        <w:t>Answer Location: The Beginnings</w:t>
      </w:r>
    </w:p>
    <w:p w:rsidR="006B7517" w:rsidRPr="00EA6D07" w:rsidRDefault="0022556F" w:rsidP="00EA6D07">
      <w:r w:rsidRPr="00EA6D07">
        <w:t>Difficulty Level: Easy</w:t>
      </w:r>
    </w:p>
    <w:p w:rsidR="006B7517" w:rsidRPr="00EA6D07" w:rsidRDefault="006B7517" w:rsidP="00EA6D07"/>
    <w:p w:rsidR="006B7517" w:rsidRPr="00EA6D07" w:rsidRDefault="0022556F" w:rsidP="00EA6D07">
      <w:r w:rsidRPr="00EA6D07">
        <w:t>20. What is physicist Thomas Young (1773–1829) known for?</w:t>
      </w:r>
    </w:p>
    <w:p w:rsidR="006B7517" w:rsidRDefault="0022556F" w:rsidP="00EA6D07">
      <w:proofErr w:type="gramStart"/>
      <w:r w:rsidRPr="00EA6D07">
        <w:t>a</w:t>
      </w:r>
      <w:proofErr w:type="gramEnd"/>
      <w:r w:rsidRPr="00EA6D07">
        <w:t>. the doctrine of specific nerve energies</w:t>
      </w:r>
    </w:p>
    <w:p w:rsidR="006B7517" w:rsidRDefault="0022556F" w:rsidP="00EA6D07">
      <w:proofErr w:type="gramStart"/>
      <w:r w:rsidRPr="00EA6D07">
        <w:t>b</w:t>
      </w:r>
      <w:proofErr w:type="gramEnd"/>
      <w:r w:rsidRPr="00EA6D07">
        <w:t>. the discovery of the sensory experience known as motion aftereffect</w:t>
      </w:r>
    </w:p>
    <w:p w:rsidR="006B7517" w:rsidRDefault="0022556F" w:rsidP="00EA6D07">
      <w:proofErr w:type="gramStart"/>
      <w:r w:rsidRPr="00EA6D07">
        <w:t>c</w:t>
      </w:r>
      <w:proofErr w:type="gramEnd"/>
      <w:r w:rsidRPr="00EA6D07">
        <w:t>. the view that three nerve fibers are responsible for color vision</w:t>
      </w:r>
    </w:p>
    <w:p w:rsidR="006B7517" w:rsidRPr="00EA6D07" w:rsidRDefault="0022556F" w:rsidP="00EA6D07">
      <w:proofErr w:type="gramStart"/>
      <w:r w:rsidRPr="00EA6D07">
        <w:t>d</w:t>
      </w:r>
      <w:proofErr w:type="gramEnd"/>
      <w:r w:rsidRPr="00EA6D07">
        <w:t>. the first acuity test for vision</w:t>
      </w:r>
    </w:p>
    <w:p w:rsidR="006B7517" w:rsidRPr="00EA6D07" w:rsidRDefault="0022556F" w:rsidP="00EA6D07">
      <w:r w:rsidRPr="00EA6D07">
        <w:t>Ans: C</w:t>
      </w:r>
    </w:p>
    <w:p w:rsidR="006B7517" w:rsidRDefault="00C93337" w:rsidP="00EA6D07">
      <w:r>
        <w:t>Learning Objective: 1.</w:t>
      </w:r>
      <w:r w:rsidR="0022556F" w:rsidRPr="00EA6D07">
        <w:t>4</w:t>
      </w:r>
      <w:r w:rsidR="00615033">
        <w:t>:</w:t>
      </w:r>
      <w:r w:rsidR="0022556F" w:rsidRPr="00EA6D07">
        <w:t xml:space="preserve"> Illustrate the history of the study of sensation and perception.</w:t>
      </w:r>
    </w:p>
    <w:p w:rsidR="006B7517" w:rsidRDefault="0022556F" w:rsidP="00EA6D07">
      <w:r w:rsidRPr="00EA6D07">
        <w:t>Cognitive Domain: Knowledge</w:t>
      </w:r>
    </w:p>
    <w:p w:rsidR="006B7517" w:rsidRDefault="0022556F" w:rsidP="00EA6D07">
      <w:r w:rsidRPr="00EA6D07">
        <w:t>Answer Location: The Beginnings</w:t>
      </w:r>
    </w:p>
    <w:p w:rsidR="006B7517" w:rsidRPr="00EA6D07" w:rsidRDefault="0022556F" w:rsidP="00EA6D07">
      <w:r w:rsidRPr="00EA6D07">
        <w:t>Difficulty Level: Easy</w:t>
      </w:r>
    </w:p>
    <w:p w:rsidR="006B7517" w:rsidRPr="00EA6D07" w:rsidRDefault="006B7517" w:rsidP="00EA6D07"/>
    <w:p w:rsidR="006B7517" w:rsidRPr="00EA6D07" w:rsidRDefault="0022556F" w:rsidP="00EA6D07">
      <w:r w:rsidRPr="00EA6D07">
        <w:t>21. The doctrine of specific nerve energies argues that activating ______.</w:t>
      </w:r>
    </w:p>
    <w:p w:rsidR="006B7517" w:rsidRDefault="0022556F" w:rsidP="00EA6D07">
      <w:proofErr w:type="gramStart"/>
      <w:r w:rsidRPr="00EA6D07">
        <w:t>a</w:t>
      </w:r>
      <w:proofErr w:type="gramEnd"/>
      <w:r w:rsidRPr="00EA6D07">
        <w:t>. visual neurons will cause auditory experience</w:t>
      </w:r>
    </w:p>
    <w:p w:rsidR="006B7517" w:rsidRDefault="0022556F" w:rsidP="00EA6D07">
      <w:proofErr w:type="gramStart"/>
      <w:r w:rsidRPr="00EA6D07">
        <w:t>b</w:t>
      </w:r>
      <w:proofErr w:type="gramEnd"/>
      <w:r w:rsidRPr="00EA6D07">
        <w:t>. auditory neurons can cause only an auditory experience</w:t>
      </w:r>
    </w:p>
    <w:p w:rsidR="006B7517" w:rsidRDefault="0022556F" w:rsidP="00EA6D07">
      <w:proofErr w:type="gramStart"/>
      <w:r w:rsidRPr="00EA6D07">
        <w:t>c</w:t>
      </w:r>
      <w:proofErr w:type="gramEnd"/>
      <w:r w:rsidRPr="00EA6D07">
        <w:t>. sensory neurons cause loss of action in the opposite hemisphere</w:t>
      </w:r>
    </w:p>
    <w:p w:rsidR="006B7517" w:rsidRPr="00EA6D07" w:rsidRDefault="0022556F" w:rsidP="00EA6D07">
      <w:proofErr w:type="gramStart"/>
      <w:r w:rsidRPr="00EA6D07">
        <w:t>d</w:t>
      </w:r>
      <w:proofErr w:type="gramEnd"/>
      <w:r w:rsidRPr="00EA6D07">
        <w:t>. multiple neurons simultaneously can lead to misperception</w:t>
      </w:r>
    </w:p>
    <w:p w:rsidR="006B7517" w:rsidRPr="00EA6D07" w:rsidRDefault="0022556F" w:rsidP="00EA6D07">
      <w:r w:rsidRPr="00EA6D07">
        <w:t>Ans: B</w:t>
      </w:r>
    </w:p>
    <w:p w:rsidR="006B7517" w:rsidRDefault="00C93337" w:rsidP="00EA6D07">
      <w:r>
        <w:t>Learning Objective: 1.</w:t>
      </w:r>
      <w:r w:rsidR="0022556F" w:rsidRPr="00EA6D07">
        <w:t>4</w:t>
      </w:r>
      <w:r w:rsidR="00615033">
        <w:t>:</w:t>
      </w:r>
      <w:r w:rsidR="0022556F" w:rsidRPr="00EA6D07">
        <w:t xml:space="preserve"> Illustrate the history of the study of sensation and perception.</w:t>
      </w:r>
    </w:p>
    <w:p w:rsidR="006B7517" w:rsidRDefault="0022556F" w:rsidP="00EA6D07">
      <w:r w:rsidRPr="00EA6D07">
        <w:t>Cognitive Domain: Knowledge</w:t>
      </w:r>
    </w:p>
    <w:p w:rsidR="006B7517" w:rsidRDefault="0022556F" w:rsidP="00EA6D07">
      <w:r w:rsidRPr="00EA6D07">
        <w:t>Answer Location: The Beginnings</w:t>
      </w:r>
    </w:p>
    <w:p w:rsidR="006B7517" w:rsidRPr="00EA6D07" w:rsidRDefault="0022556F" w:rsidP="00EA6D07">
      <w:r w:rsidRPr="00EA6D07">
        <w:t>Difficulty Level: Easy</w:t>
      </w:r>
    </w:p>
    <w:p w:rsidR="006B7517" w:rsidRPr="00EA6D07" w:rsidRDefault="006B7517" w:rsidP="00EA6D07"/>
    <w:p w:rsidR="006B7517" w:rsidRPr="00EA6D07" w:rsidRDefault="0022556F" w:rsidP="00EA6D07">
      <w:r w:rsidRPr="00EA6D07">
        <w:t xml:space="preserve">22. You stare at a downward-moving escalator for some time, </w:t>
      </w:r>
      <w:proofErr w:type="gramStart"/>
      <w:r w:rsidRPr="00EA6D07">
        <w:t>then</w:t>
      </w:r>
      <w:proofErr w:type="gramEnd"/>
      <w:r w:rsidRPr="00EA6D07">
        <w:t xml:space="preserve"> look at a black suitcase sitting stationary on the floor. Most likely, the suitcase will appear to be _____</w:t>
      </w:r>
      <w:r w:rsidR="00615033">
        <w:t>_</w:t>
      </w:r>
      <w:r w:rsidRPr="00EA6D07">
        <w:t>.</w:t>
      </w:r>
    </w:p>
    <w:p w:rsidR="006B7517" w:rsidRDefault="0022556F" w:rsidP="00EA6D07">
      <w:proofErr w:type="gramStart"/>
      <w:r w:rsidRPr="00EA6D07">
        <w:t>a</w:t>
      </w:r>
      <w:proofErr w:type="gramEnd"/>
      <w:r w:rsidRPr="00EA6D07">
        <w:t>. colored</w:t>
      </w:r>
    </w:p>
    <w:p w:rsidR="006B7517" w:rsidRDefault="0022556F" w:rsidP="00EA6D07">
      <w:proofErr w:type="gramStart"/>
      <w:r w:rsidRPr="00EA6D07">
        <w:t>b</w:t>
      </w:r>
      <w:proofErr w:type="gramEnd"/>
      <w:r w:rsidRPr="00EA6D07">
        <w:t>. moving upward</w:t>
      </w:r>
    </w:p>
    <w:p w:rsidR="006B7517" w:rsidRDefault="0022556F" w:rsidP="00EA6D07">
      <w:proofErr w:type="gramStart"/>
      <w:r w:rsidRPr="00EA6D07">
        <w:t>c</w:t>
      </w:r>
      <w:proofErr w:type="gramEnd"/>
      <w:r w:rsidRPr="00EA6D07">
        <w:t>. moving downward</w:t>
      </w:r>
    </w:p>
    <w:p w:rsidR="006B7517" w:rsidRPr="00EA6D07" w:rsidRDefault="0022556F" w:rsidP="00EA6D07">
      <w:proofErr w:type="gramStart"/>
      <w:r w:rsidRPr="00EA6D07">
        <w:t>d</w:t>
      </w:r>
      <w:proofErr w:type="gramEnd"/>
      <w:r w:rsidRPr="00EA6D07">
        <w:t>. wobbly</w:t>
      </w:r>
    </w:p>
    <w:p w:rsidR="006B7517" w:rsidRPr="00EA6D07" w:rsidRDefault="0022556F" w:rsidP="00EA6D07">
      <w:r w:rsidRPr="00EA6D07">
        <w:t>Ans: B</w:t>
      </w:r>
    </w:p>
    <w:p w:rsidR="006B7517" w:rsidRDefault="00C93337" w:rsidP="00EA6D07">
      <w:r>
        <w:t>Learning Objective: 1.</w:t>
      </w:r>
      <w:r w:rsidR="0022556F" w:rsidRPr="00EA6D07">
        <w:t>4</w:t>
      </w:r>
      <w:r w:rsidR="00615033">
        <w:t>:</w:t>
      </w:r>
      <w:r w:rsidR="0022556F" w:rsidRPr="00EA6D07">
        <w:t xml:space="preserve"> Illustrate the history of the study of sensation and perception.</w:t>
      </w:r>
    </w:p>
    <w:p w:rsidR="006B7517" w:rsidRDefault="0022556F" w:rsidP="00EA6D07">
      <w:r w:rsidRPr="00EA6D07">
        <w:t>Cognitive Domain: Application</w:t>
      </w:r>
    </w:p>
    <w:p w:rsidR="006B7517" w:rsidRDefault="0022556F" w:rsidP="00EA6D07">
      <w:r w:rsidRPr="00EA6D07">
        <w:lastRenderedPageBreak/>
        <w:t>Answer Location: The Beginnings</w:t>
      </w:r>
    </w:p>
    <w:p w:rsidR="006B7517" w:rsidRPr="00EA6D07" w:rsidRDefault="0022556F" w:rsidP="00EA6D07">
      <w:r w:rsidRPr="00EA6D07">
        <w:t>Difficulty Level: Hard</w:t>
      </w:r>
    </w:p>
    <w:p w:rsidR="006B7517" w:rsidRPr="00EA6D07" w:rsidRDefault="006B7517" w:rsidP="00EA6D07"/>
    <w:p w:rsidR="006B7517" w:rsidRPr="00EA6D07" w:rsidRDefault="0022556F" w:rsidP="00EA6D07">
      <w:r w:rsidRPr="00EA6D07">
        <w:t xml:space="preserve">23. The view </w:t>
      </w:r>
      <w:proofErr w:type="gramStart"/>
      <w:r w:rsidRPr="00EA6D07">
        <w:t>that perceptions</w:t>
      </w:r>
      <w:proofErr w:type="gramEnd"/>
      <w:r w:rsidRPr="00EA6D07">
        <w:t xml:space="preserve"> are created using information from our senses and cognitive processes is known as the ______ view.</w:t>
      </w:r>
    </w:p>
    <w:p w:rsidR="006B7517" w:rsidRDefault="0022556F" w:rsidP="00EA6D07">
      <w:proofErr w:type="gramStart"/>
      <w:r w:rsidRPr="00EA6D07">
        <w:t>a</w:t>
      </w:r>
      <w:proofErr w:type="gramEnd"/>
      <w:r w:rsidRPr="00EA6D07">
        <w:t>. environmental</w:t>
      </w:r>
    </w:p>
    <w:p w:rsidR="006B7517" w:rsidRDefault="0022556F" w:rsidP="00EA6D07">
      <w:proofErr w:type="gramStart"/>
      <w:r w:rsidRPr="00EA6D07">
        <w:t>b</w:t>
      </w:r>
      <w:proofErr w:type="gramEnd"/>
      <w:r w:rsidRPr="00EA6D07">
        <w:t>. direct perception</w:t>
      </w:r>
    </w:p>
    <w:p w:rsidR="006B7517" w:rsidRDefault="0022556F" w:rsidP="00EA6D07">
      <w:proofErr w:type="gramStart"/>
      <w:r w:rsidRPr="00EA6D07">
        <w:t>c</w:t>
      </w:r>
      <w:proofErr w:type="gramEnd"/>
      <w:r w:rsidRPr="00EA6D07">
        <w:t>. constructivist</w:t>
      </w:r>
    </w:p>
    <w:p w:rsidR="006B7517" w:rsidRPr="00EA6D07" w:rsidRDefault="0022556F" w:rsidP="00EA6D07">
      <w:proofErr w:type="gramStart"/>
      <w:r w:rsidRPr="00EA6D07">
        <w:t>d</w:t>
      </w:r>
      <w:proofErr w:type="gramEnd"/>
      <w:r w:rsidRPr="00EA6D07">
        <w:t>. gestalt</w:t>
      </w:r>
    </w:p>
    <w:p w:rsidR="006B7517" w:rsidRPr="00EA6D07" w:rsidRDefault="0022556F" w:rsidP="00EA6D07">
      <w:r w:rsidRPr="00EA6D07">
        <w:t>Ans: C</w:t>
      </w:r>
    </w:p>
    <w:p w:rsidR="006B7517" w:rsidRDefault="00C93337" w:rsidP="00EA6D07">
      <w:r>
        <w:t>Learning Objective: 1.</w:t>
      </w:r>
      <w:r w:rsidR="0022556F" w:rsidRPr="00EA6D07">
        <w:t>4</w:t>
      </w:r>
      <w:r w:rsidR="00615033">
        <w:t>:</w:t>
      </w:r>
      <w:r w:rsidR="0022556F" w:rsidRPr="00EA6D07">
        <w:t xml:space="preserve"> Illustrate the history of the study of sensation and perception.</w:t>
      </w:r>
    </w:p>
    <w:p w:rsidR="006B7517" w:rsidRDefault="0022556F" w:rsidP="00EA6D07">
      <w:r w:rsidRPr="00EA6D07">
        <w:t>Cognitive Domain: Knowledge</w:t>
      </w:r>
    </w:p>
    <w:p w:rsidR="006B7517" w:rsidRDefault="0022556F" w:rsidP="00EA6D07">
      <w:r w:rsidRPr="00EA6D07">
        <w:t>Answer Location: He</w:t>
      </w:r>
      <w:r w:rsidR="00562DE5">
        <w:t>l</w:t>
      </w:r>
      <w:r w:rsidRPr="00EA6D07">
        <w:t xml:space="preserve">mholtz </w:t>
      </w:r>
      <w:proofErr w:type="gramStart"/>
      <w:r w:rsidRPr="00EA6D07">
        <w:t>Versus</w:t>
      </w:r>
      <w:proofErr w:type="gramEnd"/>
      <w:r w:rsidRPr="00EA6D07">
        <w:t xml:space="preserve"> </w:t>
      </w:r>
      <w:proofErr w:type="spellStart"/>
      <w:r w:rsidRPr="00EA6D07">
        <w:t>Hering</w:t>
      </w:r>
      <w:proofErr w:type="spellEnd"/>
    </w:p>
    <w:p w:rsidR="006B7517" w:rsidRPr="00EA6D07" w:rsidRDefault="0022556F" w:rsidP="00EA6D07">
      <w:r w:rsidRPr="00EA6D07">
        <w:t>Difficulty Level: Easy</w:t>
      </w:r>
    </w:p>
    <w:p w:rsidR="006B7517" w:rsidRPr="00EA6D07" w:rsidRDefault="006B7517" w:rsidP="00EA6D07"/>
    <w:p w:rsidR="006B7517" w:rsidRPr="00EA6D07" w:rsidRDefault="0022556F" w:rsidP="00EA6D07">
      <w:r w:rsidRPr="00EA6D07">
        <w:t>24. What did Helmholtz and Hering disagree about?</w:t>
      </w:r>
    </w:p>
    <w:p w:rsidR="006B7517" w:rsidRDefault="0022556F" w:rsidP="00EA6D07">
      <w:proofErr w:type="gramStart"/>
      <w:r w:rsidRPr="00EA6D07">
        <w:t>a</w:t>
      </w:r>
      <w:proofErr w:type="gramEnd"/>
      <w:r w:rsidRPr="00EA6D07">
        <w:t>. what should be considered perception and what should be considered sensation</w:t>
      </w:r>
    </w:p>
    <w:p w:rsidR="006B7517" w:rsidRDefault="0022556F" w:rsidP="00EA6D07">
      <w:proofErr w:type="gramStart"/>
      <w:r w:rsidRPr="00EA6D07">
        <w:t>b</w:t>
      </w:r>
      <w:proofErr w:type="gramEnd"/>
      <w:r w:rsidRPr="00EA6D07">
        <w:t>. signal detection theory and just-noticeable differences</w:t>
      </w:r>
    </w:p>
    <w:p w:rsidR="006B7517" w:rsidRDefault="0022556F" w:rsidP="00EA6D07">
      <w:proofErr w:type="gramStart"/>
      <w:r w:rsidRPr="00EA6D07">
        <w:t>c</w:t>
      </w:r>
      <w:proofErr w:type="gramEnd"/>
      <w:r w:rsidRPr="00EA6D07">
        <w:t>. the nature of color vision and whether perception involves unconscious inferences</w:t>
      </w:r>
    </w:p>
    <w:p w:rsidR="006B7517" w:rsidRPr="00EA6D07" w:rsidRDefault="0022556F" w:rsidP="00EA6D07">
      <w:proofErr w:type="gramStart"/>
      <w:r w:rsidRPr="00EA6D07">
        <w:t>d</w:t>
      </w:r>
      <w:proofErr w:type="gramEnd"/>
      <w:r w:rsidRPr="00EA6D07">
        <w:t>. the doctrine of specific energy and the role of psychophysics in understanding perception</w:t>
      </w:r>
    </w:p>
    <w:p w:rsidR="006B7517" w:rsidRPr="00EA6D07" w:rsidRDefault="0022556F" w:rsidP="00EA6D07">
      <w:r w:rsidRPr="00EA6D07">
        <w:t>Ans: C</w:t>
      </w:r>
    </w:p>
    <w:p w:rsidR="006B7517" w:rsidRDefault="00C93337" w:rsidP="00EA6D07">
      <w:r>
        <w:t>Learning Objective: 1.</w:t>
      </w:r>
      <w:r w:rsidR="0022556F" w:rsidRPr="00EA6D07">
        <w:t>4</w:t>
      </w:r>
      <w:r w:rsidR="00615033">
        <w:t>:</w:t>
      </w:r>
      <w:r w:rsidR="0022556F" w:rsidRPr="00EA6D07">
        <w:t xml:space="preserve"> Illustrate the history of the study of sensation and perception.</w:t>
      </w:r>
    </w:p>
    <w:p w:rsidR="006B7517" w:rsidRDefault="0022556F" w:rsidP="00EA6D07">
      <w:r w:rsidRPr="00EA6D07">
        <w:t>Cognitive Domain: Comprehension</w:t>
      </w:r>
    </w:p>
    <w:p w:rsidR="006B7517" w:rsidRDefault="0022556F" w:rsidP="00EA6D07">
      <w:r w:rsidRPr="00EA6D07">
        <w:t>Answer Location: He</w:t>
      </w:r>
      <w:r w:rsidR="00562DE5">
        <w:t>l</w:t>
      </w:r>
      <w:r w:rsidRPr="00EA6D07">
        <w:t xml:space="preserve">mholtz </w:t>
      </w:r>
      <w:proofErr w:type="gramStart"/>
      <w:r w:rsidRPr="00EA6D07">
        <w:t>Versus</w:t>
      </w:r>
      <w:proofErr w:type="gramEnd"/>
      <w:r w:rsidRPr="00EA6D07">
        <w:t xml:space="preserve"> </w:t>
      </w:r>
      <w:proofErr w:type="spellStart"/>
      <w:r w:rsidRPr="00EA6D07">
        <w:t>Hering</w:t>
      </w:r>
      <w:proofErr w:type="spellEnd"/>
    </w:p>
    <w:p w:rsidR="006B7517" w:rsidRPr="00EA6D07" w:rsidRDefault="0022556F" w:rsidP="00EA6D07">
      <w:r w:rsidRPr="00EA6D07">
        <w:t>Difficulty Level: Medium</w:t>
      </w:r>
    </w:p>
    <w:p w:rsidR="006B7517" w:rsidRPr="00EA6D07" w:rsidRDefault="006B7517" w:rsidP="00EA6D07"/>
    <w:p w:rsidR="006B7517" w:rsidRPr="00EA6D07" w:rsidRDefault="0022556F" w:rsidP="00EA6D07">
      <w:r w:rsidRPr="00EA6D07">
        <w:t>25. Which sentence states Weber’s law?</w:t>
      </w:r>
    </w:p>
    <w:p w:rsidR="006B7517" w:rsidRDefault="0022556F" w:rsidP="00EA6D07">
      <w:r w:rsidRPr="00EA6D07">
        <w:t>a. The specific neurons activated determine the particular type of experience.</w:t>
      </w:r>
    </w:p>
    <w:p w:rsidR="006B7517" w:rsidRDefault="0022556F" w:rsidP="00EA6D07">
      <w:r w:rsidRPr="00EA6D07">
        <w:t>b. Information from a sensory signal is inadequate to explain the richness of human experience.</w:t>
      </w:r>
    </w:p>
    <w:p w:rsidR="006B7517" w:rsidRDefault="0022556F" w:rsidP="00EA6D07">
      <w:r w:rsidRPr="00EA6D07">
        <w:t>c. A just-noticeable difference between two stimuli is related to the magnitude or strength of the stimuli.</w:t>
      </w:r>
    </w:p>
    <w:p w:rsidR="006B7517" w:rsidRPr="00EA6D07" w:rsidRDefault="0022556F" w:rsidP="00EA6D07">
      <w:r w:rsidRPr="00EA6D07">
        <w:t>d. To perceive a doubling of brightness, the intensity of light must increase 10-fold.</w:t>
      </w:r>
    </w:p>
    <w:p w:rsidR="006B7517" w:rsidRPr="00EA6D07" w:rsidRDefault="0022556F" w:rsidP="00EA6D07">
      <w:r w:rsidRPr="00EA6D07">
        <w:t>Ans: C</w:t>
      </w:r>
    </w:p>
    <w:p w:rsidR="006B7517" w:rsidRDefault="00C93337" w:rsidP="00EA6D07">
      <w:r>
        <w:t>Learning Objective: 1.</w:t>
      </w:r>
      <w:r w:rsidR="0022556F" w:rsidRPr="00EA6D07">
        <w:t>4</w:t>
      </w:r>
      <w:r w:rsidR="00615033">
        <w:t>:</w:t>
      </w:r>
      <w:r w:rsidR="0022556F" w:rsidRPr="00EA6D07">
        <w:t xml:space="preserve"> Illustrate the history of the study of sensation and perception.</w:t>
      </w:r>
    </w:p>
    <w:p w:rsidR="006B7517" w:rsidRDefault="0022556F" w:rsidP="00EA6D07">
      <w:r w:rsidRPr="00EA6D07">
        <w:t>Cognitive Domain: Knowledge</w:t>
      </w:r>
    </w:p>
    <w:p w:rsidR="006B7517" w:rsidRDefault="0022556F" w:rsidP="00EA6D07">
      <w:r w:rsidRPr="00EA6D07">
        <w:t>Answer Location: Weber, Fechner, and the Birth of Psychophysics</w:t>
      </w:r>
    </w:p>
    <w:p w:rsidR="006B7517" w:rsidRPr="00EA6D07" w:rsidRDefault="0022556F" w:rsidP="00EA6D07">
      <w:r w:rsidRPr="00EA6D07">
        <w:t>Difficulty Level: Easy</w:t>
      </w:r>
    </w:p>
    <w:p w:rsidR="006B7517" w:rsidRPr="00EA6D07" w:rsidRDefault="006B7517" w:rsidP="00EA6D07"/>
    <w:p w:rsidR="006B7517" w:rsidRPr="00EA6D07" w:rsidRDefault="0022556F" w:rsidP="00EA6D07">
      <w:r w:rsidRPr="00EA6D07">
        <w:t>26. What happens when we spin Benham’s disk?</w:t>
      </w:r>
    </w:p>
    <w:p w:rsidR="006B7517" w:rsidRDefault="0022556F" w:rsidP="00EA6D07">
      <w:r w:rsidRPr="00EA6D07">
        <w:t>a. We see colors that are illusory.</w:t>
      </w:r>
    </w:p>
    <w:p w:rsidR="006B7517" w:rsidRDefault="0022556F" w:rsidP="00EA6D07">
      <w:r w:rsidRPr="00EA6D07">
        <w:t>b. We see motion-induced auditory illusions.</w:t>
      </w:r>
    </w:p>
    <w:p w:rsidR="006B7517" w:rsidRDefault="0022556F" w:rsidP="00EA6D07">
      <w:r w:rsidRPr="00EA6D07">
        <w:t>c. The direction of the spin appears to reverse.</w:t>
      </w:r>
    </w:p>
    <w:p w:rsidR="006B7517" w:rsidRPr="00EA6D07" w:rsidRDefault="0022556F" w:rsidP="00EA6D07">
      <w:r w:rsidRPr="00EA6D07">
        <w:t>d. Our fingers detect two-point thresholds.</w:t>
      </w:r>
    </w:p>
    <w:p w:rsidR="006B7517" w:rsidRPr="00EA6D07" w:rsidRDefault="0022556F" w:rsidP="00EA6D07">
      <w:r w:rsidRPr="00EA6D07">
        <w:t>Ans: A</w:t>
      </w:r>
    </w:p>
    <w:p w:rsidR="006B7517" w:rsidRDefault="00C93337" w:rsidP="00EA6D07">
      <w:r>
        <w:lastRenderedPageBreak/>
        <w:t>Learning Objective: 1.</w:t>
      </w:r>
      <w:r w:rsidR="0022556F" w:rsidRPr="00EA6D07">
        <w:t>4</w:t>
      </w:r>
      <w:r w:rsidR="00615033">
        <w:t>:</w:t>
      </w:r>
      <w:r w:rsidR="0022556F" w:rsidRPr="00EA6D07">
        <w:t xml:space="preserve"> Illustrate the history of the study of sensation and perception.</w:t>
      </w:r>
    </w:p>
    <w:p w:rsidR="006B7517" w:rsidRDefault="0022556F" w:rsidP="00EA6D07">
      <w:r w:rsidRPr="00EA6D07">
        <w:t>Cognitive Domain: Comprehension</w:t>
      </w:r>
    </w:p>
    <w:p w:rsidR="006B7517" w:rsidRDefault="0022556F" w:rsidP="00EA6D07">
      <w:r w:rsidRPr="00EA6D07">
        <w:t>Answer Location: Weber, Fechner, and the Birth of Psychophysics</w:t>
      </w:r>
    </w:p>
    <w:p w:rsidR="006B7517" w:rsidRPr="00EA6D07" w:rsidRDefault="0022556F" w:rsidP="00EA6D07">
      <w:r w:rsidRPr="00EA6D07">
        <w:t>Difficulty Level: Easy</w:t>
      </w:r>
    </w:p>
    <w:p w:rsidR="006B7517" w:rsidRPr="00EA6D07" w:rsidRDefault="006B7517" w:rsidP="00EA6D07"/>
    <w:p w:rsidR="006B7517" w:rsidRPr="00EA6D07" w:rsidRDefault="0022556F" w:rsidP="00EA6D07">
      <w:r w:rsidRPr="00EA6D07">
        <w:t xml:space="preserve">27. Which statement is </w:t>
      </w:r>
      <w:r w:rsidR="004C5652">
        <w:t>TRUE</w:t>
      </w:r>
      <w:r w:rsidR="004C5652" w:rsidRPr="00EA6D07">
        <w:t xml:space="preserve"> </w:t>
      </w:r>
      <w:r w:rsidRPr="00EA6D07">
        <w:t xml:space="preserve">of </w:t>
      </w:r>
      <w:proofErr w:type="gramStart"/>
      <w:r w:rsidRPr="00EA6D07">
        <w:t>gestalt</w:t>
      </w:r>
      <w:proofErr w:type="gramEnd"/>
      <w:r w:rsidRPr="00EA6D07">
        <w:t xml:space="preserve"> psychology?</w:t>
      </w:r>
    </w:p>
    <w:p w:rsidR="006B7517" w:rsidRDefault="0022556F" w:rsidP="00EA6D07">
      <w:r w:rsidRPr="00EA6D07">
        <w:t>a. It was first articulated by Gustav Fechner.</w:t>
      </w:r>
    </w:p>
    <w:p w:rsidR="006B7517" w:rsidRDefault="0022556F" w:rsidP="00EA6D07">
      <w:r w:rsidRPr="00EA6D07">
        <w:t>b. It rejects the role of nature in human behavior.</w:t>
      </w:r>
    </w:p>
    <w:p w:rsidR="006B7517" w:rsidRDefault="0022556F" w:rsidP="00EA6D07">
      <w:r w:rsidRPr="00EA6D07">
        <w:t>c. It stresses the visual perception of edges.</w:t>
      </w:r>
    </w:p>
    <w:p w:rsidR="006B7517" w:rsidRPr="00EA6D07" w:rsidRDefault="0022556F" w:rsidP="00EA6D07">
      <w:r w:rsidRPr="00EA6D07">
        <w:t>d. It views the human brain as a giant computer.</w:t>
      </w:r>
    </w:p>
    <w:p w:rsidR="006B7517" w:rsidRPr="00EA6D07" w:rsidRDefault="0022556F" w:rsidP="00EA6D07">
      <w:r w:rsidRPr="00EA6D07">
        <w:t>Ans: C</w:t>
      </w:r>
    </w:p>
    <w:p w:rsidR="006B7517" w:rsidRDefault="00C93337" w:rsidP="00EA6D07">
      <w:r>
        <w:t>Learning Objective: 1.</w:t>
      </w:r>
      <w:r w:rsidR="0022556F" w:rsidRPr="00EA6D07">
        <w:t>4</w:t>
      </w:r>
      <w:r w:rsidR="00615033">
        <w:t>:</w:t>
      </w:r>
      <w:r w:rsidR="0022556F" w:rsidRPr="00EA6D07">
        <w:t xml:space="preserve"> Illustrate the history of the study of sensation and perception.</w:t>
      </w:r>
    </w:p>
    <w:p w:rsidR="006B7517" w:rsidRDefault="0022556F" w:rsidP="00EA6D07">
      <w:r w:rsidRPr="00EA6D07">
        <w:t>Cognitive Domain: Comprehension</w:t>
      </w:r>
    </w:p>
    <w:p w:rsidR="006B7517" w:rsidRDefault="0022556F" w:rsidP="00EA6D07">
      <w:r w:rsidRPr="00EA6D07">
        <w:t xml:space="preserve">Answer Location: Gestalt </w:t>
      </w:r>
      <w:proofErr w:type="gramStart"/>
      <w:r w:rsidRPr="00EA6D07">
        <w:t>Psychology</w:t>
      </w:r>
      <w:proofErr w:type="gramEnd"/>
    </w:p>
    <w:p w:rsidR="006B7517" w:rsidRPr="00EA6D07" w:rsidRDefault="0022556F" w:rsidP="00EA6D07">
      <w:r w:rsidRPr="00EA6D07">
        <w:t>Difficulty Level: Medium</w:t>
      </w:r>
    </w:p>
    <w:p w:rsidR="006B7517" w:rsidRPr="00EA6D07" w:rsidRDefault="006B7517" w:rsidP="00EA6D07"/>
    <w:p w:rsidR="006B7517" w:rsidRPr="00EA6D07" w:rsidRDefault="0022556F" w:rsidP="00EA6D07">
      <w:r w:rsidRPr="00EA6D07">
        <w:t>28. What is remarkable about Kanizsa’s triangle?</w:t>
      </w:r>
    </w:p>
    <w:p w:rsidR="006B7517" w:rsidRDefault="0022556F" w:rsidP="00EA6D07">
      <w:r w:rsidRPr="00EA6D07">
        <w:t>a. The triangle is seen because we perceive edges that are not present.</w:t>
      </w:r>
    </w:p>
    <w:p w:rsidR="006B7517" w:rsidRDefault="0022556F" w:rsidP="00EA6D07">
      <w:pPr>
        <w:widowControl w:val="0"/>
        <w:autoSpaceDE w:val="0"/>
        <w:autoSpaceDN w:val="0"/>
        <w:adjustRightInd w:val="0"/>
        <w:contextualSpacing/>
        <w:rPr>
          <w:rFonts w:cs="Arial"/>
        </w:rPr>
      </w:pPr>
      <w:r w:rsidRPr="00EA6D07">
        <w:rPr>
          <w:rFonts w:cs="Arial"/>
        </w:rPr>
        <w:t>b. The triangle is physically presented but masked so that it is not seen.</w:t>
      </w:r>
    </w:p>
    <w:p w:rsidR="006B7517" w:rsidRPr="00EA6D07" w:rsidRDefault="0022556F" w:rsidP="00EA6D07">
      <w:pPr>
        <w:widowControl w:val="0"/>
        <w:autoSpaceDE w:val="0"/>
        <w:autoSpaceDN w:val="0"/>
        <w:adjustRightInd w:val="0"/>
        <w:contextualSpacing/>
        <w:rPr>
          <w:rFonts w:cs="Arial"/>
        </w:rPr>
      </w:pPr>
      <w:r w:rsidRPr="00EA6D07">
        <w:rPr>
          <w:rFonts w:cs="Arial"/>
        </w:rPr>
        <w:t>c. The triangle appears to fade in and out when you stare at it.</w:t>
      </w:r>
    </w:p>
    <w:p w:rsidR="006B7517" w:rsidRPr="00EA6D07" w:rsidRDefault="0022556F" w:rsidP="00EA6D07">
      <w:pPr>
        <w:widowControl w:val="0"/>
        <w:autoSpaceDE w:val="0"/>
        <w:autoSpaceDN w:val="0"/>
        <w:adjustRightInd w:val="0"/>
        <w:contextualSpacing/>
        <w:rPr>
          <w:rFonts w:cs="Arial"/>
        </w:rPr>
      </w:pPr>
      <w:r w:rsidRPr="00EA6D07">
        <w:rPr>
          <w:rFonts w:cs="Arial"/>
        </w:rPr>
        <w:t>d. The triangle appears to be in motion even though it is not.</w:t>
      </w:r>
    </w:p>
    <w:p w:rsidR="006B7517" w:rsidRPr="00EA6D07" w:rsidRDefault="0022556F" w:rsidP="00EA6D07">
      <w:pPr>
        <w:widowControl w:val="0"/>
        <w:autoSpaceDE w:val="0"/>
        <w:autoSpaceDN w:val="0"/>
        <w:adjustRightInd w:val="0"/>
        <w:contextualSpacing/>
        <w:outlineLvl w:val="0"/>
        <w:rPr>
          <w:rFonts w:cs="Arial"/>
        </w:rPr>
      </w:pPr>
      <w:r w:rsidRPr="00EA6D07">
        <w:rPr>
          <w:rFonts w:cs="Arial"/>
        </w:rPr>
        <w:t>Ans: A</w:t>
      </w:r>
    </w:p>
    <w:p w:rsidR="006B7517" w:rsidRDefault="00C93337" w:rsidP="00EA6D07">
      <w:pPr>
        <w:widowControl w:val="0"/>
        <w:autoSpaceDE w:val="0"/>
        <w:autoSpaceDN w:val="0"/>
        <w:adjustRightInd w:val="0"/>
        <w:contextualSpacing/>
        <w:rPr>
          <w:rFonts w:cs="Arial"/>
        </w:rPr>
      </w:pPr>
      <w:r>
        <w:rPr>
          <w:rFonts w:cs="Arial"/>
        </w:rPr>
        <w:t>Learning Objective: 1.</w:t>
      </w:r>
      <w:r w:rsidR="0022556F" w:rsidRPr="00EA6D07">
        <w:rPr>
          <w:rFonts w:cs="Arial"/>
        </w:rPr>
        <w:t>4</w:t>
      </w:r>
      <w:r w:rsidR="00615033">
        <w:rPr>
          <w:rFonts w:cs="Arial"/>
        </w:rPr>
        <w:t>:</w:t>
      </w:r>
      <w:r w:rsidR="0022556F" w:rsidRPr="00EA6D07">
        <w:rPr>
          <w:rFonts w:cs="Arial"/>
        </w:rPr>
        <w:t xml:space="preserve"> Illustrate the history of the study of sensation and perception.</w:t>
      </w:r>
    </w:p>
    <w:p w:rsidR="006B7517" w:rsidRDefault="0022556F" w:rsidP="00EA6D07">
      <w:pPr>
        <w:widowControl w:val="0"/>
        <w:autoSpaceDE w:val="0"/>
        <w:autoSpaceDN w:val="0"/>
        <w:adjustRightInd w:val="0"/>
        <w:contextualSpacing/>
        <w:rPr>
          <w:rFonts w:cs="Arial"/>
        </w:rPr>
      </w:pPr>
      <w:r w:rsidRPr="00EA6D07">
        <w:rPr>
          <w:rFonts w:cs="Arial"/>
        </w:rPr>
        <w:t>Cognitive Domain: Comprehension</w:t>
      </w:r>
    </w:p>
    <w:p w:rsidR="006B7517" w:rsidRDefault="0022556F" w:rsidP="00EA6D07">
      <w:pPr>
        <w:widowControl w:val="0"/>
        <w:autoSpaceDE w:val="0"/>
        <w:autoSpaceDN w:val="0"/>
        <w:adjustRightInd w:val="0"/>
        <w:contextualSpacing/>
        <w:rPr>
          <w:rFonts w:cs="Arial"/>
        </w:rPr>
      </w:pPr>
      <w:r w:rsidRPr="00EA6D07">
        <w:rPr>
          <w:rFonts w:cs="Arial"/>
        </w:rPr>
        <w:t xml:space="preserve">Answer Location: Gestalt </w:t>
      </w:r>
      <w:proofErr w:type="gramStart"/>
      <w:r w:rsidRPr="00EA6D07">
        <w:rPr>
          <w:rFonts w:cs="Arial"/>
        </w:rPr>
        <w:t>Psychology</w:t>
      </w:r>
      <w:proofErr w:type="gramEnd"/>
    </w:p>
    <w:p w:rsidR="006B7517" w:rsidRPr="00EA6D07" w:rsidRDefault="0022556F" w:rsidP="00EA6D07">
      <w:pPr>
        <w:widowControl w:val="0"/>
        <w:autoSpaceDE w:val="0"/>
        <w:autoSpaceDN w:val="0"/>
        <w:adjustRightInd w:val="0"/>
        <w:contextualSpacing/>
        <w:rPr>
          <w:rFonts w:cs="Arial"/>
        </w:rPr>
      </w:pPr>
      <w:r w:rsidRPr="00EA6D07">
        <w:rPr>
          <w:rFonts w:cs="Arial"/>
        </w:rPr>
        <w:t>Difficulty Level: Easy</w:t>
      </w:r>
    </w:p>
    <w:p w:rsidR="006B7517" w:rsidRPr="00EA6D07" w:rsidRDefault="006B7517" w:rsidP="00EA6D07">
      <w:pPr>
        <w:widowControl w:val="0"/>
        <w:autoSpaceDE w:val="0"/>
        <w:autoSpaceDN w:val="0"/>
        <w:adjustRightInd w:val="0"/>
        <w:rPr>
          <w:rFonts w:cs="Arial"/>
        </w:rPr>
      </w:pPr>
    </w:p>
    <w:p w:rsidR="006B7517" w:rsidRPr="00EA6D07" w:rsidRDefault="0022556F" w:rsidP="00EA6D07">
      <w:pPr>
        <w:widowControl w:val="0"/>
        <w:autoSpaceDE w:val="0"/>
        <w:autoSpaceDN w:val="0"/>
        <w:adjustRightInd w:val="0"/>
        <w:rPr>
          <w:rFonts w:cs="Arial"/>
        </w:rPr>
      </w:pPr>
      <w:r w:rsidRPr="00EA6D07">
        <w:rPr>
          <w:rFonts w:cs="Arial"/>
        </w:rPr>
        <w:t>29. The approach to perception that claims that information in the sensory world is complex and abundant, and therefore the perceptual systems need only directly perceive such complexity, is known as ______.</w:t>
      </w:r>
    </w:p>
    <w:p w:rsidR="006B7517" w:rsidRDefault="0022556F" w:rsidP="00EA6D07">
      <w:pPr>
        <w:widowControl w:val="0"/>
        <w:autoSpaceDE w:val="0"/>
        <w:autoSpaceDN w:val="0"/>
        <w:adjustRightInd w:val="0"/>
        <w:rPr>
          <w:rFonts w:cs="Arial"/>
        </w:rPr>
      </w:pPr>
      <w:proofErr w:type="gramStart"/>
      <w:r w:rsidRPr="00EA6D07">
        <w:rPr>
          <w:rFonts w:cs="Arial"/>
        </w:rPr>
        <w:t>a</w:t>
      </w:r>
      <w:proofErr w:type="gramEnd"/>
      <w:r w:rsidRPr="00EA6D07">
        <w:rPr>
          <w:rFonts w:cs="Arial"/>
        </w:rPr>
        <w:t>. the signal detection view</w:t>
      </w:r>
    </w:p>
    <w:p w:rsidR="006B7517" w:rsidRDefault="0022556F" w:rsidP="00EA6D07">
      <w:pPr>
        <w:widowControl w:val="0"/>
        <w:autoSpaceDE w:val="0"/>
        <w:autoSpaceDN w:val="0"/>
        <w:adjustRightInd w:val="0"/>
        <w:rPr>
          <w:rFonts w:cs="Arial"/>
        </w:rPr>
      </w:pPr>
      <w:proofErr w:type="gramStart"/>
      <w:r w:rsidRPr="00EA6D07">
        <w:rPr>
          <w:rFonts w:cs="Arial"/>
        </w:rPr>
        <w:t>b</w:t>
      </w:r>
      <w:proofErr w:type="gramEnd"/>
      <w:r w:rsidRPr="00EA6D07">
        <w:rPr>
          <w:rFonts w:cs="Arial"/>
        </w:rPr>
        <w:t>. the cognitive approach</w:t>
      </w:r>
    </w:p>
    <w:p w:rsidR="006B7517" w:rsidRDefault="0022556F" w:rsidP="00EA6D07">
      <w:pPr>
        <w:widowControl w:val="0"/>
        <w:autoSpaceDE w:val="0"/>
        <w:autoSpaceDN w:val="0"/>
        <w:adjustRightInd w:val="0"/>
        <w:rPr>
          <w:rFonts w:cs="Arial"/>
        </w:rPr>
      </w:pPr>
      <w:proofErr w:type="gramStart"/>
      <w:r w:rsidRPr="00EA6D07">
        <w:rPr>
          <w:rFonts w:cs="Arial"/>
        </w:rPr>
        <w:t>c</w:t>
      </w:r>
      <w:proofErr w:type="gramEnd"/>
      <w:r w:rsidRPr="00EA6D07">
        <w:rPr>
          <w:rFonts w:cs="Arial"/>
        </w:rPr>
        <w:t>. the unconscious inference approach</w:t>
      </w:r>
    </w:p>
    <w:p w:rsidR="006B7517" w:rsidRPr="00EA6D07" w:rsidRDefault="0022556F" w:rsidP="00EA6D07">
      <w:pPr>
        <w:widowControl w:val="0"/>
        <w:autoSpaceDE w:val="0"/>
        <w:autoSpaceDN w:val="0"/>
        <w:adjustRightInd w:val="0"/>
        <w:rPr>
          <w:rFonts w:cs="Arial"/>
        </w:rPr>
      </w:pPr>
      <w:proofErr w:type="gramStart"/>
      <w:r w:rsidRPr="00EA6D07">
        <w:rPr>
          <w:rFonts w:cs="Arial"/>
        </w:rPr>
        <w:t>d</w:t>
      </w:r>
      <w:proofErr w:type="gramEnd"/>
      <w:r w:rsidRPr="00EA6D07">
        <w:rPr>
          <w:rFonts w:cs="Arial"/>
        </w:rPr>
        <w:t>. the direct perception view</w:t>
      </w:r>
    </w:p>
    <w:p w:rsidR="006B7517" w:rsidRPr="00EA6D07" w:rsidRDefault="0022556F" w:rsidP="00EA6D07">
      <w:pPr>
        <w:widowControl w:val="0"/>
        <w:autoSpaceDE w:val="0"/>
        <w:autoSpaceDN w:val="0"/>
        <w:adjustRightInd w:val="0"/>
        <w:contextualSpacing/>
        <w:outlineLvl w:val="0"/>
        <w:rPr>
          <w:rFonts w:cs="Arial"/>
        </w:rPr>
      </w:pPr>
      <w:r w:rsidRPr="00EA6D07">
        <w:rPr>
          <w:rFonts w:cs="Arial"/>
        </w:rPr>
        <w:t>Ans: D</w:t>
      </w:r>
    </w:p>
    <w:p w:rsidR="006B7517" w:rsidRDefault="00C93337" w:rsidP="00EA6D07">
      <w:pPr>
        <w:widowControl w:val="0"/>
        <w:autoSpaceDE w:val="0"/>
        <w:autoSpaceDN w:val="0"/>
        <w:adjustRightInd w:val="0"/>
        <w:contextualSpacing/>
        <w:rPr>
          <w:rFonts w:cs="Arial"/>
        </w:rPr>
      </w:pPr>
      <w:r>
        <w:rPr>
          <w:rFonts w:cs="Arial"/>
        </w:rPr>
        <w:t>Learning Objective: 1.</w:t>
      </w:r>
      <w:r w:rsidR="0022556F" w:rsidRPr="00EA6D07">
        <w:rPr>
          <w:rFonts w:cs="Arial"/>
        </w:rPr>
        <w:t>4</w:t>
      </w:r>
      <w:r w:rsidR="00615033">
        <w:rPr>
          <w:rFonts w:cs="Arial"/>
        </w:rPr>
        <w:t>:</w:t>
      </w:r>
      <w:r w:rsidR="0022556F" w:rsidRPr="00EA6D07">
        <w:rPr>
          <w:rFonts w:cs="Arial"/>
        </w:rPr>
        <w:t xml:space="preserve"> Illustrate the history of the study of sensation and perception.</w:t>
      </w:r>
    </w:p>
    <w:p w:rsidR="006B7517" w:rsidRDefault="0022556F" w:rsidP="00EA6D07">
      <w:pPr>
        <w:widowControl w:val="0"/>
        <w:autoSpaceDE w:val="0"/>
        <w:autoSpaceDN w:val="0"/>
        <w:adjustRightInd w:val="0"/>
        <w:contextualSpacing/>
        <w:rPr>
          <w:rFonts w:cs="Arial"/>
        </w:rPr>
      </w:pPr>
      <w:r w:rsidRPr="00EA6D07">
        <w:rPr>
          <w:rFonts w:cs="Arial"/>
        </w:rPr>
        <w:t>Cognitive Domain: Knowledge</w:t>
      </w:r>
    </w:p>
    <w:p w:rsidR="006B7517" w:rsidRDefault="0022556F" w:rsidP="00EA6D07">
      <w:pPr>
        <w:widowControl w:val="0"/>
        <w:autoSpaceDE w:val="0"/>
        <w:autoSpaceDN w:val="0"/>
        <w:adjustRightInd w:val="0"/>
        <w:contextualSpacing/>
        <w:rPr>
          <w:rFonts w:cs="Arial"/>
        </w:rPr>
      </w:pPr>
      <w:r w:rsidRPr="00EA6D07">
        <w:rPr>
          <w:rFonts w:cs="Arial"/>
        </w:rPr>
        <w:t>Answer Location: Direct Perception (The Gibsonian Approach)</w:t>
      </w:r>
    </w:p>
    <w:p w:rsidR="006B7517" w:rsidRPr="00EA6D07" w:rsidRDefault="0022556F" w:rsidP="00EA6D07">
      <w:pPr>
        <w:widowControl w:val="0"/>
        <w:autoSpaceDE w:val="0"/>
        <w:autoSpaceDN w:val="0"/>
        <w:adjustRightInd w:val="0"/>
        <w:contextualSpacing/>
        <w:rPr>
          <w:rFonts w:cs="Arial"/>
        </w:rPr>
      </w:pPr>
      <w:r w:rsidRPr="00EA6D07">
        <w:rPr>
          <w:rFonts w:cs="Arial"/>
        </w:rPr>
        <w:t>Difficulty Level: Easy</w:t>
      </w:r>
    </w:p>
    <w:p w:rsidR="006B7517" w:rsidRPr="00EA6D07" w:rsidRDefault="006B7517" w:rsidP="00EA6D07">
      <w:pPr>
        <w:widowControl w:val="0"/>
        <w:autoSpaceDE w:val="0"/>
        <w:autoSpaceDN w:val="0"/>
        <w:adjustRightInd w:val="0"/>
        <w:rPr>
          <w:rFonts w:cs="Arial"/>
        </w:rPr>
      </w:pPr>
    </w:p>
    <w:p w:rsidR="006B7517" w:rsidRPr="00EA6D07" w:rsidRDefault="0022556F" w:rsidP="00EA6D07">
      <w:pPr>
        <w:widowControl w:val="0"/>
        <w:autoSpaceDE w:val="0"/>
        <w:autoSpaceDN w:val="0"/>
        <w:adjustRightInd w:val="0"/>
        <w:rPr>
          <w:rFonts w:cs="Arial"/>
        </w:rPr>
      </w:pPr>
      <w:r w:rsidRPr="00EA6D07">
        <w:rPr>
          <w:rFonts w:cs="Arial"/>
        </w:rPr>
        <w:t>30. The view that perceptual processes take place over time and can be thought of in terms of a software/hardware metaphor is known as the _____</w:t>
      </w:r>
      <w:r w:rsidR="00615033">
        <w:rPr>
          <w:rFonts w:cs="Arial"/>
        </w:rPr>
        <w:t>_</w:t>
      </w:r>
      <w:r w:rsidRPr="00EA6D07">
        <w:rPr>
          <w:rFonts w:cs="Arial"/>
        </w:rPr>
        <w:t>.</w:t>
      </w:r>
    </w:p>
    <w:p w:rsidR="006B7517" w:rsidRDefault="0022556F" w:rsidP="00EA6D07">
      <w:pPr>
        <w:widowControl w:val="0"/>
        <w:autoSpaceDE w:val="0"/>
        <w:autoSpaceDN w:val="0"/>
        <w:adjustRightInd w:val="0"/>
        <w:rPr>
          <w:rFonts w:cs="Arial"/>
        </w:rPr>
      </w:pPr>
      <w:proofErr w:type="gramStart"/>
      <w:r w:rsidRPr="00EA6D07">
        <w:rPr>
          <w:rFonts w:cs="Arial"/>
        </w:rPr>
        <w:t>a</w:t>
      </w:r>
      <w:proofErr w:type="gramEnd"/>
      <w:r w:rsidRPr="00EA6D07">
        <w:rPr>
          <w:rFonts w:cs="Arial"/>
        </w:rPr>
        <w:t>. information processing view</w:t>
      </w:r>
    </w:p>
    <w:p w:rsidR="006B7517" w:rsidRDefault="0022556F" w:rsidP="00EA6D07">
      <w:pPr>
        <w:widowControl w:val="0"/>
        <w:autoSpaceDE w:val="0"/>
        <w:autoSpaceDN w:val="0"/>
        <w:adjustRightInd w:val="0"/>
        <w:rPr>
          <w:rFonts w:cs="Arial"/>
        </w:rPr>
      </w:pPr>
      <w:proofErr w:type="gramStart"/>
      <w:r w:rsidRPr="00EA6D07">
        <w:rPr>
          <w:rFonts w:cs="Arial"/>
        </w:rPr>
        <w:t>b</w:t>
      </w:r>
      <w:proofErr w:type="gramEnd"/>
      <w:r w:rsidRPr="00EA6D07">
        <w:rPr>
          <w:rFonts w:cs="Arial"/>
        </w:rPr>
        <w:t>. direct perception view</w:t>
      </w:r>
    </w:p>
    <w:p w:rsidR="006B7517" w:rsidRDefault="0022556F" w:rsidP="00EA6D07">
      <w:pPr>
        <w:widowControl w:val="0"/>
        <w:autoSpaceDE w:val="0"/>
        <w:autoSpaceDN w:val="0"/>
        <w:adjustRightInd w:val="0"/>
        <w:rPr>
          <w:rFonts w:cs="Arial"/>
        </w:rPr>
      </w:pPr>
      <w:r w:rsidRPr="00EA6D07">
        <w:rPr>
          <w:rFonts w:cs="Arial"/>
        </w:rPr>
        <w:t>c. Gibsonian approach</w:t>
      </w:r>
    </w:p>
    <w:p w:rsidR="006B7517" w:rsidRPr="00EA6D07" w:rsidRDefault="0022556F" w:rsidP="00EA6D07">
      <w:pPr>
        <w:widowControl w:val="0"/>
        <w:autoSpaceDE w:val="0"/>
        <w:autoSpaceDN w:val="0"/>
        <w:adjustRightInd w:val="0"/>
        <w:rPr>
          <w:rFonts w:cs="Arial"/>
        </w:rPr>
      </w:pPr>
      <w:proofErr w:type="gramStart"/>
      <w:r w:rsidRPr="00EA6D07">
        <w:rPr>
          <w:rFonts w:cs="Arial"/>
        </w:rPr>
        <w:t>d</w:t>
      </w:r>
      <w:proofErr w:type="gramEnd"/>
      <w:r w:rsidRPr="00EA6D07">
        <w:rPr>
          <w:rFonts w:cs="Arial"/>
        </w:rPr>
        <w:t>. provisionist approach</w:t>
      </w:r>
    </w:p>
    <w:p w:rsidR="006B7517" w:rsidRPr="00EA6D07" w:rsidRDefault="0022556F" w:rsidP="00EA6D07">
      <w:pPr>
        <w:widowControl w:val="0"/>
        <w:autoSpaceDE w:val="0"/>
        <w:autoSpaceDN w:val="0"/>
        <w:adjustRightInd w:val="0"/>
        <w:contextualSpacing/>
        <w:outlineLvl w:val="0"/>
        <w:rPr>
          <w:rFonts w:cs="Arial"/>
        </w:rPr>
      </w:pPr>
      <w:r w:rsidRPr="00EA6D07">
        <w:rPr>
          <w:rFonts w:cs="Arial"/>
        </w:rPr>
        <w:lastRenderedPageBreak/>
        <w:t>Ans: A</w:t>
      </w:r>
    </w:p>
    <w:p w:rsidR="006B7517" w:rsidRDefault="00C93337" w:rsidP="00EA6D07">
      <w:pPr>
        <w:widowControl w:val="0"/>
        <w:autoSpaceDE w:val="0"/>
        <w:autoSpaceDN w:val="0"/>
        <w:adjustRightInd w:val="0"/>
        <w:contextualSpacing/>
        <w:rPr>
          <w:rFonts w:cs="Arial"/>
        </w:rPr>
      </w:pPr>
      <w:r>
        <w:rPr>
          <w:rFonts w:cs="Arial"/>
        </w:rPr>
        <w:t>Learning Objective: 1.</w:t>
      </w:r>
      <w:r w:rsidR="0022556F" w:rsidRPr="00EA6D07">
        <w:rPr>
          <w:rFonts w:cs="Arial"/>
        </w:rPr>
        <w:t>4</w:t>
      </w:r>
      <w:r w:rsidR="00615033">
        <w:rPr>
          <w:rFonts w:cs="Arial"/>
        </w:rPr>
        <w:t>:</w:t>
      </w:r>
      <w:r w:rsidR="0022556F" w:rsidRPr="00EA6D07">
        <w:rPr>
          <w:rFonts w:cs="Arial"/>
        </w:rPr>
        <w:t xml:space="preserve"> Illustrate the history of the study of sensation and perception.</w:t>
      </w:r>
    </w:p>
    <w:p w:rsidR="006B7517" w:rsidRDefault="0022556F" w:rsidP="00EA6D07">
      <w:pPr>
        <w:widowControl w:val="0"/>
        <w:autoSpaceDE w:val="0"/>
        <w:autoSpaceDN w:val="0"/>
        <w:adjustRightInd w:val="0"/>
        <w:contextualSpacing/>
        <w:rPr>
          <w:rFonts w:cs="Arial"/>
        </w:rPr>
      </w:pPr>
      <w:r w:rsidRPr="00EA6D07">
        <w:rPr>
          <w:rFonts w:cs="Arial"/>
        </w:rPr>
        <w:t>Cognitive Domain: Comprehension</w:t>
      </w:r>
    </w:p>
    <w:p w:rsidR="006B7517" w:rsidRDefault="0022556F" w:rsidP="00EA6D07">
      <w:pPr>
        <w:widowControl w:val="0"/>
        <w:autoSpaceDE w:val="0"/>
        <w:autoSpaceDN w:val="0"/>
        <w:adjustRightInd w:val="0"/>
        <w:contextualSpacing/>
        <w:rPr>
          <w:rFonts w:cs="Arial"/>
        </w:rPr>
      </w:pPr>
      <w:r w:rsidRPr="00EA6D07">
        <w:rPr>
          <w:rFonts w:cs="Arial"/>
        </w:rPr>
        <w:t>Answer Location: Information Processing Approach</w:t>
      </w:r>
    </w:p>
    <w:p w:rsidR="006B7517" w:rsidRPr="00EA6D07" w:rsidRDefault="0022556F" w:rsidP="00EA6D07">
      <w:pPr>
        <w:widowControl w:val="0"/>
        <w:autoSpaceDE w:val="0"/>
        <w:autoSpaceDN w:val="0"/>
        <w:adjustRightInd w:val="0"/>
        <w:contextualSpacing/>
        <w:rPr>
          <w:rFonts w:cs="Arial"/>
        </w:rPr>
      </w:pPr>
      <w:r w:rsidRPr="00EA6D07">
        <w:rPr>
          <w:rFonts w:cs="Arial"/>
        </w:rPr>
        <w:t>Difficulty Level: Easy</w:t>
      </w:r>
    </w:p>
    <w:p w:rsidR="006B7517" w:rsidRPr="00EA6D07" w:rsidRDefault="006B7517" w:rsidP="00EA6D07">
      <w:pPr>
        <w:widowControl w:val="0"/>
        <w:autoSpaceDE w:val="0"/>
        <w:autoSpaceDN w:val="0"/>
        <w:adjustRightInd w:val="0"/>
        <w:contextualSpacing/>
        <w:rPr>
          <w:rFonts w:cs="Arial"/>
        </w:rPr>
      </w:pPr>
    </w:p>
    <w:p w:rsidR="006B7517" w:rsidRPr="00EA6D07" w:rsidRDefault="0022556F" w:rsidP="00EA6D07">
      <w:pPr>
        <w:widowControl w:val="0"/>
        <w:autoSpaceDE w:val="0"/>
        <w:autoSpaceDN w:val="0"/>
        <w:adjustRightInd w:val="0"/>
        <w:rPr>
          <w:rFonts w:cs="Arial"/>
        </w:rPr>
      </w:pPr>
      <w:r w:rsidRPr="00EA6D07">
        <w:rPr>
          <w:rFonts w:cs="Arial"/>
        </w:rPr>
        <w:t>31. Which of the following statements describes the computational approach?</w:t>
      </w:r>
    </w:p>
    <w:p w:rsidR="006B7517" w:rsidRDefault="0022556F" w:rsidP="00EA6D07">
      <w:pPr>
        <w:widowControl w:val="0"/>
        <w:autoSpaceDE w:val="0"/>
        <w:autoSpaceDN w:val="0"/>
        <w:adjustRightInd w:val="0"/>
        <w:rPr>
          <w:rFonts w:cs="Arial"/>
        </w:rPr>
      </w:pPr>
      <w:r w:rsidRPr="00EA6D07">
        <w:rPr>
          <w:rFonts w:cs="Arial"/>
        </w:rPr>
        <w:t>a. It was pioneered by J. J. and Eleanor Gibson.</w:t>
      </w:r>
    </w:p>
    <w:p w:rsidR="006B7517" w:rsidRDefault="0022556F" w:rsidP="00EA6D07">
      <w:pPr>
        <w:widowControl w:val="0"/>
        <w:autoSpaceDE w:val="0"/>
        <w:autoSpaceDN w:val="0"/>
        <w:adjustRightInd w:val="0"/>
        <w:rPr>
          <w:rFonts w:cs="Arial"/>
        </w:rPr>
      </w:pPr>
      <w:r w:rsidRPr="00EA6D07">
        <w:rPr>
          <w:rFonts w:cs="Arial"/>
        </w:rPr>
        <w:t>b. It was informed by early research into artificial intelligence.</w:t>
      </w:r>
    </w:p>
    <w:p w:rsidR="006B7517" w:rsidRDefault="0022556F" w:rsidP="00EA6D07">
      <w:pPr>
        <w:widowControl w:val="0"/>
        <w:autoSpaceDE w:val="0"/>
        <w:autoSpaceDN w:val="0"/>
        <w:adjustRightInd w:val="0"/>
        <w:rPr>
          <w:rFonts w:cs="Arial"/>
        </w:rPr>
      </w:pPr>
      <w:r w:rsidRPr="00EA6D07">
        <w:rPr>
          <w:rFonts w:cs="Arial"/>
        </w:rPr>
        <w:t>c. It emphasizes the role of sensory organs in perception.</w:t>
      </w:r>
    </w:p>
    <w:p w:rsidR="006B7517" w:rsidRPr="00EA6D07" w:rsidRDefault="0022556F" w:rsidP="00EA6D07">
      <w:pPr>
        <w:widowControl w:val="0"/>
        <w:autoSpaceDE w:val="0"/>
        <w:autoSpaceDN w:val="0"/>
        <w:adjustRightInd w:val="0"/>
        <w:rPr>
          <w:rFonts w:cs="Arial"/>
        </w:rPr>
      </w:pPr>
      <w:r w:rsidRPr="00EA6D07">
        <w:rPr>
          <w:rFonts w:cs="Arial"/>
        </w:rPr>
        <w:t>d. It rejects the foundations of the information-processing approach.</w:t>
      </w:r>
    </w:p>
    <w:p w:rsidR="006B7517" w:rsidRPr="00EA6D07" w:rsidRDefault="0022556F" w:rsidP="00EA6D07">
      <w:pPr>
        <w:widowControl w:val="0"/>
        <w:autoSpaceDE w:val="0"/>
        <w:autoSpaceDN w:val="0"/>
        <w:adjustRightInd w:val="0"/>
        <w:contextualSpacing/>
        <w:outlineLvl w:val="0"/>
        <w:rPr>
          <w:rFonts w:cs="Arial"/>
        </w:rPr>
      </w:pPr>
      <w:r w:rsidRPr="00EA6D07">
        <w:rPr>
          <w:rFonts w:cs="Arial"/>
        </w:rPr>
        <w:t>Ans: B</w:t>
      </w:r>
    </w:p>
    <w:p w:rsidR="006B7517" w:rsidRDefault="00C93337" w:rsidP="00EA6D07">
      <w:pPr>
        <w:widowControl w:val="0"/>
        <w:autoSpaceDE w:val="0"/>
        <w:autoSpaceDN w:val="0"/>
        <w:adjustRightInd w:val="0"/>
        <w:contextualSpacing/>
        <w:rPr>
          <w:rFonts w:cs="Arial"/>
        </w:rPr>
      </w:pPr>
      <w:r>
        <w:rPr>
          <w:rFonts w:cs="Arial"/>
        </w:rPr>
        <w:t>Learning Objective: 1.</w:t>
      </w:r>
      <w:r w:rsidR="0022556F" w:rsidRPr="00EA6D07">
        <w:rPr>
          <w:rFonts w:cs="Arial"/>
        </w:rPr>
        <w:t>4</w:t>
      </w:r>
      <w:r w:rsidR="00615033">
        <w:rPr>
          <w:rFonts w:cs="Arial"/>
        </w:rPr>
        <w:t>:</w:t>
      </w:r>
      <w:r w:rsidR="0022556F" w:rsidRPr="00EA6D07">
        <w:rPr>
          <w:rFonts w:cs="Arial"/>
        </w:rPr>
        <w:t xml:space="preserve"> Illustrate the history of the study of sensation and perception.</w:t>
      </w:r>
    </w:p>
    <w:p w:rsidR="006B7517" w:rsidRDefault="0022556F" w:rsidP="00EA6D07">
      <w:pPr>
        <w:widowControl w:val="0"/>
        <w:autoSpaceDE w:val="0"/>
        <w:autoSpaceDN w:val="0"/>
        <w:adjustRightInd w:val="0"/>
        <w:contextualSpacing/>
        <w:rPr>
          <w:rFonts w:cs="Arial"/>
        </w:rPr>
      </w:pPr>
      <w:r w:rsidRPr="00EA6D07">
        <w:rPr>
          <w:rFonts w:cs="Arial"/>
        </w:rPr>
        <w:t>Cognitive Domain: Comprehension</w:t>
      </w:r>
    </w:p>
    <w:p w:rsidR="006B7517" w:rsidRDefault="0022556F" w:rsidP="00EA6D07">
      <w:pPr>
        <w:widowControl w:val="0"/>
        <w:autoSpaceDE w:val="0"/>
        <w:autoSpaceDN w:val="0"/>
        <w:adjustRightInd w:val="0"/>
        <w:contextualSpacing/>
        <w:rPr>
          <w:rFonts w:cs="Arial"/>
        </w:rPr>
      </w:pPr>
      <w:r w:rsidRPr="00EA6D07">
        <w:rPr>
          <w:rFonts w:cs="Arial"/>
        </w:rPr>
        <w:t>Answer Location: Computational Approaches</w:t>
      </w:r>
    </w:p>
    <w:p w:rsidR="006B7517" w:rsidRPr="00EA6D07" w:rsidRDefault="0022556F" w:rsidP="00EA6D07">
      <w:pPr>
        <w:widowControl w:val="0"/>
        <w:autoSpaceDE w:val="0"/>
        <w:autoSpaceDN w:val="0"/>
        <w:adjustRightInd w:val="0"/>
        <w:contextualSpacing/>
        <w:rPr>
          <w:rFonts w:cs="Arial"/>
        </w:rPr>
      </w:pPr>
      <w:r w:rsidRPr="00EA6D07">
        <w:rPr>
          <w:rFonts w:cs="Arial"/>
        </w:rPr>
        <w:t>Difficulty Level: Medium</w:t>
      </w:r>
    </w:p>
    <w:p w:rsidR="006B7517" w:rsidRPr="00EA6D07" w:rsidRDefault="006B7517" w:rsidP="00EA6D07">
      <w:pPr>
        <w:widowControl w:val="0"/>
        <w:autoSpaceDE w:val="0"/>
        <w:autoSpaceDN w:val="0"/>
        <w:adjustRightInd w:val="0"/>
        <w:rPr>
          <w:rFonts w:cs="Arial"/>
        </w:rPr>
      </w:pPr>
    </w:p>
    <w:p w:rsidR="006B7517" w:rsidRPr="00EA6D07" w:rsidRDefault="0022556F" w:rsidP="00EA6D07">
      <w:pPr>
        <w:widowControl w:val="0"/>
        <w:autoSpaceDE w:val="0"/>
        <w:autoSpaceDN w:val="0"/>
        <w:adjustRightInd w:val="0"/>
        <w:rPr>
          <w:rFonts w:cs="Arial"/>
        </w:rPr>
      </w:pPr>
      <w:r w:rsidRPr="00EA6D07">
        <w:rPr>
          <w:rFonts w:cs="Arial"/>
        </w:rPr>
        <w:t>32. Hubel and Wiesel used single-cell recording to</w:t>
      </w:r>
      <w:r w:rsidR="00C80131">
        <w:rPr>
          <w:rFonts w:cs="Arial"/>
        </w:rPr>
        <w:t xml:space="preserve"> </w:t>
      </w:r>
      <w:r w:rsidRPr="00EA6D07">
        <w:rPr>
          <w:rFonts w:cs="Arial"/>
        </w:rPr>
        <w:t>______.</w:t>
      </w:r>
    </w:p>
    <w:p w:rsidR="006B7517" w:rsidRDefault="0022556F" w:rsidP="00EA6D07">
      <w:pPr>
        <w:widowControl w:val="0"/>
        <w:autoSpaceDE w:val="0"/>
        <w:autoSpaceDN w:val="0"/>
        <w:adjustRightInd w:val="0"/>
        <w:rPr>
          <w:rFonts w:cs="Arial"/>
        </w:rPr>
      </w:pPr>
      <w:proofErr w:type="gramStart"/>
      <w:r w:rsidRPr="00EA6D07">
        <w:rPr>
          <w:rFonts w:cs="Arial"/>
        </w:rPr>
        <w:t>a</w:t>
      </w:r>
      <w:proofErr w:type="gramEnd"/>
      <w:r w:rsidRPr="00EA6D07">
        <w:rPr>
          <w:rFonts w:cs="Arial"/>
        </w:rPr>
        <w:t>. uncover the basic organization of the olfactory system</w:t>
      </w:r>
    </w:p>
    <w:p w:rsidR="006B7517" w:rsidRDefault="0022556F" w:rsidP="00EA6D07">
      <w:pPr>
        <w:widowControl w:val="0"/>
        <w:autoSpaceDE w:val="0"/>
        <w:autoSpaceDN w:val="0"/>
        <w:adjustRightInd w:val="0"/>
        <w:rPr>
          <w:rFonts w:cs="Arial"/>
        </w:rPr>
      </w:pPr>
      <w:proofErr w:type="gramStart"/>
      <w:r w:rsidRPr="00EA6D07">
        <w:rPr>
          <w:rFonts w:cs="Arial"/>
        </w:rPr>
        <w:t>b</w:t>
      </w:r>
      <w:proofErr w:type="gramEnd"/>
      <w:r w:rsidRPr="00EA6D07">
        <w:rPr>
          <w:rFonts w:cs="Arial"/>
        </w:rPr>
        <w:t>. determine the function of individual neurons in mammalian visual cortex</w:t>
      </w:r>
    </w:p>
    <w:p w:rsidR="006B7517" w:rsidRDefault="0022556F" w:rsidP="00EA6D07">
      <w:pPr>
        <w:widowControl w:val="0"/>
        <w:autoSpaceDE w:val="0"/>
        <w:autoSpaceDN w:val="0"/>
        <w:adjustRightInd w:val="0"/>
        <w:rPr>
          <w:rFonts w:cs="Arial"/>
        </w:rPr>
      </w:pPr>
      <w:proofErr w:type="gramStart"/>
      <w:r w:rsidRPr="00EA6D07">
        <w:rPr>
          <w:rFonts w:cs="Arial"/>
        </w:rPr>
        <w:t>c</w:t>
      </w:r>
      <w:proofErr w:type="gramEnd"/>
      <w:r w:rsidRPr="00EA6D07">
        <w:rPr>
          <w:rFonts w:cs="Arial"/>
        </w:rPr>
        <w:t>. determine the rate at which information moves across synapses in the mammalian visual cortex</w:t>
      </w:r>
    </w:p>
    <w:p w:rsidR="006B7517" w:rsidRPr="00EA6D07" w:rsidRDefault="0022556F" w:rsidP="00EA6D07">
      <w:pPr>
        <w:widowControl w:val="0"/>
        <w:autoSpaceDE w:val="0"/>
        <w:autoSpaceDN w:val="0"/>
        <w:adjustRightInd w:val="0"/>
        <w:rPr>
          <w:rFonts w:cs="Arial"/>
        </w:rPr>
      </w:pPr>
      <w:proofErr w:type="gramStart"/>
      <w:r w:rsidRPr="00EA6D07">
        <w:rPr>
          <w:rFonts w:cs="Arial"/>
        </w:rPr>
        <w:t>d</w:t>
      </w:r>
      <w:proofErr w:type="gramEnd"/>
      <w:r w:rsidRPr="00EA6D07">
        <w:rPr>
          <w:rFonts w:cs="Arial"/>
        </w:rPr>
        <w:t>. uncover the role of dopamine and other neurotransmitters in perceptual processes</w:t>
      </w:r>
    </w:p>
    <w:p w:rsidR="006B7517" w:rsidRPr="00EA6D07" w:rsidRDefault="0022556F" w:rsidP="00EA6D07">
      <w:pPr>
        <w:widowControl w:val="0"/>
        <w:autoSpaceDE w:val="0"/>
        <w:autoSpaceDN w:val="0"/>
        <w:adjustRightInd w:val="0"/>
        <w:contextualSpacing/>
        <w:outlineLvl w:val="0"/>
        <w:rPr>
          <w:rFonts w:cs="Arial"/>
        </w:rPr>
      </w:pPr>
      <w:r w:rsidRPr="00EA6D07">
        <w:rPr>
          <w:rFonts w:cs="Arial"/>
        </w:rPr>
        <w:t>Ans: B</w:t>
      </w:r>
    </w:p>
    <w:p w:rsidR="006B7517" w:rsidRDefault="00C93337" w:rsidP="00EA6D07">
      <w:pPr>
        <w:widowControl w:val="0"/>
        <w:autoSpaceDE w:val="0"/>
        <w:autoSpaceDN w:val="0"/>
        <w:adjustRightInd w:val="0"/>
        <w:contextualSpacing/>
        <w:rPr>
          <w:rFonts w:cs="Arial"/>
        </w:rPr>
      </w:pPr>
      <w:r>
        <w:rPr>
          <w:rFonts w:cs="Arial"/>
        </w:rPr>
        <w:t>Learning Objective: 1.</w:t>
      </w:r>
      <w:r w:rsidR="0022556F" w:rsidRPr="00EA6D07">
        <w:rPr>
          <w:rFonts w:cs="Arial"/>
        </w:rPr>
        <w:t>4</w:t>
      </w:r>
      <w:r w:rsidR="00615033">
        <w:rPr>
          <w:rFonts w:cs="Arial"/>
        </w:rPr>
        <w:t>:</w:t>
      </w:r>
      <w:r w:rsidR="0022556F" w:rsidRPr="00EA6D07">
        <w:rPr>
          <w:rFonts w:cs="Arial"/>
        </w:rPr>
        <w:t xml:space="preserve"> Illustrate the history of the study of sensation and perception.</w:t>
      </w:r>
    </w:p>
    <w:p w:rsidR="006B7517" w:rsidRDefault="0022556F" w:rsidP="00EA6D07">
      <w:pPr>
        <w:widowControl w:val="0"/>
        <w:autoSpaceDE w:val="0"/>
        <w:autoSpaceDN w:val="0"/>
        <w:adjustRightInd w:val="0"/>
        <w:contextualSpacing/>
        <w:rPr>
          <w:rFonts w:cs="Arial"/>
        </w:rPr>
      </w:pPr>
      <w:r w:rsidRPr="00EA6D07">
        <w:rPr>
          <w:rFonts w:cs="Arial"/>
        </w:rPr>
        <w:t>Cognitive Domain: Comprehension</w:t>
      </w:r>
    </w:p>
    <w:p w:rsidR="006B7517" w:rsidRDefault="0022556F" w:rsidP="00EA6D07">
      <w:pPr>
        <w:widowControl w:val="0"/>
        <w:autoSpaceDE w:val="0"/>
        <w:autoSpaceDN w:val="0"/>
        <w:adjustRightInd w:val="0"/>
        <w:contextualSpacing/>
        <w:rPr>
          <w:rFonts w:cs="Arial"/>
        </w:rPr>
      </w:pPr>
      <w:r w:rsidRPr="00EA6D07">
        <w:rPr>
          <w:rFonts w:cs="Arial"/>
        </w:rPr>
        <w:t>Answer Location: Neuroscience in Sensation and Perception</w:t>
      </w:r>
    </w:p>
    <w:p w:rsidR="006B7517" w:rsidRDefault="00615033" w:rsidP="00EA6D07">
      <w:pPr>
        <w:widowControl w:val="0"/>
        <w:autoSpaceDE w:val="0"/>
        <w:autoSpaceDN w:val="0"/>
        <w:adjustRightInd w:val="0"/>
        <w:contextualSpacing/>
        <w:rPr>
          <w:rFonts w:cs="Arial"/>
        </w:rPr>
      </w:pPr>
      <w:r w:rsidRPr="001833D2">
        <w:rPr>
          <w:rFonts w:cs="Arial"/>
        </w:rPr>
        <w:t>Difficulty Level</w:t>
      </w:r>
      <w:r w:rsidR="0022556F" w:rsidRPr="00EA6D07">
        <w:rPr>
          <w:rFonts w:cs="Arial"/>
        </w:rPr>
        <w:t>: Medium</w:t>
      </w:r>
    </w:p>
    <w:p w:rsidR="006B7517" w:rsidRDefault="006B7517" w:rsidP="00EA6D07">
      <w:pPr>
        <w:widowControl w:val="0"/>
        <w:autoSpaceDE w:val="0"/>
        <w:autoSpaceDN w:val="0"/>
        <w:adjustRightInd w:val="0"/>
        <w:contextualSpacing/>
        <w:rPr>
          <w:rFonts w:cs="Arial"/>
        </w:rPr>
      </w:pPr>
    </w:p>
    <w:p w:rsidR="006B7517" w:rsidRPr="00EA6D07" w:rsidRDefault="0022556F" w:rsidP="00EA6D07">
      <w:pPr>
        <w:widowControl w:val="0"/>
        <w:autoSpaceDE w:val="0"/>
        <w:autoSpaceDN w:val="0"/>
        <w:adjustRightInd w:val="0"/>
        <w:contextualSpacing/>
        <w:rPr>
          <w:rFonts w:cs="Arial"/>
        </w:rPr>
      </w:pPr>
      <w:r w:rsidRPr="00EA6D07">
        <w:rPr>
          <w:rFonts w:cs="Arial"/>
        </w:rPr>
        <w:t>33. The study of the relation of brain damage to changes in behavioral and cognitive function is known as ______.</w:t>
      </w:r>
    </w:p>
    <w:p w:rsidR="006B7517" w:rsidRDefault="0022556F" w:rsidP="00EA6D07">
      <w:pPr>
        <w:widowControl w:val="0"/>
        <w:autoSpaceDE w:val="0"/>
        <w:autoSpaceDN w:val="0"/>
        <w:adjustRightInd w:val="0"/>
        <w:rPr>
          <w:rFonts w:cs="Arial"/>
        </w:rPr>
      </w:pPr>
      <w:proofErr w:type="gramStart"/>
      <w:r w:rsidRPr="00EA6D07">
        <w:rPr>
          <w:rFonts w:cs="Arial"/>
        </w:rPr>
        <w:t>a</w:t>
      </w:r>
      <w:proofErr w:type="gramEnd"/>
      <w:r w:rsidRPr="00EA6D07">
        <w:rPr>
          <w:rFonts w:cs="Arial"/>
        </w:rPr>
        <w:t>. functional neuroscience</w:t>
      </w:r>
    </w:p>
    <w:p w:rsidR="006B7517" w:rsidRDefault="0022556F" w:rsidP="00EA6D07">
      <w:pPr>
        <w:widowControl w:val="0"/>
        <w:autoSpaceDE w:val="0"/>
        <w:autoSpaceDN w:val="0"/>
        <w:adjustRightInd w:val="0"/>
        <w:rPr>
          <w:rFonts w:cs="Arial"/>
        </w:rPr>
      </w:pPr>
      <w:proofErr w:type="gramStart"/>
      <w:r w:rsidRPr="00EA6D07">
        <w:rPr>
          <w:rFonts w:cs="Arial"/>
        </w:rPr>
        <w:t>b</w:t>
      </w:r>
      <w:proofErr w:type="gramEnd"/>
      <w:r w:rsidRPr="00EA6D07">
        <w:rPr>
          <w:rFonts w:cs="Arial"/>
        </w:rPr>
        <w:t>. gestalt psychology</w:t>
      </w:r>
    </w:p>
    <w:p w:rsidR="006B7517" w:rsidRDefault="0022556F" w:rsidP="00EA6D07">
      <w:pPr>
        <w:widowControl w:val="0"/>
        <w:autoSpaceDE w:val="0"/>
        <w:autoSpaceDN w:val="0"/>
        <w:adjustRightInd w:val="0"/>
        <w:rPr>
          <w:rFonts w:cs="Arial"/>
        </w:rPr>
      </w:pPr>
      <w:proofErr w:type="gramStart"/>
      <w:r w:rsidRPr="00EA6D07">
        <w:rPr>
          <w:rFonts w:cs="Arial"/>
        </w:rPr>
        <w:t>c</w:t>
      </w:r>
      <w:proofErr w:type="gramEnd"/>
      <w:r w:rsidRPr="00EA6D07">
        <w:rPr>
          <w:rFonts w:cs="Arial"/>
        </w:rPr>
        <w:t>. psychophysics</w:t>
      </w:r>
    </w:p>
    <w:p w:rsidR="006B7517" w:rsidRPr="00EA6D07" w:rsidRDefault="0022556F" w:rsidP="00EA6D07">
      <w:pPr>
        <w:widowControl w:val="0"/>
        <w:autoSpaceDE w:val="0"/>
        <w:autoSpaceDN w:val="0"/>
        <w:adjustRightInd w:val="0"/>
        <w:rPr>
          <w:rFonts w:cs="Arial"/>
        </w:rPr>
      </w:pPr>
      <w:proofErr w:type="gramStart"/>
      <w:r w:rsidRPr="00EA6D07">
        <w:rPr>
          <w:rFonts w:cs="Arial"/>
        </w:rPr>
        <w:t>d</w:t>
      </w:r>
      <w:proofErr w:type="gramEnd"/>
      <w:r w:rsidRPr="00EA6D07">
        <w:rPr>
          <w:rFonts w:cs="Arial"/>
        </w:rPr>
        <w:t>. neuropsychology</w:t>
      </w:r>
    </w:p>
    <w:p w:rsidR="006B7517" w:rsidRPr="00EA6D07" w:rsidRDefault="0022556F" w:rsidP="00EA6D07">
      <w:pPr>
        <w:widowControl w:val="0"/>
        <w:autoSpaceDE w:val="0"/>
        <w:autoSpaceDN w:val="0"/>
        <w:adjustRightInd w:val="0"/>
        <w:contextualSpacing/>
        <w:outlineLvl w:val="0"/>
        <w:rPr>
          <w:rFonts w:cs="Arial"/>
        </w:rPr>
      </w:pPr>
      <w:r w:rsidRPr="00EA6D07">
        <w:rPr>
          <w:rFonts w:cs="Arial"/>
        </w:rPr>
        <w:t>Ans: D</w:t>
      </w:r>
    </w:p>
    <w:p w:rsidR="006B7517" w:rsidRDefault="00C93337" w:rsidP="00EA6D07">
      <w:pPr>
        <w:widowControl w:val="0"/>
        <w:autoSpaceDE w:val="0"/>
        <w:autoSpaceDN w:val="0"/>
        <w:adjustRightInd w:val="0"/>
        <w:contextualSpacing/>
        <w:rPr>
          <w:rFonts w:cs="Arial"/>
        </w:rPr>
      </w:pPr>
      <w:r>
        <w:rPr>
          <w:rFonts w:cs="Arial"/>
        </w:rPr>
        <w:t>Learning Objective: 1.</w:t>
      </w:r>
      <w:r w:rsidR="0022556F" w:rsidRPr="00EA6D07">
        <w:rPr>
          <w:rFonts w:cs="Arial"/>
        </w:rPr>
        <w:t>4</w:t>
      </w:r>
      <w:r w:rsidR="007D2BE4">
        <w:rPr>
          <w:rFonts w:cs="Arial"/>
        </w:rPr>
        <w:t>:</w:t>
      </w:r>
      <w:r w:rsidR="0022556F" w:rsidRPr="00EA6D07">
        <w:rPr>
          <w:rFonts w:cs="Arial"/>
        </w:rPr>
        <w:t xml:space="preserve"> Illustrate the history of the study of sensation and perception.</w:t>
      </w:r>
    </w:p>
    <w:p w:rsidR="006B7517" w:rsidRDefault="0022556F" w:rsidP="00EA6D07">
      <w:pPr>
        <w:widowControl w:val="0"/>
        <w:autoSpaceDE w:val="0"/>
        <w:autoSpaceDN w:val="0"/>
        <w:adjustRightInd w:val="0"/>
        <w:contextualSpacing/>
        <w:rPr>
          <w:rFonts w:cs="Arial"/>
        </w:rPr>
      </w:pPr>
      <w:r w:rsidRPr="00EA6D07">
        <w:rPr>
          <w:rFonts w:cs="Arial"/>
        </w:rPr>
        <w:t>Cognitive Domain: Knowledge</w:t>
      </w:r>
    </w:p>
    <w:p w:rsidR="006B7517" w:rsidRDefault="0022556F" w:rsidP="00EA6D07">
      <w:pPr>
        <w:widowControl w:val="0"/>
        <w:autoSpaceDE w:val="0"/>
        <w:autoSpaceDN w:val="0"/>
        <w:adjustRightInd w:val="0"/>
        <w:contextualSpacing/>
        <w:rPr>
          <w:rFonts w:cs="Arial"/>
        </w:rPr>
      </w:pPr>
      <w:r w:rsidRPr="00EA6D07">
        <w:rPr>
          <w:rFonts w:cs="Arial"/>
        </w:rPr>
        <w:t>Answer Location: Neuroscience in Sensation and Perception</w:t>
      </w:r>
    </w:p>
    <w:p w:rsidR="006B7517" w:rsidRPr="00EA6D07" w:rsidRDefault="0022556F" w:rsidP="00EA6D07">
      <w:pPr>
        <w:widowControl w:val="0"/>
        <w:autoSpaceDE w:val="0"/>
        <w:autoSpaceDN w:val="0"/>
        <w:adjustRightInd w:val="0"/>
        <w:contextualSpacing/>
        <w:rPr>
          <w:rFonts w:cs="Arial"/>
        </w:rPr>
      </w:pPr>
      <w:r w:rsidRPr="00EA6D07">
        <w:rPr>
          <w:rFonts w:cs="Arial"/>
        </w:rPr>
        <w:t>Difficulty Level: Easy</w:t>
      </w:r>
    </w:p>
    <w:p w:rsidR="006B7517" w:rsidRPr="00EA6D07" w:rsidRDefault="006B7517" w:rsidP="00EA6D07">
      <w:pPr>
        <w:widowControl w:val="0"/>
        <w:autoSpaceDE w:val="0"/>
        <w:autoSpaceDN w:val="0"/>
        <w:adjustRightInd w:val="0"/>
        <w:rPr>
          <w:rFonts w:cs="Arial"/>
        </w:rPr>
      </w:pPr>
    </w:p>
    <w:p w:rsidR="006B7517" w:rsidRPr="00EA6D07" w:rsidRDefault="0022556F" w:rsidP="00EA6D07">
      <w:pPr>
        <w:widowControl w:val="0"/>
        <w:autoSpaceDE w:val="0"/>
        <w:autoSpaceDN w:val="0"/>
        <w:adjustRightInd w:val="0"/>
        <w:rPr>
          <w:rFonts w:cs="Arial"/>
        </w:rPr>
      </w:pPr>
      <w:r w:rsidRPr="00EA6D07">
        <w:rPr>
          <w:rFonts w:cs="Arial"/>
        </w:rPr>
        <w:t xml:space="preserve">34. Which of the following statements about neuroscience is </w:t>
      </w:r>
      <w:r w:rsidR="004C5652">
        <w:rPr>
          <w:rFonts w:cs="Arial"/>
        </w:rPr>
        <w:t>TRUE</w:t>
      </w:r>
      <w:r w:rsidRPr="00EA6D07">
        <w:rPr>
          <w:rFonts w:cs="Arial"/>
        </w:rPr>
        <w:t>?</w:t>
      </w:r>
    </w:p>
    <w:p w:rsidR="006B7517" w:rsidRDefault="0022556F" w:rsidP="00EA6D07">
      <w:pPr>
        <w:widowControl w:val="0"/>
        <w:autoSpaceDE w:val="0"/>
        <w:autoSpaceDN w:val="0"/>
        <w:adjustRightInd w:val="0"/>
        <w:rPr>
          <w:rFonts w:cs="Arial"/>
        </w:rPr>
      </w:pPr>
      <w:r w:rsidRPr="00EA6D07">
        <w:rPr>
          <w:rFonts w:cs="Arial"/>
        </w:rPr>
        <w:t>a. It is interested in the cellular level.</w:t>
      </w:r>
    </w:p>
    <w:p w:rsidR="006B7517" w:rsidRDefault="0022556F" w:rsidP="00EA6D07">
      <w:pPr>
        <w:widowControl w:val="0"/>
        <w:autoSpaceDE w:val="0"/>
        <w:autoSpaceDN w:val="0"/>
        <w:adjustRightInd w:val="0"/>
        <w:rPr>
          <w:rFonts w:cs="Arial"/>
        </w:rPr>
      </w:pPr>
      <w:r w:rsidRPr="00EA6D07">
        <w:rPr>
          <w:rFonts w:cs="Arial"/>
        </w:rPr>
        <w:t>b. It envisions the brain as a giant computer.</w:t>
      </w:r>
    </w:p>
    <w:p w:rsidR="006B7517" w:rsidRDefault="0022556F" w:rsidP="00EA6D07">
      <w:pPr>
        <w:widowControl w:val="0"/>
        <w:autoSpaceDE w:val="0"/>
        <w:autoSpaceDN w:val="0"/>
        <w:adjustRightInd w:val="0"/>
        <w:rPr>
          <w:rFonts w:cs="Arial"/>
        </w:rPr>
      </w:pPr>
      <w:r w:rsidRPr="00EA6D07">
        <w:rPr>
          <w:rFonts w:cs="Arial"/>
        </w:rPr>
        <w:t>c. It focuses on the whole rather than its parts.</w:t>
      </w:r>
    </w:p>
    <w:p w:rsidR="006B7517" w:rsidRPr="00EA6D07" w:rsidRDefault="0022556F" w:rsidP="00EA6D07">
      <w:pPr>
        <w:widowControl w:val="0"/>
        <w:autoSpaceDE w:val="0"/>
        <w:autoSpaceDN w:val="0"/>
        <w:adjustRightInd w:val="0"/>
        <w:rPr>
          <w:rFonts w:cs="Arial"/>
        </w:rPr>
      </w:pPr>
      <w:r w:rsidRPr="00EA6D07">
        <w:rPr>
          <w:rFonts w:cs="Arial"/>
        </w:rPr>
        <w:t>d. It is primarily concerned with a single region of the brain.</w:t>
      </w:r>
    </w:p>
    <w:p w:rsidR="006B7517" w:rsidRPr="00EA6D07" w:rsidRDefault="0022556F" w:rsidP="00EA6D07">
      <w:pPr>
        <w:widowControl w:val="0"/>
        <w:autoSpaceDE w:val="0"/>
        <w:autoSpaceDN w:val="0"/>
        <w:adjustRightInd w:val="0"/>
        <w:contextualSpacing/>
        <w:outlineLvl w:val="0"/>
        <w:rPr>
          <w:rFonts w:cs="Arial"/>
        </w:rPr>
      </w:pPr>
      <w:r w:rsidRPr="00EA6D07">
        <w:rPr>
          <w:rFonts w:cs="Arial"/>
        </w:rPr>
        <w:lastRenderedPageBreak/>
        <w:t>Ans: A</w:t>
      </w:r>
    </w:p>
    <w:p w:rsidR="006B7517" w:rsidRDefault="00C93337" w:rsidP="00EA6D07">
      <w:pPr>
        <w:widowControl w:val="0"/>
        <w:autoSpaceDE w:val="0"/>
        <w:autoSpaceDN w:val="0"/>
        <w:adjustRightInd w:val="0"/>
        <w:contextualSpacing/>
        <w:rPr>
          <w:rFonts w:cs="Arial"/>
        </w:rPr>
      </w:pPr>
      <w:r>
        <w:rPr>
          <w:rFonts w:cs="Arial"/>
        </w:rPr>
        <w:t>Learning Objective: 1.</w:t>
      </w:r>
      <w:r w:rsidR="0022556F" w:rsidRPr="00EA6D07">
        <w:rPr>
          <w:rFonts w:cs="Arial"/>
        </w:rPr>
        <w:t>4</w:t>
      </w:r>
      <w:r w:rsidR="007D2BE4">
        <w:rPr>
          <w:rFonts w:cs="Arial"/>
        </w:rPr>
        <w:t>:</w:t>
      </w:r>
      <w:r w:rsidR="0022556F" w:rsidRPr="00EA6D07">
        <w:rPr>
          <w:rFonts w:cs="Arial"/>
        </w:rPr>
        <w:t xml:space="preserve"> Illustrate the history of the study of sensation and perception.</w:t>
      </w:r>
    </w:p>
    <w:p w:rsidR="006B7517" w:rsidRDefault="0022556F" w:rsidP="00EA6D07">
      <w:pPr>
        <w:widowControl w:val="0"/>
        <w:autoSpaceDE w:val="0"/>
        <w:autoSpaceDN w:val="0"/>
        <w:adjustRightInd w:val="0"/>
        <w:contextualSpacing/>
        <w:rPr>
          <w:rFonts w:cs="Arial"/>
        </w:rPr>
      </w:pPr>
      <w:r w:rsidRPr="00EA6D07">
        <w:rPr>
          <w:rFonts w:cs="Arial"/>
        </w:rPr>
        <w:t>Cognitive Domain: Comprehension</w:t>
      </w:r>
    </w:p>
    <w:p w:rsidR="006B7517" w:rsidRDefault="0022556F" w:rsidP="00EA6D07">
      <w:pPr>
        <w:widowControl w:val="0"/>
        <w:autoSpaceDE w:val="0"/>
        <w:autoSpaceDN w:val="0"/>
        <w:adjustRightInd w:val="0"/>
        <w:contextualSpacing/>
        <w:rPr>
          <w:rFonts w:cs="Arial"/>
        </w:rPr>
      </w:pPr>
      <w:r w:rsidRPr="00EA6D07">
        <w:rPr>
          <w:rFonts w:cs="Arial"/>
        </w:rPr>
        <w:t>Answer Location: Neuroscience in Sensation and Perception</w:t>
      </w:r>
    </w:p>
    <w:p w:rsidR="006B7517" w:rsidRPr="00EA6D07" w:rsidRDefault="0022556F" w:rsidP="00EA6D07">
      <w:pPr>
        <w:widowControl w:val="0"/>
        <w:autoSpaceDE w:val="0"/>
        <w:autoSpaceDN w:val="0"/>
        <w:adjustRightInd w:val="0"/>
        <w:contextualSpacing/>
        <w:rPr>
          <w:rFonts w:cs="Arial"/>
        </w:rPr>
      </w:pPr>
      <w:r w:rsidRPr="00EA6D07">
        <w:rPr>
          <w:rFonts w:cs="Arial"/>
        </w:rPr>
        <w:t>Difficulty Level: Easy</w:t>
      </w:r>
    </w:p>
    <w:p w:rsidR="006B7517" w:rsidRPr="00EA6D07" w:rsidRDefault="006B7517" w:rsidP="00EA6D07">
      <w:pPr>
        <w:widowControl w:val="0"/>
        <w:autoSpaceDE w:val="0"/>
        <w:autoSpaceDN w:val="0"/>
        <w:adjustRightInd w:val="0"/>
        <w:rPr>
          <w:rFonts w:cs="Arial"/>
        </w:rPr>
      </w:pPr>
    </w:p>
    <w:p w:rsidR="006B7517" w:rsidRPr="00EA6D07" w:rsidRDefault="0022556F" w:rsidP="00EA6D07">
      <w:pPr>
        <w:widowControl w:val="0"/>
        <w:autoSpaceDE w:val="0"/>
        <w:autoSpaceDN w:val="0"/>
        <w:adjustRightInd w:val="0"/>
        <w:rPr>
          <w:rFonts w:cs="Arial"/>
        </w:rPr>
      </w:pPr>
      <w:r w:rsidRPr="00EA6D07">
        <w:rPr>
          <w:rFonts w:cs="Arial"/>
        </w:rPr>
        <w:t>35. Damage to area V1 in patient DB’s occipital cortex resulted in ______.</w:t>
      </w:r>
    </w:p>
    <w:p w:rsidR="006B7517" w:rsidRDefault="0022556F" w:rsidP="00EA6D07">
      <w:pPr>
        <w:widowControl w:val="0"/>
        <w:autoSpaceDE w:val="0"/>
        <w:autoSpaceDN w:val="0"/>
        <w:adjustRightInd w:val="0"/>
        <w:rPr>
          <w:rFonts w:cs="Arial"/>
        </w:rPr>
      </w:pPr>
      <w:proofErr w:type="gramStart"/>
      <w:r w:rsidRPr="00EA6D07">
        <w:rPr>
          <w:rFonts w:cs="Arial"/>
        </w:rPr>
        <w:t>a</w:t>
      </w:r>
      <w:proofErr w:type="gramEnd"/>
      <w:r w:rsidRPr="00EA6D07">
        <w:rPr>
          <w:rFonts w:cs="Arial"/>
        </w:rPr>
        <w:t>. a condition known as apraxia</w:t>
      </w:r>
    </w:p>
    <w:p w:rsidR="006B7517" w:rsidRDefault="0022556F" w:rsidP="00EA6D07">
      <w:pPr>
        <w:widowControl w:val="0"/>
        <w:autoSpaceDE w:val="0"/>
        <w:autoSpaceDN w:val="0"/>
        <w:adjustRightInd w:val="0"/>
        <w:rPr>
          <w:rFonts w:cs="Arial"/>
        </w:rPr>
      </w:pPr>
      <w:proofErr w:type="gramStart"/>
      <w:r w:rsidRPr="00EA6D07">
        <w:rPr>
          <w:rFonts w:cs="Arial"/>
        </w:rPr>
        <w:t>b</w:t>
      </w:r>
      <w:proofErr w:type="gramEnd"/>
      <w:r w:rsidRPr="00EA6D07">
        <w:rPr>
          <w:rFonts w:cs="Arial"/>
        </w:rPr>
        <w:t>. a condition known as visual agnosia</w:t>
      </w:r>
    </w:p>
    <w:p w:rsidR="006B7517" w:rsidRDefault="0022556F" w:rsidP="00EA6D07">
      <w:pPr>
        <w:widowControl w:val="0"/>
        <w:autoSpaceDE w:val="0"/>
        <w:autoSpaceDN w:val="0"/>
        <w:adjustRightInd w:val="0"/>
        <w:rPr>
          <w:rFonts w:cs="Arial"/>
        </w:rPr>
      </w:pPr>
      <w:proofErr w:type="gramStart"/>
      <w:r w:rsidRPr="00EA6D07">
        <w:rPr>
          <w:rFonts w:cs="Arial"/>
        </w:rPr>
        <w:t>c</w:t>
      </w:r>
      <w:proofErr w:type="gramEnd"/>
      <w:r w:rsidRPr="00EA6D07">
        <w:rPr>
          <w:rFonts w:cs="Arial"/>
        </w:rPr>
        <w:t>. blindness in certain parts of the visual field</w:t>
      </w:r>
    </w:p>
    <w:p w:rsidR="006B7517" w:rsidRPr="00EA6D07" w:rsidRDefault="0022556F" w:rsidP="00EA6D07">
      <w:pPr>
        <w:widowControl w:val="0"/>
        <w:autoSpaceDE w:val="0"/>
        <w:autoSpaceDN w:val="0"/>
        <w:adjustRightInd w:val="0"/>
        <w:rPr>
          <w:rFonts w:cs="Arial"/>
        </w:rPr>
      </w:pPr>
      <w:proofErr w:type="gramStart"/>
      <w:r w:rsidRPr="00EA6D07">
        <w:rPr>
          <w:rFonts w:cs="Arial"/>
        </w:rPr>
        <w:t>d</w:t>
      </w:r>
      <w:proofErr w:type="gramEnd"/>
      <w:r w:rsidRPr="00EA6D07">
        <w:rPr>
          <w:rFonts w:cs="Arial"/>
        </w:rPr>
        <w:t>. no behavioral changes</w:t>
      </w:r>
    </w:p>
    <w:p w:rsidR="006B7517" w:rsidRPr="00EA6D07" w:rsidRDefault="0022556F" w:rsidP="00EA6D07">
      <w:pPr>
        <w:widowControl w:val="0"/>
        <w:autoSpaceDE w:val="0"/>
        <w:autoSpaceDN w:val="0"/>
        <w:adjustRightInd w:val="0"/>
        <w:contextualSpacing/>
        <w:outlineLvl w:val="0"/>
        <w:rPr>
          <w:rFonts w:cs="Arial"/>
        </w:rPr>
      </w:pPr>
      <w:r w:rsidRPr="00EA6D07">
        <w:rPr>
          <w:rFonts w:cs="Arial"/>
        </w:rPr>
        <w:t>Ans: C</w:t>
      </w:r>
    </w:p>
    <w:p w:rsidR="006B7517" w:rsidRDefault="00C93337" w:rsidP="00EA6D07">
      <w:pPr>
        <w:widowControl w:val="0"/>
        <w:autoSpaceDE w:val="0"/>
        <w:autoSpaceDN w:val="0"/>
        <w:adjustRightInd w:val="0"/>
        <w:contextualSpacing/>
        <w:rPr>
          <w:rFonts w:cs="Arial"/>
        </w:rPr>
      </w:pPr>
      <w:r>
        <w:rPr>
          <w:rFonts w:cs="Arial"/>
        </w:rPr>
        <w:t>Learning Objective: 1.</w:t>
      </w:r>
      <w:r w:rsidR="0022556F" w:rsidRPr="00EA6D07">
        <w:rPr>
          <w:rFonts w:cs="Arial"/>
        </w:rPr>
        <w:t>4</w:t>
      </w:r>
      <w:r w:rsidR="007D2BE4">
        <w:rPr>
          <w:rFonts w:cs="Arial"/>
        </w:rPr>
        <w:t>:</w:t>
      </w:r>
      <w:r w:rsidR="0022556F" w:rsidRPr="00EA6D07">
        <w:rPr>
          <w:rFonts w:cs="Arial"/>
        </w:rPr>
        <w:t xml:space="preserve"> Illustrate the history of the study of sensation and perception.</w:t>
      </w:r>
    </w:p>
    <w:p w:rsidR="006B7517" w:rsidRDefault="0022556F" w:rsidP="00EA6D07">
      <w:pPr>
        <w:widowControl w:val="0"/>
        <w:autoSpaceDE w:val="0"/>
        <w:autoSpaceDN w:val="0"/>
        <w:adjustRightInd w:val="0"/>
        <w:contextualSpacing/>
        <w:rPr>
          <w:rFonts w:cs="Arial"/>
        </w:rPr>
      </w:pPr>
      <w:r w:rsidRPr="00EA6D07">
        <w:rPr>
          <w:rFonts w:cs="Arial"/>
        </w:rPr>
        <w:t>Cognitive Domain: Comprehension</w:t>
      </w:r>
    </w:p>
    <w:p w:rsidR="006B7517" w:rsidRDefault="0022556F" w:rsidP="00EA6D07">
      <w:pPr>
        <w:widowControl w:val="0"/>
        <w:autoSpaceDE w:val="0"/>
        <w:autoSpaceDN w:val="0"/>
        <w:adjustRightInd w:val="0"/>
        <w:contextualSpacing/>
        <w:rPr>
          <w:rFonts w:cs="Arial"/>
        </w:rPr>
      </w:pPr>
      <w:r w:rsidRPr="00EA6D07">
        <w:rPr>
          <w:rFonts w:cs="Arial"/>
        </w:rPr>
        <w:t>Answer Location: Neuroscience in Sensation and Perception</w:t>
      </w:r>
    </w:p>
    <w:p w:rsidR="006B7517" w:rsidRPr="00EA6D07" w:rsidRDefault="0022556F" w:rsidP="00EA6D07">
      <w:pPr>
        <w:widowControl w:val="0"/>
        <w:autoSpaceDE w:val="0"/>
        <w:autoSpaceDN w:val="0"/>
        <w:adjustRightInd w:val="0"/>
        <w:contextualSpacing/>
        <w:rPr>
          <w:rFonts w:cs="Arial"/>
        </w:rPr>
      </w:pPr>
      <w:r w:rsidRPr="00EA6D07">
        <w:rPr>
          <w:rFonts w:cs="Arial"/>
        </w:rPr>
        <w:t>Difficulty Level: Medium</w:t>
      </w:r>
    </w:p>
    <w:p w:rsidR="006B7517" w:rsidRPr="00EA6D07" w:rsidRDefault="006B7517" w:rsidP="00EA6D07">
      <w:pPr>
        <w:widowControl w:val="0"/>
        <w:autoSpaceDE w:val="0"/>
        <w:autoSpaceDN w:val="0"/>
        <w:adjustRightInd w:val="0"/>
        <w:contextualSpacing/>
        <w:rPr>
          <w:rFonts w:cs="Arial"/>
        </w:rPr>
      </w:pPr>
    </w:p>
    <w:p w:rsidR="006B7517" w:rsidRPr="00EA6D07" w:rsidRDefault="0022556F" w:rsidP="00EA6D07">
      <w:pPr>
        <w:widowControl w:val="0"/>
        <w:autoSpaceDE w:val="0"/>
        <w:autoSpaceDN w:val="0"/>
        <w:adjustRightInd w:val="0"/>
        <w:rPr>
          <w:rFonts w:cs="Arial"/>
        </w:rPr>
      </w:pPr>
      <w:r w:rsidRPr="00EA6D07">
        <w:rPr>
          <w:rFonts w:cs="Arial"/>
        </w:rPr>
        <w:t>36. Agnosia is a deficit in ______ due to brain damage.</w:t>
      </w:r>
    </w:p>
    <w:p w:rsidR="006B7517" w:rsidRDefault="0022556F" w:rsidP="00EA6D07">
      <w:pPr>
        <w:widowControl w:val="0"/>
        <w:autoSpaceDE w:val="0"/>
        <w:autoSpaceDN w:val="0"/>
        <w:adjustRightInd w:val="0"/>
        <w:rPr>
          <w:rFonts w:cs="Arial"/>
        </w:rPr>
      </w:pPr>
      <w:proofErr w:type="gramStart"/>
      <w:r w:rsidRPr="00EA6D07">
        <w:rPr>
          <w:rFonts w:cs="Arial"/>
        </w:rPr>
        <w:t>a</w:t>
      </w:r>
      <w:proofErr w:type="gramEnd"/>
      <w:r w:rsidRPr="00EA6D07">
        <w:rPr>
          <w:rFonts w:cs="Arial"/>
        </w:rPr>
        <w:t>. memory</w:t>
      </w:r>
    </w:p>
    <w:p w:rsidR="006B7517" w:rsidRDefault="0022556F" w:rsidP="00EA6D07">
      <w:pPr>
        <w:widowControl w:val="0"/>
        <w:autoSpaceDE w:val="0"/>
        <w:autoSpaceDN w:val="0"/>
        <w:adjustRightInd w:val="0"/>
        <w:rPr>
          <w:rFonts w:cs="Arial"/>
        </w:rPr>
      </w:pPr>
      <w:proofErr w:type="gramStart"/>
      <w:r w:rsidRPr="00EA6D07">
        <w:rPr>
          <w:rFonts w:cs="Arial"/>
        </w:rPr>
        <w:t>b</w:t>
      </w:r>
      <w:proofErr w:type="gramEnd"/>
      <w:r w:rsidRPr="00EA6D07">
        <w:rPr>
          <w:rFonts w:cs="Arial"/>
        </w:rPr>
        <w:t>. perception</w:t>
      </w:r>
    </w:p>
    <w:p w:rsidR="006B7517" w:rsidRDefault="0022556F" w:rsidP="00EA6D07">
      <w:pPr>
        <w:widowControl w:val="0"/>
        <w:autoSpaceDE w:val="0"/>
        <w:autoSpaceDN w:val="0"/>
        <w:adjustRightInd w:val="0"/>
        <w:rPr>
          <w:rFonts w:cs="Arial"/>
        </w:rPr>
      </w:pPr>
      <w:proofErr w:type="gramStart"/>
      <w:r w:rsidRPr="00EA6D07">
        <w:rPr>
          <w:rFonts w:cs="Arial"/>
        </w:rPr>
        <w:t>c</w:t>
      </w:r>
      <w:proofErr w:type="gramEnd"/>
      <w:r w:rsidRPr="00EA6D07">
        <w:rPr>
          <w:rFonts w:cs="Arial"/>
        </w:rPr>
        <w:t>. a balance</w:t>
      </w:r>
    </w:p>
    <w:p w:rsidR="006B7517" w:rsidRPr="00EA6D07" w:rsidRDefault="0022556F" w:rsidP="00EA6D07">
      <w:pPr>
        <w:widowControl w:val="0"/>
        <w:autoSpaceDE w:val="0"/>
        <w:autoSpaceDN w:val="0"/>
        <w:adjustRightInd w:val="0"/>
        <w:rPr>
          <w:rFonts w:cs="Arial"/>
        </w:rPr>
      </w:pPr>
      <w:proofErr w:type="gramStart"/>
      <w:r w:rsidRPr="00EA6D07">
        <w:rPr>
          <w:rFonts w:cs="Arial"/>
        </w:rPr>
        <w:t>d</w:t>
      </w:r>
      <w:proofErr w:type="gramEnd"/>
      <w:r w:rsidRPr="00EA6D07">
        <w:rPr>
          <w:rFonts w:cs="Arial"/>
        </w:rPr>
        <w:t>. a sensation</w:t>
      </w:r>
    </w:p>
    <w:p w:rsidR="006B7517" w:rsidRPr="00EA6D07" w:rsidRDefault="0022556F" w:rsidP="00EA6D07">
      <w:pPr>
        <w:widowControl w:val="0"/>
        <w:autoSpaceDE w:val="0"/>
        <w:autoSpaceDN w:val="0"/>
        <w:adjustRightInd w:val="0"/>
        <w:contextualSpacing/>
        <w:outlineLvl w:val="0"/>
        <w:rPr>
          <w:rFonts w:cs="Arial"/>
        </w:rPr>
      </w:pPr>
      <w:r w:rsidRPr="00EA6D07">
        <w:rPr>
          <w:rFonts w:cs="Arial"/>
        </w:rPr>
        <w:t>Ans: B</w:t>
      </w:r>
    </w:p>
    <w:p w:rsidR="006B7517" w:rsidRDefault="00C93337" w:rsidP="00EA6D07">
      <w:pPr>
        <w:widowControl w:val="0"/>
        <w:autoSpaceDE w:val="0"/>
        <w:autoSpaceDN w:val="0"/>
        <w:adjustRightInd w:val="0"/>
        <w:contextualSpacing/>
        <w:rPr>
          <w:rFonts w:cs="Arial"/>
        </w:rPr>
      </w:pPr>
      <w:r>
        <w:rPr>
          <w:rFonts w:cs="Arial"/>
        </w:rPr>
        <w:t>Learning Objective: 1.</w:t>
      </w:r>
      <w:r w:rsidR="0022556F" w:rsidRPr="00EA6D07">
        <w:rPr>
          <w:rFonts w:cs="Arial"/>
        </w:rPr>
        <w:t>4</w:t>
      </w:r>
      <w:r w:rsidR="007D2BE4">
        <w:rPr>
          <w:rFonts w:cs="Arial"/>
        </w:rPr>
        <w:t>:</w:t>
      </w:r>
      <w:r w:rsidR="0022556F" w:rsidRPr="00EA6D07">
        <w:rPr>
          <w:rFonts w:cs="Arial"/>
        </w:rPr>
        <w:t xml:space="preserve"> Illustrate the history of the study of sensation and perception.</w:t>
      </w:r>
    </w:p>
    <w:p w:rsidR="006B7517" w:rsidRDefault="0022556F" w:rsidP="00EA6D07">
      <w:pPr>
        <w:widowControl w:val="0"/>
        <w:autoSpaceDE w:val="0"/>
        <w:autoSpaceDN w:val="0"/>
        <w:adjustRightInd w:val="0"/>
        <w:contextualSpacing/>
        <w:rPr>
          <w:rFonts w:cs="Arial"/>
        </w:rPr>
      </w:pPr>
      <w:r w:rsidRPr="00EA6D07">
        <w:rPr>
          <w:rFonts w:cs="Arial"/>
        </w:rPr>
        <w:t>Cognitive Domain: Comprehension</w:t>
      </w:r>
    </w:p>
    <w:p w:rsidR="006B7517" w:rsidRDefault="0022556F" w:rsidP="00EA6D07">
      <w:pPr>
        <w:widowControl w:val="0"/>
        <w:autoSpaceDE w:val="0"/>
        <w:autoSpaceDN w:val="0"/>
        <w:adjustRightInd w:val="0"/>
        <w:contextualSpacing/>
        <w:rPr>
          <w:rFonts w:cs="Arial"/>
        </w:rPr>
      </w:pPr>
      <w:r w:rsidRPr="00EA6D07">
        <w:rPr>
          <w:rFonts w:cs="Arial"/>
        </w:rPr>
        <w:t>Answer Location: Neuroscience in Sensation and Perception</w:t>
      </w:r>
    </w:p>
    <w:p w:rsidR="006B7517" w:rsidRPr="00EA6D07" w:rsidRDefault="0022556F" w:rsidP="00EA6D07">
      <w:pPr>
        <w:widowControl w:val="0"/>
        <w:autoSpaceDE w:val="0"/>
        <w:autoSpaceDN w:val="0"/>
        <w:adjustRightInd w:val="0"/>
        <w:contextualSpacing/>
        <w:rPr>
          <w:rFonts w:cs="Arial"/>
        </w:rPr>
      </w:pPr>
      <w:r w:rsidRPr="00EA6D07">
        <w:rPr>
          <w:rFonts w:cs="Arial"/>
        </w:rPr>
        <w:t>Difficulty Level: Easy</w:t>
      </w:r>
    </w:p>
    <w:p w:rsidR="006B7517" w:rsidRPr="00EA6D07" w:rsidRDefault="006B7517" w:rsidP="00EA6D07">
      <w:pPr>
        <w:widowControl w:val="0"/>
        <w:autoSpaceDE w:val="0"/>
        <w:autoSpaceDN w:val="0"/>
        <w:adjustRightInd w:val="0"/>
        <w:rPr>
          <w:rFonts w:cs="Arial"/>
        </w:rPr>
      </w:pPr>
    </w:p>
    <w:p w:rsidR="006B7517" w:rsidRPr="00EA6D07" w:rsidRDefault="0022556F" w:rsidP="00EA6D07">
      <w:pPr>
        <w:widowControl w:val="0"/>
        <w:autoSpaceDE w:val="0"/>
        <w:autoSpaceDN w:val="0"/>
        <w:adjustRightInd w:val="0"/>
        <w:rPr>
          <w:rFonts w:cs="Arial"/>
        </w:rPr>
      </w:pPr>
      <w:r w:rsidRPr="00EA6D07">
        <w:rPr>
          <w:rFonts w:cs="Arial"/>
        </w:rPr>
        <w:t>37. Which of the following is the most likely application of sensation and perception research?</w:t>
      </w:r>
    </w:p>
    <w:p w:rsidR="006B7517" w:rsidRDefault="0022556F" w:rsidP="00EA6D07">
      <w:pPr>
        <w:widowControl w:val="0"/>
        <w:autoSpaceDE w:val="0"/>
        <w:autoSpaceDN w:val="0"/>
        <w:adjustRightInd w:val="0"/>
        <w:rPr>
          <w:rFonts w:cs="Arial"/>
        </w:rPr>
      </w:pPr>
      <w:proofErr w:type="gramStart"/>
      <w:r w:rsidRPr="00EA6D07">
        <w:rPr>
          <w:rFonts w:cs="Arial"/>
        </w:rPr>
        <w:t>a</w:t>
      </w:r>
      <w:proofErr w:type="gramEnd"/>
      <w:r w:rsidRPr="00EA6D07">
        <w:rPr>
          <w:rFonts w:cs="Arial"/>
        </w:rPr>
        <w:t>. developing a more efficient car engine</w:t>
      </w:r>
    </w:p>
    <w:p w:rsidR="006B7517" w:rsidRDefault="0022556F" w:rsidP="00EA6D07">
      <w:pPr>
        <w:widowControl w:val="0"/>
        <w:autoSpaceDE w:val="0"/>
        <w:autoSpaceDN w:val="0"/>
        <w:adjustRightInd w:val="0"/>
        <w:rPr>
          <w:rFonts w:cs="Arial"/>
        </w:rPr>
      </w:pPr>
      <w:proofErr w:type="gramStart"/>
      <w:r w:rsidRPr="00EA6D07">
        <w:rPr>
          <w:rFonts w:cs="Arial"/>
        </w:rPr>
        <w:t>b</w:t>
      </w:r>
      <w:proofErr w:type="gramEnd"/>
      <w:r w:rsidRPr="00EA6D07">
        <w:rPr>
          <w:rFonts w:cs="Arial"/>
        </w:rPr>
        <w:t>. inventing a safer self-driving car</w:t>
      </w:r>
    </w:p>
    <w:p w:rsidR="006B7517" w:rsidRDefault="0022556F" w:rsidP="00EA6D07">
      <w:pPr>
        <w:widowControl w:val="0"/>
        <w:autoSpaceDE w:val="0"/>
        <w:autoSpaceDN w:val="0"/>
        <w:adjustRightInd w:val="0"/>
        <w:rPr>
          <w:rFonts w:cs="Arial"/>
        </w:rPr>
      </w:pPr>
      <w:proofErr w:type="gramStart"/>
      <w:r w:rsidRPr="00EA6D07">
        <w:rPr>
          <w:rFonts w:cs="Arial"/>
        </w:rPr>
        <w:t>c</w:t>
      </w:r>
      <w:proofErr w:type="gramEnd"/>
      <w:r w:rsidRPr="00EA6D07">
        <w:rPr>
          <w:rFonts w:cs="Arial"/>
        </w:rPr>
        <w:t>. creating an alternative to gasoline</w:t>
      </w:r>
    </w:p>
    <w:p w:rsidR="006B7517" w:rsidRPr="00EA6D07" w:rsidRDefault="0022556F" w:rsidP="00EA6D07">
      <w:pPr>
        <w:widowControl w:val="0"/>
        <w:autoSpaceDE w:val="0"/>
        <w:autoSpaceDN w:val="0"/>
        <w:adjustRightInd w:val="0"/>
        <w:rPr>
          <w:rFonts w:cs="Arial"/>
        </w:rPr>
      </w:pPr>
      <w:proofErr w:type="gramStart"/>
      <w:r w:rsidRPr="00EA6D07">
        <w:rPr>
          <w:rFonts w:cs="Arial"/>
        </w:rPr>
        <w:t>d</w:t>
      </w:r>
      <w:proofErr w:type="gramEnd"/>
      <w:r w:rsidRPr="00EA6D07">
        <w:rPr>
          <w:rFonts w:cs="Arial"/>
        </w:rPr>
        <w:t>. building more fuel-efficient vehicles</w:t>
      </w:r>
    </w:p>
    <w:p w:rsidR="006B7517" w:rsidRPr="00EA6D07" w:rsidRDefault="0022556F" w:rsidP="00EA6D07">
      <w:pPr>
        <w:widowControl w:val="0"/>
        <w:autoSpaceDE w:val="0"/>
        <w:autoSpaceDN w:val="0"/>
        <w:adjustRightInd w:val="0"/>
        <w:contextualSpacing/>
        <w:outlineLvl w:val="0"/>
        <w:rPr>
          <w:rFonts w:cs="Arial"/>
        </w:rPr>
      </w:pPr>
      <w:r w:rsidRPr="00EA6D07">
        <w:rPr>
          <w:rFonts w:cs="Arial"/>
        </w:rPr>
        <w:t>Ans: B</w:t>
      </w:r>
    </w:p>
    <w:p w:rsidR="006B7517" w:rsidRDefault="00C93337" w:rsidP="00EA6D07">
      <w:pPr>
        <w:widowControl w:val="0"/>
        <w:autoSpaceDE w:val="0"/>
        <w:autoSpaceDN w:val="0"/>
        <w:adjustRightInd w:val="0"/>
        <w:contextualSpacing/>
        <w:rPr>
          <w:rFonts w:cs="Arial"/>
        </w:rPr>
      </w:pPr>
      <w:r>
        <w:rPr>
          <w:rFonts w:cs="Arial"/>
        </w:rPr>
        <w:t>Learning Objective: 1.</w:t>
      </w:r>
      <w:r w:rsidR="0022556F" w:rsidRPr="00EA6D07">
        <w:rPr>
          <w:rFonts w:cs="Arial"/>
        </w:rPr>
        <w:t>5</w:t>
      </w:r>
      <w:r w:rsidR="0065440E">
        <w:rPr>
          <w:rFonts w:cs="Arial"/>
        </w:rPr>
        <w:t>:</w:t>
      </w:r>
      <w:r w:rsidR="0022556F" w:rsidRPr="00EA6D07">
        <w:rPr>
          <w:rFonts w:cs="Arial"/>
        </w:rPr>
        <w:t xml:space="preserve"> Explain what the theory of cognitive penetration is and apply sensation and perception research to collisions.</w:t>
      </w:r>
    </w:p>
    <w:p w:rsidR="006B7517" w:rsidRDefault="0022556F" w:rsidP="00EA6D07">
      <w:pPr>
        <w:widowControl w:val="0"/>
        <w:autoSpaceDE w:val="0"/>
        <w:autoSpaceDN w:val="0"/>
        <w:adjustRightInd w:val="0"/>
        <w:contextualSpacing/>
        <w:rPr>
          <w:rFonts w:cs="Arial"/>
        </w:rPr>
      </w:pPr>
      <w:r w:rsidRPr="00EA6D07">
        <w:rPr>
          <w:rFonts w:cs="Arial"/>
        </w:rPr>
        <w:t>Cognitive Domain: Application</w:t>
      </w:r>
    </w:p>
    <w:p w:rsidR="006B7517" w:rsidRDefault="0022556F" w:rsidP="00EA6D07">
      <w:pPr>
        <w:widowControl w:val="0"/>
        <w:autoSpaceDE w:val="0"/>
        <w:autoSpaceDN w:val="0"/>
        <w:adjustRightInd w:val="0"/>
        <w:contextualSpacing/>
        <w:rPr>
          <w:rFonts w:cs="Arial"/>
        </w:rPr>
      </w:pPr>
      <w:r w:rsidRPr="00EA6D07">
        <w:rPr>
          <w:rFonts w:cs="Arial"/>
        </w:rPr>
        <w:t>Answer Location: Application: Avoiding Collisions</w:t>
      </w:r>
    </w:p>
    <w:p w:rsidR="006B7517" w:rsidRPr="00EA6D07" w:rsidRDefault="0022556F" w:rsidP="00EA6D07">
      <w:pPr>
        <w:widowControl w:val="0"/>
        <w:autoSpaceDE w:val="0"/>
        <w:autoSpaceDN w:val="0"/>
        <w:adjustRightInd w:val="0"/>
        <w:contextualSpacing/>
        <w:rPr>
          <w:rFonts w:cs="Arial"/>
        </w:rPr>
      </w:pPr>
      <w:r w:rsidRPr="00EA6D07">
        <w:rPr>
          <w:rFonts w:cs="Arial"/>
        </w:rPr>
        <w:t>Difficulty Level: Medium</w:t>
      </w:r>
    </w:p>
    <w:p w:rsidR="006B7517" w:rsidRPr="00EA6D07" w:rsidRDefault="006B7517" w:rsidP="00EA6D07">
      <w:pPr>
        <w:widowControl w:val="0"/>
        <w:autoSpaceDE w:val="0"/>
        <w:autoSpaceDN w:val="0"/>
        <w:adjustRightInd w:val="0"/>
        <w:rPr>
          <w:rFonts w:cs="Arial"/>
        </w:rPr>
      </w:pPr>
    </w:p>
    <w:p w:rsidR="006B7517" w:rsidRPr="00EA6D07" w:rsidRDefault="0022556F" w:rsidP="00EA6D07">
      <w:pPr>
        <w:widowControl w:val="0"/>
        <w:autoSpaceDE w:val="0"/>
        <w:autoSpaceDN w:val="0"/>
        <w:adjustRightInd w:val="0"/>
        <w:rPr>
          <w:rFonts w:cs="Arial"/>
        </w:rPr>
      </w:pPr>
      <w:r w:rsidRPr="00EA6D07">
        <w:rPr>
          <w:rFonts w:cs="Arial"/>
        </w:rPr>
        <w:t>38. According the size-arrival effect, smaller objects are perceived as ______.</w:t>
      </w:r>
    </w:p>
    <w:p w:rsidR="006B7517" w:rsidRDefault="0022556F" w:rsidP="00EA6D07">
      <w:pPr>
        <w:widowControl w:val="0"/>
        <w:autoSpaceDE w:val="0"/>
        <w:autoSpaceDN w:val="0"/>
        <w:adjustRightInd w:val="0"/>
        <w:rPr>
          <w:rFonts w:cs="Arial"/>
        </w:rPr>
      </w:pPr>
      <w:proofErr w:type="gramStart"/>
      <w:r w:rsidRPr="00EA6D07">
        <w:rPr>
          <w:rFonts w:cs="Arial"/>
        </w:rPr>
        <w:t>a</w:t>
      </w:r>
      <w:proofErr w:type="gramEnd"/>
      <w:r w:rsidRPr="00EA6D07">
        <w:rPr>
          <w:rFonts w:cs="Arial"/>
        </w:rPr>
        <w:t>. moving faster</w:t>
      </w:r>
    </w:p>
    <w:p w:rsidR="006B7517" w:rsidRDefault="0022556F" w:rsidP="00EA6D07">
      <w:pPr>
        <w:widowControl w:val="0"/>
        <w:autoSpaceDE w:val="0"/>
        <w:autoSpaceDN w:val="0"/>
        <w:adjustRightInd w:val="0"/>
        <w:rPr>
          <w:rFonts w:cs="Arial"/>
        </w:rPr>
      </w:pPr>
      <w:proofErr w:type="gramStart"/>
      <w:r w:rsidRPr="00EA6D07">
        <w:rPr>
          <w:rFonts w:cs="Arial"/>
        </w:rPr>
        <w:t>b</w:t>
      </w:r>
      <w:proofErr w:type="gramEnd"/>
      <w:r w:rsidRPr="00EA6D07">
        <w:rPr>
          <w:rFonts w:cs="Arial"/>
        </w:rPr>
        <w:t>. moving slower</w:t>
      </w:r>
    </w:p>
    <w:p w:rsidR="006B7517" w:rsidRDefault="0022556F" w:rsidP="00EA6D07">
      <w:pPr>
        <w:widowControl w:val="0"/>
        <w:autoSpaceDE w:val="0"/>
        <w:autoSpaceDN w:val="0"/>
        <w:adjustRightInd w:val="0"/>
        <w:rPr>
          <w:rFonts w:cs="Arial"/>
        </w:rPr>
      </w:pPr>
      <w:proofErr w:type="gramStart"/>
      <w:r w:rsidRPr="00EA6D07">
        <w:rPr>
          <w:rFonts w:cs="Arial"/>
        </w:rPr>
        <w:t>c</w:t>
      </w:r>
      <w:proofErr w:type="gramEnd"/>
      <w:r w:rsidRPr="00EA6D07">
        <w:rPr>
          <w:rFonts w:cs="Arial"/>
        </w:rPr>
        <w:t>. closer to the viewer</w:t>
      </w:r>
    </w:p>
    <w:p w:rsidR="006B7517" w:rsidRPr="00EA6D07" w:rsidRDefault="0022556F" w:rsidP="00EA6D07">
      <w:pPr>
        <w:widowControl w:val="0"/>
        <w:autoSpaceDE w:val="0"/>
        <w:autoSpaceDN w:val="0"/>
        <w:adjustRightInd w:val="0"/>
        <w:rPr>
          <w:rFonts w:cs="Arial"/>
        </w:rPr>
      </w:pPr>
      <w:proofErr w:type="gramStart"/>
      <w:r w:rsidRPr="00EA6D07">
        <w:rPr>
          <w:rFonts w:cs="Arial"/>
        </w:rPr>
        <w:t>d</w:t>
      </w:r>
      <w:proofErr w:type="gramEnd"/>
      <w:r w:rsidRPr="00EA6D07">
        <w:rPr>
          <w:rFonts w:cs="Arial"/>
        </w:rPr>
        <w:t>. farther from the viewer</w:t>
      </w:r>
    </w:p>
    <w:p w:rsidR="006B7517" w:rsidRPr="00EA6D07" w:rsidRDefault="0022556F" w:rsidP="00EA6D07">
      <w:pPr>
        <w:widowControl w:val="0"/>
        <w:autoSpaceDE w:val="0"/>
        <w:autoSpaceDN w:val="0"/>
        <w:adjustRightInd w:val="0"/>
        <w:contextualSpacing/>
        <w:outlineLvl w:val="0"/>
        <w:rPr>
          <w:rFonts w:cs="Arial"/>
        </w:rPr>
      </w:pPr>
      <w:r w:rsidRPr="00EA6D07">
        <w:rPr>
          <w:rFonts w:cs="Arial"/>
        </w:rPr>
        <w:lastRenderedPageBreak/>
        <w:t>Ans: D</w:t>
      </w:r>
    </w:p>
    <w:p w:rsidR="006B7517" w:rsidRDefault="00C93337" w:rsidP="00EA6D07">
      <w:pPr>
        <w:widowControl w:val="0"/>
        <w:autoSpaceDE w:val="0"/>
        <w:autoSpaceDN w:val="0"/>
        <w:adjustRightInd w:val="0"/>
        <w:contextualSpacing/>
        <w:rPr>
          <w:rFonts w:cs="Arial"/>
        </w:rPr>
      </w:pPr>
      <w:r>
        <w:rPr>
          <w:rFonts w:cs="Arial"/>
        </w:rPr>
        <w:t>Learning Objective: 1.</w:t>
      </w:r>
      <w:r w:rsidR="0022556F" w:rsidRPr="00EA6D07">
        <w:rPr>
          <w:rFonts w:cs="Arial"/>
        </w:rPr>
        <w:t>5</w:t>
      </w:r>
      <w:r w:rsidR="0065440E">
        <w:rPr>
          <w:rFonts w:cs="Arial"/>
        </w:rPr>
        <w:t>:</w:t>
      </w:r>
      <w:r w:rsidR="0022556F" w:rsidRPr="00EA6D07">
        <w:rPr>
          <w:rFonts w:cs="Arial"/>
        </w:rPr>
        <w:t xml:space="preserve"> Explain what the theory of cognitive penetration is and apply sensation and perception research to collisions.</w:t>
      </w:r>
    </w:p>
    <w:p w:rsidR="006B7517" w:rsidRDefault="0022556F" w:rsidP="00EA6D07">
      <w:pPr>
        <w:widowControl w:val="0"/>
        <w:autoSpaceDE w:val="0"/>
        <w:autoSpaceDN w:val="0"/>
        <w:adjustRightInd w:val="0"/>
        <w:contextualSpacing/>
        <w:rPr>
          <w:rFonts w:cs="Arial"/>
        </w:rPr>
      </w:pPr>
      <w:r w:rsidRPr="00EA6D07">
        <w:rPr>
          <w:rFonts w:cs="Arial"/>
        </w:rPr>
        <w:t>Cognitive Domain: Comprehension</w:t>
      </w:r>
    </w:p>
    <w:p w:rsidR="006B7517" w:rsidRDefault="0022556F" w:rsidP="00EA6D07">
      <w:pPr>
        <w:widowControl w:val="0"/>
        <w:autoSpaceDE w:val="0"/>
        <w:autoSpaceDN w:val="0"/>
        <w:adjustRightInd w:val="0"/>
        <w:contextualSpacing/>
        <w:rPr>
          <w:rFonts w:cs="Arial"/>
        </w:rPr>
      </w:pPr>
      <w:r w:rsidRPr="00EA6D07">
        <w:rPr>
          <w:rFonts w:cs="Arial"/>
        </w:rPr>
        <w:t>Answer Location: Neuroscience in Sensation and Perception</w:t>
      </w:r>
    </w:p>
    <w:p w:rsidR="006B7517" w:rsidRPr="00EA6D07" w:rsidRDefault="0022556F" w:rsidP="00EA6D07">
      <w:pPr>
        <w:widowControl w:val="0"/>
        <w:autoSpaceDE w:val="0"/>
        <w:autoSpaceDN w:val="0"/>
        <w:adjustRightInd w:val="0"/>
        <w:contextualSpacing/>
        <w:rPr>
          <w:rFonts w:cs="Arial"/>
        </w:rPr>
      </w:pPr>
      <w:r w:rsidRPr="00EA6D07">
        <w:rPr>
          <w:rFonts w:cs="Arial"/>
        </w:rPr>
        <w:t>Difficulty Level: Easy</w:t>
      </w:r>
    </w:p>
    <w:p w:rsidR="006B7517" w:rsidRPr="00EA6D07" w:rsidRDefault="006B7517" w:rsidP="00EA6D07">
      <w:pPr>
        <w:widowControl w:val="0"/>
        <w:autoSpaceDE w:val="0"/>
        <w:autoSpaceDN w:val="0"/>
        <w:adjustRightInd w:val="0"/>
        <w:contextualSpacing/>
        <w:rPr>
          <w:rFonts w:cs="Arial"/>
        </w:rPr>
      </w:pPr>
    </w:p>
    <w:p w:rsidR="006B7517" w:rsidRPr="00EA6D07" w:rsidRDefault="0022556F" w:rsidP="00EA6D07">
      <w:pPr>
        <w:widowControl w:val="0"/>
        <w:autoSpaceDE w:val="0"/>
        <w:autoSpaceDN w:val="0"/>
        <w:adjustRightInd w:val="0"/>
        <w:rPr>
          <w:rFonts w:cs="Arial"/>
        </w:rPr>
      </w:pPr>
      <w:r w:rsidRPr="00EA6D07">
        <w:rPr>
          <w:rFonts w:cs="Arial"/>
        </w:rPr>
        <w:t>39. You are driving a car. As you prepare to turn, you see a motorcycle coming toward you. The motorcycle is likely to appear farther away than it is because it is ______.</w:t>
      </w:r>
    </w:p>
    <w:p w:rsidR="006B7517" w:rsidRDefault="0022556F" w:rsidP="00EA6D07">
      <w:pPr>
        <w:widowControl w:val="0"/>
        <w:autoSpaceDE w:val="0"/>
        <w:autoSpaceDN w:val="0"/>
        <w:adjustRightInd w:val="0"/>
        <w:rPr>
          <w:rFonts w:cs="Arial"/>
        </w:rPr>
      </w:pPr>
      <w:proofErr w:type="gramStart"/>
      <w:r w:rsidRPr="00EA6D07">
        <w:rPr>
          <w:rFonts w:cs="Arial"/>
        </w:rPr>
        <w:t>a</w:t>
      </w:r>
      <w:proofErr w:type="gramEnd"/>
      <w:r w:rsidRPr="00EA6D07">
        <w:rPr>
          <w:rFonts w:cs="Arial"/>
        </w:rPr>
        <w:t>. smaller than your car</w:t>
      </w:r>
    </w:p>
    <w:p w:rsidR="006B7517" w:rsidRDefault="0022556F" w:rsidP="00EA6D07">
      <w:pPr>
        <w:widowControl w:val="0"/>
        <w:autoSpaceDE w:val="0"/>
        <w:autoSpaceDN w:val="0"/>
        <w:adjustRightInd w:val="0"/>
        <w:rPr>
          <w:rFonts w:cs="Arial"/>
        </w:rPr>
      </w:pPr>
      <w:proofErr w:type="gramStart"/>
      <w:r w:rsidRPr="00EA6D07">
        <w:rPr>
          <w:rFonts w:cs="Arial"/>
        </w:rPr>
        <w:t>b</w:t>
      </w:r>
      <w:proofErr w:type="gramEnd"/>
      <w:r w:rsidRPr="00EA6D07">
        <w:rPr>
          <w:rFonts w:cs="Arial"/>
        </w:rPr>
        <w:t>. facing you directly</w:t>
      </w:r>
    </w:p>
    <w:p w:rsidR="006B7517" w:rsidRDefault="0022556F" w:rsidP="00EA6D07">
      <w:pPr>
        <w:widowControl w:val="0"/>
        <w:autoSpaceDE w:val="0"/>
        <w:autoSpaceDN w:val="0"/>
        <w:adjustRightInd w:val="0"/>
        <w:rPr>
          <w:rFonts w:cs="Arial"/>
        </w:rPr>
      </w:pPr>
      <w:proofErr w:type="gramStart"/>
      <w:r w:rsidRPr="00EA6D07">
        <w:rPr>
          <w:rFonts w:cs="Arial"/>
        </w:rPr>
        <w:t>c</w:t>
      </w:r>
      <w:proofErr w:type="gramEnd"/>
      <w:r w:rsidRPr="00EA6D07">
        <w:rPr>
          <w:rFonts w:cs="Arial"/>
        </w:rPr>
        <w:t>. moving faster than your car</w:t>
      </w:r>
    </w:p>
    <w:p w:rsidR="006B7517" w:rsidRPr="00EA6D07" w:rsidRDefault="0022556F" w:rsidP="00EA6D07">
      <w:pPr>
        <w:widowControl w:val="0"/>
        <w:autoSpaceDE w:val="0"/>
        <w:autoSpaceDN w:val="0"/>
        <w:adjustRightInd w:val="0"/>
        <w:rPr>
          <w:rFonts w:cs="Arial"/>
        </w:rPr>
      </w:pPr>
      <w:proofErr w:type="gramStart"/>
      <w:r w:rsidRPr="00EA6D07">
        <w:rPr>
          <w:rFonts w:cs="Arial"/>
        </w:rPr>
        <w:t>d</w:t>
      </w:r>
      <w:proofErr w:type="gramEnd"/>
      <w:r w:rsidRPr="00EA6D07">
        <w:rPr>
          <w:rFonts w:cs="Arial"/>
        </w:rPr>
        <w:t>. moving slower than your car</w:t>
      </w:r>
    </w:p>
    <w:p w:rsidR="006B7517" w:rsidRPr="00EA6D07" w:rsidRDefault="0022556F" w:rsidP="00EA6D07">
      <w:pPr>
        <w:widowControl w:val="0"/>
        <w:autoSpaceDE w:val="0"/>
        <w:autoSpaceDN w:val="0"/>
        <w:adjustRightInd w:val="0"/>
        <w:contextualSpacing/>
        <w:outlineLvl w:val="0"/>
        <w:rPr>
          <w:rFonts w:cs="Arial"/>
        </w:rPr>
      </w:pPr>
      <w:r w:rsidRPr="00EA6D07">
        <w:rPr>
          <w:rFonts w:cs="Arial"/>
        </w:rPr>
        <w:t>Ans: A</w:t>
      </w:r>
    </w:p>
    <w:p w:rsidR="006B7517" w:rsidRDefault="00C93337" w:rsidP="00EA6D07">
      <w:pPr>
        <w:widowControl w:val="0"/>
        <w:autoSpaceDE w:val="0"/>
        <w:autoSpaceDN w:val="0"/>
        <w:adjustRightInd w:val="0"/>
        <w:contextualSpacing/>
        <w:rPr>
          <w:rFonts w:cs="Arial"/>
        </w:rPr>
      </w:pPr>
      <w:r>
        <w:rPr>
          <w:rFonts w:cs="Arial"/>
        </w:rPr>
        <w:t>Learning Objective: 1.</w:t>
      </w:r>
      <w:r w:rsidR="0022556F" w:rsidRPr="00EA6D07">
        <w:rPr>
          <w:rFonts w:cs="Arial"/>
        </w:rPr>
        <w:t>5</w:t>
      </w:r>
      <w:r w:rsidR="0065440E">
        <w:rPr>
          <w:rFonts w:cs="Arial"/>
        </w:rPr>
        <w:t>:</w:t>
      </w:r>
      <w:r w:rsidR="0022556F" w:rsidRPr="00EA6D07">
        <w:rPr>
          <w:rFonts w:cs="Arial"/>
        </w:rPr>
        <w:t xml:space="preserve"> Explain what the theory of cognitive penetration is and apply sensation and perception research to collisions.</w:t>
      </w:r>
    </w:p>
    <w:p w:rsidR="006B7517" w:rsidRDefault="0022556F" w:rsidP="00EA6D07">
      <w:pPr>
        <w:widowControl w:val="0"/>
        <w:autoSpaceDE w:val="0"/>
        <w:autoSpaceDN w:val="0"/>
        <w:adjustRightInd w:val="0"/>
        <w:contextualSpacing/>
        <w:rPr>
          <w:rFonts w:cs="Arial"/>
        </w:rPr>
      </w:pPr>
      <w:r w:rsidRPr="00EA6D07">
        <w:rPr>
          <w:rFonts w:cs="Arial"/>
        </w:rPr>
        <w:t>Cognitive Domain: Application</w:t>
      </w:r>
    </w:p>
    <w:p w:rsidR="006B7517" w:rsidRDefault="0022556F" w:rsidP="00EA6D07">
      <w:pPr>
        <w:widowControl w:val="0"/>
        <w:autoSpaceDE w:val="0"/>
        <w:autoSpaceDN w:val="0"/>
        <w:adjustRightInd w:val="0"/>
        <w:contextualSpacing/>
        <w:rPr>
          <w:rFonts w:cs="Arial"/>
        </w:rPr>
      </w:pPr>
      <w:r w:rsidRPr="00EA6D07">
        <w:rPr>
          <w:rFonts w:cs="Arial"/>
        </w:rPr>
        <w:t>Answer Location: Neuroscience in Sensation and Perception</w:t>
      </w:r>
    </w:p>
    <w:p w:rsidR="006B7517" w:rsidRPr="00EA6D07" w:rsidRDefault="0022556F" w:rsidP="00EA6D07">
      <w:pPr>
        <w:widowControl w:val="0"/>
        <w:autoSpaceDE w:val="0"/>
        <w:autoSpaceDN w:val="0"/>
        <w:adjustRightInd w:val="0"/>
        <w:contextualSpacing/>
        <w:rPr>
          <w:rFonts w:cs="Arial"/>
        </w:rPr>
      </w:pPr>
      <w:r w:rsidRPr="00EA6D07">
        <w:rPr>
          <w:rFonts w:cs="Arial"/>
        </w:rPr>
        <w:t>Difficulty Level: Hard</w:t>
      </w:r>
    </w:p>
    <w:p w:rsidR="006B7517" w:rsidRPr="00EA6D07" w:rsidRDefault="006B7517" w:rsidP="00EA6D07">
      <w:pPr>
        <w:widowControl w:val="0"/>
        <w:autoSpaceDE w:val="0"/>
        <w:autoSpaceDN w:val="0"/>
        <w:adjustRightInd w:val="0"/>
        <w:contextualSpacing/>
        <w:rPr>
          <w:rFonts w:cs="Arial"/>
        </w:rPr>
      </w:pPr>
    </w:p>
    <w:p w:rsidR="006B7517" w:rsidRPr="00EA6D07" w:rsidRDefault="0022556F" w:rsidP="00EA6D07">
      <w:pPr>
        <w:widowControl w:val="0"/>
        <w:autoSpaceDE w:val="0"/>
        <w:autoSpaceDN w:val="0"/>
        <w:adjustRightInd w:val="0"/>
        <w:rPr>
          <w:rFonts w:cs="Arial"/>
        </w:rPr>
      </w:pPr>
      <w:r w:rsidRPr="00EA6D07">
        <w:rPr>
          <w:rFonts w:cs="Arial"/>
        </w:rPr>
        <w:t>40. Time to collision is ______.</w:t>
      </w:r>
    </w:p>
    <w:p w:rsidR="006B7517" w:rsidRDefault="0022556F" w:rsidP="00EA6D07">
      <w:pPr>
        <w:widowControl w:val="0"/>
        <w:autoSpaceDE w:val="0"/>
        <w:autoSpaceDN w:val="0"/>
        <w:adjustRightInd w:val="0"/>
        <w:rPr>
          <w:rFonts w:cs="Arial"/>
        </w:rPr>
      </w:pPr>
      <w:proofErr w:type="gramStart"/>
      <w:r w:rsidRPr="00EA6D07">
        <w:rPr>
          <w:rFonts w:cs="Arial"/>
        </w:rPr>
        <w:t>a</w:t>
      </w:r>
      <w:proofErr w:type="gramEnd"/>
      <w:r w:rsidRPr="00EA6D07">
        <w:rPr>
          <w:rFonts w:cs="Arial"/>
        </w:rPr>
        <w:t>. the estimate of when an approaching object will contact another</w:t>
      </w:r>
    </w:p>
    <w:p w:rsidR="006B7517" w:rsidRDefault="0022556F" w:rsidP="00EA6D07">
      <w:pPr>
        <w:widowControl w:val="0"/>
        <w:autoSpaceDE w:val="0"/>
        <w:autoSpaceDN w:val="0"/>
        <w:adjustRightInd w:val="0"/>
        <w:rPr>
          <w:rFonts w:cs="Arial"/>
        </w:rPr>
      </w:pPr>
      <w:proofErr w:type="gramStart"/>
      <w:r w:rsidRPr="00EA6D07">
        <w:rPr>
          <w:rFonts w:cs="Arial"/>
        </w:rPr>
        <w:t>b</w:t>
      </w:r>
      <w:proofErr w:type="gramEnd"/>
      <w:r w:rsidRPr="00EA6D07">
        <w:rPr>
          <w:rFonts w:cs="Arial"/>
        </w:rPr>
        <w:t>. the likelihood that a moving object will self-destruct</w:t>
      </w:r>
    </w:p>
    <w:p w:rsidR="006B7517" w:rsidRDefault="0022556F" w:rsidP="00EA6D07">
      <w:pPr>
        <w:widowControl w:val="0"/>
        <w:autoSpaceDE w:val="0"/>
        <w:autoSpaceDN w:val="0"/>
        <w:adjustRightInd w:val="0"/>
        <w:rPr>
          <w:rFonts w:cs="Arial"/>
        </w:rPr>
      </w:pPr>
      <w:proofErr w:type="gramStart"/>
      <w:r w:rsidRPr="00EA6D07">
        <w:rPr>
          <w:rFonts w:cs="Arial"/>
        </w:rPr>
        <w:t>c</w:t>
      </w:r>
      <w:proofErr w:type="gramEnd"/>
      <w:r w:rsidRPr="00EA6D07">
        <w:rPr>
          <w:rFonts w:cs="Arial"/>
        </w:rPr>
        <w:t>. the idea that the further an object is away from you, the closer it appears</w:t>
      </w:r>
    </w:p>
    <w:p w:rsidR="006B7517" w:rsidRPr="00EA6D07" w:rsidRDefault="0022556F" w:rsidP="00EA6D07">
      <w:pPr>
        <w:widowControl w:val="0"/>
        <w:autoSpaceDE w:val="0"/>
        <w:autoSpaceDN w:val="0"/>
        <w:adjustRightInd w:val="0"/>
        <w:rPr>
          <w:rFonts w:cs="Arial"/>
        </w:rPr>
      </w:pPr>
      <w:proofErr w:type="gramStart"/>
      <w:r w:rsidRPr="00EA6D07">
        <w:rPr>
          <w:rFonts w:cs="Arial"/>
        </w:rPr>
        <w:t>d</w:t>
      </w:r>
      <w:proofErr w:type="gramEnd"/>
      <w:r w:rsidRPr="00EA6D07">
        <w:rPr>
          <w:rFonts w:cs="Arial"/>
        </w:rPr>
        <w:t>. the idea that when two objects collide, we perceive one as faster than the other</w:t>
      </w:r>
    </w:p>
    <w:p w:rsidR="006B7517" w:rsidRPr="00EA6D07" w:rsidRDefault="0022556F" w:rsidP="00EA6D07">
      <w:pPr>
        <w:widowControl w:val="0"/>
        <w:autoSpaceDE w:val="0"/>
        <w:autoSpaceDN w:val="0"/>
        <w:adjustRightInd w:val="0"/>
        <w:contextualSpacing/>
        <w:outlineLvl w:val="0"/>
        <w:rPr>
          <w:rFonts w:cs="Arial"/>
        </w:rPr>
      </w:pPr>
      <w:r w:rsidRPr="00EA6D07">
        <w:rPr>
          <w:rFonts w:cs="Arial"/>
        </w:rPr>
        <w:t>Ans: A</w:t>
      </w:r>
    </w:p>
    <w:p w:rsidR="006B7517" w:rsidRDefault="00C93337" w:rsidP="00EA6D07">
      <w:pPr>
        <w:widowControl w:val="0"/>
        <w:autoSpaceDE w:val="0"/>
        <w:autoSpaceDN w:val="0"/>
        <w:adjustRightInd w:val="0"/>
        <w:contextualSpacing/>
        <w:rPr>
          <w:rFonts w:cs="Arial"/>
        </w:rPr>
      </w:pPr>
      <w:r>
        <w:rPr>
          <w:rFonts w:cs="Arial"/>
        </w:rPr>
        <w:t>Learning Objective: 1.</w:t>
      </w:r>
      <w:bookmarkStart w:id="2" w:name="_Hlk494192950"/>
      <w:r w:rsidR="0022556F" w:rsidRPr="00EA6D07">
        <w:rPr>
          <w:rFonts w:cs="Arial"/>
        </w:rPr>
        <w:t>5</w:t>
      </w:r>
      <w:r w:rsidR="0065440E">
        <w:rPr>
          <w:rFonts w:cs="Arial"/>
        </w:rPr>
        <w:t>:</w:t>
      </w:r>
      <w:r w:rsidR="0022556F" w:rsidRPr="00EA6D07">
        <w:rPr>
          <w:rFonts w:cs="Arial"/>
        </w:rPr>
        <w:t xml:space="preserve"> Explain what the theory of cognitive penetration is and apply sensation and perception research to collisions.</w:t>
      </w:r>
      <w:bookmarkEnd w:id="2"/>
    </w:p>
    <w:p w:rsidR="006B7517" w:rsidRDefault="0022556F" w:rsidP="00EA6D07">
      <w:pPr>
        <w:widowControl w:val="0"/>
        <w:autoSpaceDE w:val="0"/>
        <w:autoSpaceDN w:val="0"/>
        <w:adjustRightInd w:val="0"/>
        <w:contextualSpacing/>
        <w:rPr>
          <w:rFonts w:cs="Arial"/>
        </w:rPr>
      </w:pPr>
      <w:r w:rsidRPr="00EA6D07">
        <w:rPr>
          <w:rFonts w:cs="Arial"/>
        </w:rPr>
        <w:t>Cognitive Domain: Knowledge</w:t>
      </w:r>
    </w:p>
    <w:p w:rsidR="006B7517" w:rsidRDefault="0022556F" w:rsidP="00EA6D07">
      <w:pPr>
        <w:widowControl w:val="0"/>
        <w:autoSpaceDE w:val="0"/>
        <w:autoSpaceDN w:val="0"/>
        <w:adjustRightInd w:val="0"/>
        <w:contextualSpacing/>
        <w:rPr>
          <w:rFonts w:cs="Arial"/>
        </w:rPr>
      </w:pPr>
      <w:r w:rsidRPr="00EA6D07">
        <w:rPr>
          <w:rFonts w:cs="Arial"/>
        </w:rPr>
        <w:t>Answer Location: Neuroscience in Sensation and Perception</w:t>
      </w:r>
    </w:p>
    <w:p w:rsidR="006B7517" w:rsidRPr="00EA6D07" w:rsidRDefault="0022556F" w:rsidP="00EA6D07">
      <w:pPr>
        <w:widowControl w:val="0"/>
        <w:autoSpaceDE w:val="0"/>
        <w:autoSpaceDN w:val="0"/>
        <w:adjustRightInd w:val="0"/>
        <w:contextualSpacing/>
        <w:rPr>
          <w:rFonts w:cs="Arial"/>
        </w:rPr>
      </w:pPr>
      <w:r w:rsidRPr="00EA6D07">
        <w:rPr>
          <w:rFonts w:cs="Arial"/>
        </w:rPr>
        <w:t>Difficulty Level: Easy</w:t>
      </w:r>
    </w:p>
    <w:p w:rsidR="006B7517" w:rsidRPr="00EA6D07" w:rsidRDefault="006B7517" w:rsidP="00EA6D07">
      <w:pPr>
        <w:widowControl w:val="0"/>
        <w:autoSpaceDE w:val="0"/>
        <w:autoSpaceDN w:val="0"/>
        <w:adjustRightInd w:val="0"/>
        <w:rPr>
          <w:rFonts w:cs="Arial"/>
        </w:rPr>
      </w:pPr>
    </w:p>
    <w:p w:rsidR="006B7517" w:rsidRPr="00EA6D07" w:rsidRDefault="0022556F" w:rsidP="00EA6D07">
      <w:pPr>
        <w:widowControl w:val="0"/>
        <w:autoSpaceDE w:val="0"/>
        <w:autoSpaceDN w:val="0"/>
        <w:adjustRightInd w:val="0"/>
        <w:rPr>
          <w:rFonts w:cs="Arial"/>
        </w:rPr>
      </w:pPr>
      <w:r w:rsidRPr="00EA6D07">
        <w:rPr>
          <w:rFonts w:cs="Arial"/>
        </w:rPr>
        <w:t>41. What is prosopagnosia?</w:t>
      </w:r>
    </w:p>
    <w:p w:rsidR="006B7517" w:rsidRDefault="0022556F" w:rsidP="00EA6D07">
      <w:pPr>
        <w:widowControl w:val="0"/>
        <w:autoSpaceDE w:val="0"/>
        <w:autoSpaceDN w:val="0"/>
        <w:adjustRightInd w:val="0"/>
        <w:rPr>
          <w:rFonts w:cs="Arial"/>
        </w:rPr>
      </w:pPr>
      <w:proofErr w:type="gramStart"/>
      <w:r w:rsidRPr="00EA6D07">
        <w:rPr>
          <w:rFonts w:cs="Arial"/>
        </w:rPr>
        <w:t>a</w:t>
      </w:r>
      <w:proofErr w:type="gramEnd"/>
      <w:r w:rsidRPr="00EA6D07">
        <w:rPr>
          <w:rFonts w:cs="Arial"/>
        </w:rPr>
        <w:t>. an acquired deficit in face perception because of brain damage</w:t>
      </w:r>
    </w:p>
    <w:p w:rsidR="006B7517" w:rsidRDefault="0022556F" w:rsidP="00EA6D07">
      <w:pPr>
        <w:widowControl w:val="0"/>
        <w:autoSpaceDE w:val="0"/>
        <w:autoSpaceDN w:val="0"/>
        <w:adjustRightInd w:val="0"/>
        <w:rPr>
          <w:rFonts w:cs="Arial"/>
        </w:rPr>
      </w:pPr>
      <w:proofErr w:type="gramStart"/>
      <w:r w:rsidRPr="00EA6D07">
        <w:rPr>
          <w:rFonts w:cs="Arial"/>
        </w:rPr>
        <w:t>b</w:t>
      </w:r>
      <w:proofErr w:type="gramEnd"/>
      <w:r w:rsidRPr="00EA6D07">
        <w:rPr>
          <w:rFonts w:cs="Arial"/>
        </w:rPr>
        <w:t>. the complete loss of the somatosensory system</w:t>
      </w:r>
    </w:p>
    <w:p w:rsidR="006B7517" w:rsidRDefault="0022556F" w:rsidP="00EA6D07">
      <w:pPr>
        <w:widowControl w:val="0"/>
        <w:autoSpaceDE w:val="0"/>
        <w:autoSpaceDN w:val="0"/>
        <w:adjustRightInd w:val="0"/>
        <w:rPr>
          <w:rFonts w:cs="Arial"/>
        </w:rPr>
      </w:pPr>
      <w:proofErr w:type="gramStart"/>
      <w:r w:rsidRPr="00EA6D07">
        <w:rPr>
          <w:rFonts w:cs="Arial"/>
        </w:rPr>
        <w:t>c</w:t>
      </w:r>
      <w:proofErr w:type="gramEnd"/>
      <w:r w:rsidRPr="00EA6D07">
        <w:rPr>
          <w:rFonts w:cs="Arial"/>
        </w:rPr>
        <w:t>. blindness due to brain damage</w:t>
      </w:r>
    </w:p>
    <w:p w:rsidR="006B7517" w:rsidRPr="00EA6D07" w:rsidRDefault="0022556F" w:rsidP="00EA6D07">
      <w:pPr>
        <w:widowControl w:val="0"/>
        <w:autoSpaceDE w:val="0"/>
        <w:autoSpaceDN w:val="0"/>
        <w:adjustRightInd w:val="0"/>
        <w:rPr>
          <w:rFonts w:cs="Arial"/>
        </w:rPr>
      </w:pPr>
      <w:proofErr w:type="gramStart"/>
      <w:r w:rsidRPr="00EA6D07">
        <w:rPr>
          <w:rFonts w:cs="Arial"/>
        </w:rPr>
        <w:t>d</w:t>
      </w:r>
      <w:proofErr w:type="gramEnd"/>
      <w:r w:rsidRPr="00EA6D07">
        <w:rPr>
          <w:rFonts w:cs="Arial"/>
        </w:rPr>
        <w:t>. a condition that develops after extended exposure to fMRI fields</w:t>
      </w:r>
    </w:p>
    <w:p w:rsidR="006B7517" w:rsidRPr="00EA6D07" w:rsidRDefault="0022556F" w:rsidP="00EA6D07">
      <w:pPr>
        <w:widowControl w:val="0"/>
        <w:autoSpaceDE w:val="0"/>
        <w:autoSpaceDN w:val="0"/>
        <w:adjustRightInd w:val="0"/>
        <w:contextualSpacing/>
        <w:outlineLvl w:val="0"/>
        <w:rPr>
          <w:rFonts w:cs="Arial"/>
        </w:rPr>
      </w:pPr>
      <w:r w:rsidRPr="00EA6D07">
        <w:rPr>
          <w:rFonts w:cs="Arial"/>
        </w:rPr>
        <w:t>Ans: A</w:t>
      </w:r>
    </w:p>
    <w:p w:rsidR="006B7517" w:rsidRDefault="00C93337" w:rsidP="00EA6D07">
      <w:pPr>
        <w:widowControl w:val="0"/>
        <w:autoSpaceDE w:val="0"/>
        <w:autoSpaceDN w:val="0"/>
        <w:adjustRightInd w:val="0"/>
        <w:contextualSpacing/>
        <w:rPr>
          <w:rFonts w:cs="Arial"/>
        </w:rPr>
      </w:pPr>
      <w:r>
        <w:rPr>
          <w:rFonts w:cs="Arial"/>
        </w:rPr>
        <w:t>Learning Objective: 1.</w:t>
      </w:r>
      <w:r w:rsidR="0022556F" w:rsidRPr="00EA6D07">
        <w:rPr>
          <w:rFonts w:cs="Arial"/>
        </w:rPr>
        <w:t>4</w:t>
      </w:r>
      <w:r w:rsidR="0065440E">
        <w:rPr>
          <w:rFonts w:cs="Arial"/>
        </w:rPr>
        <w:t>:</w:t>
      </w:r>
      <w:r w:rsidR="0022556F" w:rsidRPr="00EA6D07">
        <w:rPr>
          <w:rFonts w:cs="Arial"/>
        </w:rPr>
        <w:t xml:space="preserve"> Illustrate the history of the study of sensation and perception.</w:t>
      </w:r>
    </w:p>
    <w:p w:rsidR="006B7517" w:rsidRDefault="0022556F" w:rsidP="00EA6D07">
      <w:pPr>
        <w:widowControl w:val="0"/>
        <w:autoSpaceDE w:val="0"/>
        <w:autoSpaceDN w:val="0"/>
        <w:adjustRightInd w:val="0"/>
        <w:contextualSpacing/>
        <w:rPr>
          <w:rFonts w:cs="Arial"/>
        </w:rPr>
      </w:pPr>
      <w:r w:rsidRPr="00EA6D07">
        <w:rPr>
          <w:rFonts w:cs="Arial"/>
        </w:rPr>
        <w:t>Cognitive Domain: Comprehension</w:t>
      </w:r>
    </w:p>
    <w:p w:rsidR="006B7517" w:rsidRDefault="0022556F" w:rsidP="00EA6D07">
      <w:pPr>
        <w:widowControl w:val="0"/>
        <w:autoSpaceDE w:val="0"/>
        <w:autoSpaceDN w:val="0"/>
        <w:adjustRightInd w:val="0"/>
        <w:contextualSpacing/>
        <w:rPr>
          <w:rFonts w:cs="Arial"/>
        </w:rPr>
      </w:pPr>
      <w:r w:rsidRPr="00EA6D07">
        <w:rPr>
          <w:rFonts w:cs="Arial"/>
        </w:rPr>
        <w:t>Answer Location: Neuroscience in Sensation and Perception</w:t>
      </w:r>
    </w:p>
    <w:p w:rsidR="006B7517" w:rsidRPr="00EA6D07" w:rsidRDefault="0022556F" w:rsidP="00EA6D07">
      <w:pPr>
        <w:widowControl w:val="0"/>
        <w:autoSpaceDE w:val="0"/>
        <w:autoSpaceDN w:val="0"/>
        <w:adjustRightInd w:val="0"/>
        <w:contextualSpacing/>
        <w:rPr>
          <w:rFonts w:cs="Arial"/>
        </w:rPr>
      </w:pPr>
      <w:r w:rsidRPr="00EA6D07">
        <w:rPr>
          <w:rFonts w:cs="Arial"/>
        </w:rPr>
        <w:t>Difficulty Level: Medium</w:t>
      </w:r>
    </w:p>
    <w:p w:rsidR="006B7517" w:rsidRPr="00EA6D07" w:rsidRDefault="006B7517" w:rsidP="00EA6D07">
      <w:pPr>
        <w:widowControl w:val="0"/>
        <w:autoSpaceDE w:val="0"/>
        <w:autoSpaceDN w:val="0"/>
        <w:adjustRightInd w:val="0"/>
        <w:rPr>
          <w:rFonts w:cs="Arial"/>
        </w:rPr>
      </w:pPr>
    </w:p>
    <w:p w:rsidR="006B7517" w:rsidRPr="00EA6D07" w:rsidRDefault="0022556F" w:rsidP="00EA6D07">
      <w:pPr>
        <w:widowControl w:val="0"/>
        <w:autoSpaceDE w:val="0"/>
        <w:autoSpaceDN w:val="0"/>
        <w:adjustRightInd w:val="0"/>
        <w:rPr>
          <w:rFonts w:cs="Arial"/>
        </w:rPr>
      </w:pPr>
      <w:r w:rsidRPr="00EA6D07">
        <w:rPr>
          <w:rFonts w:cs="Arial"/>
        </w:rPr>
        <w:t>42. The ecological approach to perception finds fault with experiments that ______.</w:t>
      </w:r>
    </w:p>
    <w:p w:rsidR="006B7517" w:rsidRDefault="0022556F" w:rsidP="00EA6D07">
      <w:pPr>
        <w:widowControl w:val="0"/>
        <w:autoSpaceDE w:val="0"/>
        <w:autoSpaceDN w:val="0"/>
        <w:adjustRightInd w:val="0"/>
        <w:rPr>
          <w:rFonts w:cs="Arial"/>
        </w:rPr>
      </w:pPr>
      <w:proofErr w:type="gramStart"/>
      <w:r w:rsidRPr="00EA6D07">
        <w:rPr>
          <w:rFonts w:cs="Arial"/>
        </w:rPr>
        <w:t>a</w:t>
      </w:r>
      <w:proofErr w:type="gramEnd"/>
      <w:r w:rsidRPr="00EA6D07">
        <w:rPr>
          <w:rFonts w:cs="Arial"/>
        </w:rPr>
        <w:t>. focus on audition because vision is more important</w:t>
      </w:r>
    </w:p>
    <w:p w:rsidR="006B7517" w:rsidRDefault="0022556F" w:rsidP="00EA6D07">
      <w:pPr>
        <w:widowControl w:val="0"/>
        <w:autoSpaceDE w:val="0"/>
        <w:autoSpaceDN w:val="0"/>
        <w:adjustRightInd w:val="0"/>
        <w:rPr>
          <w:rFonts w:cs="Arial"/>
        </w:rPr>
      </w:pPr>
      <w:proofErr w:type="gramStart"/>
      <w:r w:rsidRPr="00EA6D07">
        <w:rPr>
          <w:rFonts w:cs="Arial"/>
        </w:rPr>
        <w:t>b</w:t>
      </w:r>
      <w:proofErr w:type="gramEnd"/>
      <w:r w:rsidRPr="00EA6D07">
        <w:rPr>
          <w:rFonts w:cs="Arial"/>
        </w:rPr>
        <w:t>. use laboratory stimuli that do not correspond to real-world stimuli</w:t>
      </w:r>
    </w:p>
    <w:p w:rsidR="006B7517" w:rsidRDefault="0022556F" w:rsidP="00EA6D07">
      <w:pPr>
        <w:widowControl w:val="0"/>
        <w:autoSpaceDE w:val="0"/>
        <w:autoSpaceDN w:val="0"/>
        <w:adjustRightInd w:val="0"/>
        <w:rPr>
          <w:rFonts w:cs="Arial"/>
        </w:rPr>
      </w:pPr>
      <w:proofErr w:type="gramStart"/>
      <w:r w:rsidRPr="00EA6D07">
        <w:rPr>
          <w:rFonts w:cs="Arial"/>
        </w:rPr>
        <w:lastRenderedPageBreak/>
        <w:t>c</w:t>
      </w:r>
      <w:proofErr w:type="gramEnd"/>
      <w:r w:rsidRPr="00EA6D07">
        <w:rPr>
          <w:rFonts w:cs="Arial"/>
        </w:rPr>
        <w:t>. use neuroimaging technology to study perceptual phenomena</w:t>
      </w:r>
    </w:p>
    <w:p w:rsidR="006B7517" w:rsidRPr="00EA6D07" w:rsidRDefault="0022556F" w:rsidP="00EA6D07">
      <w:pPr>
        <w:widowControl w:val="0"/>
        <w:autoSpaceDE w:val="0"/>
        <w:autoSpaceDN w:val="0"/>
        <w:adjustRightInd w:val="0"/>
        <w:rPr>
          <w:rFonts w:cs="Arial"/>
        </w:rPr>
      </w:pPr>
      <w:proofErr w:type="gramStart"/>
      <w:r w:rsidRPr="00EA6D07">
        <w:rPr>
          <w:rFonts w:cs="Arial"/>
        </w:rPr>
        <w:t>d</w:t>
      </w:r>
      <w:proofErr w:type="gramEnd"/>
      <w:r w:rsidRPr="00EA6D07">
        <w:rPr>
          <w:rFonts w:cs="Arial"/>
        </w:rPr>
        <w:t>. focus on physiological rather than psychological processes</w:t>
      </w:r>
    </w:p>
    <w:p w:rsidR="006B7517" w:rsidRPr="00EA6D07" w:rsidRDefault="0022556F" w:rsidP="00EA6D07">
      <w:pPr>
        <w:widowControl w:val="0"/>
        <w:autoSpaceDE w:val="0"/>
        <w:autoSpaceDN w:val="0"/>
        <w:adjustRightInd w:val="0"/>
        <w:contextualSpacing/>
        <w:outlineLvl w:val="0"/>
        <w:rPr>
          <w:rFonts w:cs="Arial"/>
        </w:rPr>
      </w:pPr>
      <w:r w:rsidRPr="00EA6D07">
        <w:rPr>
          <w:rFonts w:cs="Arial"/>
        </w:rPr>
        <w:t>Ans: B</w:t>
      </w:r>
    </w:p>
    <w:p w:rsidR="006B7517" w:rsidRDefault="00C93337" w:rsidP="00EA6D07">
      <w:pPr>
        <w:widowControl w:val="0"/>
        <w:autoSpaceDE w:val="0"/>
        <w:autoSpaceDN w:val="0"/>
        <w:adjustRightInd w:val="0"/>
        <w:contextualSpacing/>
        <w:rPr>
          <w:rFonts w:cs="Arial"/>
        </w:rPr>
      </w:pPr>
      <w:r>
        <w:rPr>
          <w:rFonts w:cs="Arial"/>
        </w:rPr>
        <w:t>Learning Objective: 1.</w:t>
      </w:r>
      <w:r w:rsidR="0022556F" w:rsidRPr="00EA6D07">
        <w:rPr>
          <w:rFonts w:cs="Arial"/>
        </w:rPr>
        <w:t>4</w:t>
      </w:r>
      <w:r w:rsidR="0065440E">
        <w:rPr>
          <w:rFonts w:cs="Arial"/>
        </w:rPr>
        <w:t>:</w:t>
      </w:r>
      <w:r w:rsidR="0022556F" w:rsidRPr="00EA6D07">
        <w:rPr>
          <w:rFonts w:cs="Arial"/>
        </w:rPr>
        <w:t xml:space="preserve"> Illustrate the history of the study of sensation and perception.</w:t>
      </w:r>
    </w:p>
    <w:p w:rsidR="006B7517" w:rsidRDefault="0022556F" w:rsidP="00EA6D07">
      <w:pPr>
        <w:widowControl w:val="0"/>
        <w:autoSpaceDE w:val="0"/>
        <w:autoSpaceDN w:val="0"/>
        <w:adjustRightInd w:val="0"/>
        <w:contextualSpacing/>
        <w:rPr>
          <w:rFonts w:cs="Arial"/>
        </w:rPr>
      </w:pPr>
      <w:r w:rsidRPr="00EA6D07">
        <w:rPr>
          <w:rFonts w:cs="Arial"/>
        </w:rPr>
        <w:t>Cognitive Domain: Comprehension</w:t>
      </w:r>
    </w:p>
    <w:p w:rsidR="006B7517" w:rsidRDefault="0022556F" w:rsidP="00EA6D07">
      <w:pPr>
        <w:widowControl w:val="0"/>
        <w:autoSpaceDE w:val="0"/>
        <w:autoSpaceDN w:val="0"/>
        <w:adjustRightInd w:val="0"/>
        <w:contextualSpacing/>
        <w:rPr>
          <w:rFonts w:cs="Arial"/>
        </w:rPr>
      </w:pPr>
      <w:r w:rsidRPr="00EA6D07">
        <w:rPr>
          <w:rFonts w:cs="Arial"/>
        </w:rPr>
        <w:t>Answer Location: Direct Perception (The Gibsonian Approach)</w:t>
      </w:r>
    </w:p>
    <w:p w:rsidR="006B7517" w:rsidRPr="00EA6D07" w:rsidRDefault="0022556F" w:rsidP="00EA6D07">
      <w:pPr>
        <w:widowControl w:val="0"/>
        <w:autoSpaceDE w:val="0"/>
        <w:autoSpaceDN w:val="0"/>
        <w:adjustRightInd w:val="0"/>
        <w:contextualSpacing/>
        <w:rPr>
          <w:rFonts w:cs="Arial"/>
        </w:rPr>
      </w:pPr>
      <w:r w:rsidRPr="00EA6D07">
        <w:rPr>
          <w:rFonts w:cs="Arial"/>
        </w:rPr>
        <w:t>Difficulty Level: Medium</w:t>
      </w:r>
    </w:p>
    <w:p w:rsidR="006B7517" w:rsidRPr="00EA6D07" w:rsidRDefault="006B7517" w:rsidP="00EA6D07">
      <w:pPr>
        <w:widowControl w:val="0"/>
        <w:autoSpaceDE w:val="0"/>
        <w:autoSpaceDN w:val="0"/>
        <w:adjustRightInd w:val="0"/>
        <w:rPr>
          <w:rFonts w:cs="Arial"/>
        </w:rPr>
      </w:pPr>
    </w:p>
    <w:p w:rsidR="006B7517" w:rsidRPr="00EA6D07" w:rsidRDefault="0022556F" w:rsidP="00EA6D07">
      <w:pPr>
        <w:widowControl w:val="0"/>
        <w:autoSpaceDE w:val="0"/>
        <w:autoSpaceDN w:val="0"/>
        <w:adjustRightInd w:val="0"/>
        <w:rPr>
          <w:rFonts w:cs="Arial"/>
        </w:rPr>
      </w:pPr>
      <w:r w:rsidRPr="00EA6D07">
        <w:rPr>
          <w:rFonts w:cs="Arial"/>
        </w:rPr>
        <w:t>43. Which of the following is an example of cognitive penetration?</w:t>
      </w:r>
    </w:p>
    <w:p w:rsidR="006B7517" w:rsidRDefault="0022556F" w:rsidP="00EA6D07">
      <w:pPr>
        <w:widowControl w:val="0"/>
        <w:autoSpaceDE w:val="0"/>
        <w:autoSpaceDN w:val="0"/>
        <w:adjustRightInd w:val="0"/>
        <w:rPr>
          <w:rFonts w:cs="Arial"/>
        </w:rPr>
      </w:pPr>
      <w:proofErr w:type="gramStart"/>
      <w:r w:rsidRPr="00EA6D07">
        <w:rPr>
          <w:rFonts w:cs="Arial"/>
        </w:rPr>
        <w:t>a</w:t>
      </w:r>
      <w:proofErr w:type="gramEnd"/>
      <w:r w:rsidRPr="00EA6D07">
        <w:rPr>
          <w:rFonts w:cs="Arial"/>
        </w:rPr>
        <w:t>. wanting to listen to a favorite song when you are sad</w:t>
      </w:r>
    </w:p>
    <w:p w:rsidR="006B7517" w:rsidRDefault="0022556F" w:rsidP="00EA6D07">
      <w:pPr>
        <w:widowControl w:val="0"/>
        <w:autoSpaceDE w:val="0"/>
        <w:autoSpaceDN w:val="0"/>
        <w:adjustRightInd w:val="0"/>
        <w:rPr>
          <w:rFonts w:cs="Arial"/>
        </w:rPr>
      </w:pPr>
      <w:proofErr w:type="gramStart"/>
      <w:r w:rsidRPr="00EA6D07">
        <w:rPr>
          <w:rFonts w:cs="Arial"/>
        </w:rPr>
        <w:t>b</w:t>
      </w:r>
      <w:proofErr w:type="gramEnd"/>
      <w:r w:rsidRPr="00EA6D07">
        <w:rPr>
          <w:rFonts w:cs="Arial"/>
        </w:rPr>
        <w:t>. craving ice cream on a hot day</w:t>
      </w:r>
    </w:p>
    <w:p w:rsidR="006B7517" w:rsidRDefault="0022556F" w:rsidP="00EA6D07">
      <w:pPr>
        <w:widowControl w:val="0"/>
        <w:autoSpaceDE w:val="0"/>
        <w:autoSpaceDN w:val="0"/>
        <w:adjustRightInd w:val="0"/>
        <w:rPr>
          <w:rFonts w:cs="Arial"/>
        </w:rPr>
      </w:pPr>
      <w:proofErr w:type="gramStart"/>
      <w:r w:rsidRPr="00EA6D07">
        <w:rPr>
          <w:rFonts w:cs="Arial"/>
        </w:rPr>
        <w:t>c</w:t>
      </w:r>
      <w:proofErr w:type="gramEnd"/>
      <w:r w:rsidRPr="00EA6D07">
        <w:rPr>
          <w:rFonts w:cs="Arial"/>
        </w:rPr>
        <w:t>. having a car accident on an already-bad day</w:t>
      </w:r>
    </w:p>
    <w:p w:rsidR="006B7517" w:rsidRPr="00EA6D07" w:rsidRDefault="0022556F" w:rsidP="00EA6D07">
      <w:pPr>
        <w:widowControl w:val="0"/>
        <w:autoSpaceDE w:val="0"/>
        <w:autoSpaceDN w:val="0"/>
        <w:adjustRightInd w:val="0"/>
        <w:rPr>
          <w:rFonts w:cs="Arial"/>
        </w:rPr>
      </w:pPr>
      <w:proofErr w:type="gramStart"/>
      <w:r w:rsidRPr="00EA6D07">
        <w:rPr>
          <w:rFonts w:cs="Arial"/>
        </w:rPr>
        <w:t>d</w:t>
      </w:r>
      <w:proofErr w:type="gramEnd"/>
      <w:r w:rsidRPr="00EA6D07">
        <w:rPr>
          <w:rFonts w:cs="Arial"/>
        </w:rPr>
        <w:t>. thinking flowers look more vibrant when you are happy</w:t>
      </w:r>
    </w:p>
    <w:p w:rsidR="006B7517" w:rsidRPr="00EA6D07" w:rsidRDefault="0022556F" w:rsidP="00EA6D07">
      <w:pPr>
        <w:widowControl w:val="0"/>
        <w:autoSpaceDE w:val="0"/>
        <w:autoSpaceDN w:val="0"/>
        <w:adjustRightInd w:val="0"/>
        <w:contextualSpacing/>
        <w:outlineLvl w:val="0"/>
        <w:rPr>
          <w:rFonts w:cs="Arial"/>
        </w:rPr>
      </w:pPr>
      <w:r w:rsidRPr="00EA6D07">
        <w:rPr>
          <w:rFonts w:cs="Arial"/>
        </w:rPr>
        <w:t>Ans: D</w:t>
      </w:r>
    </w:p>
    <w:p w:rsidR="006B7517" w:rsidRDefault="00C93337" w:rsidP="00EA6D07">
      <w:pPr>
        <w:widowControl w:val="0"/>
        <w:autoSpaceDE w:val="0"/>
        <w:autoSpaceDN w:val="0"/>
        <w:adjustRightInd w:val="0"/>
        <w:contextualSpacing/>
        <w:rPr>
          <w:rFonts w:cs="Arial"/>
        </w:rPr>
      </w:pPr>
      <w:r>
        <w:rPr>
          <w:rFonts w:cs="Arial"/>
        </w:rPr>
        <w:t>Learning Objective: 1.</w:t>
      </w:r>
      <w:r w:rsidR="0022556F" w:rsidRPr="00EA6D07">
        <w:rPr>
          <w:rFonts w:cs="Arial"/>
        </w:rPr>
        <w:t>5</w:t>
      </w:r>
      <w:r w:rsidR="0065440E">
        <w:rPr>
          <w:rFonts w:cs="Arial"/>
        </w:rPr>
        <w:t>:</w:t>
      </w:r>
      <w:r w:rsidR="0022556F" w:rsidRPr="00EA6D07">
        <w:rPr>
          <w:rFonts w:cs="Arial"/>
        </w:rPr>
        <w:t xml:space="preserve"> Explain what the theory of cognitive penetration is and apply sensation and perception research to collisions.</w:t>
      </w:r>
    </w:p>
    <w:p w:rsidR="006B7517" w:rsidRDefault="0022556F" w:rsidP="00EA6D07">
      <w:pPr>
        <w:widowControl w:val="0"/>
        <w:autoSpaceDE w:val="0"/>
        <w:autoSpaceDN w:val="0"/>
        <w:adjustRightInd w:val="0"/>
        <w:contextualSpacing/>
        <w:rPr>
          <w:rFonts w:cs="Arial"/>
        </w:rPr>
      </w:pPr>
      <w:r w:rsidRPr="00EA6D07">
        <w:rPr>
          <w:rFonts w:cs="Arial"/>
        </w:rPr>
        <w:t>Cognitive Domain: Application</w:t>
      </w:r>
    </w:p>
    <w:p w:rsidR="006B7517" w:rsidRDefault="0022556F" w:rsidP="00EA6D07">
      <w:pPr>
        <w:widowControl w:val="0"/>
        <w:autoSpaceDE w:val="0"/>
        <w:autoSpaceDN w:val="0"/>
        <w:adjustRightInd w:val="0"/>
        <w:contextualSpacing/>
        <w:rPr>
          <w:rFonts w:cs="Arial"/>
        </w:rPr>
      </w:pPr>
      <w:r w:rsidRPr="00EA6D07">
        <w:rPr>
          <w:rFonts w:cs="Arial"/>
        </w:rPr>
        <w:t>Answer Location: The History of Sensation and Perception</w:t>
      </w:r>
    </w:p>
    <w:p w:rsidR="006B7517" w:rsidRPr="00EA6D07" w:rsidRDefault="0065440E" w:rsidP="00EA6D07">
      <w:pPr>
        <w:widowControl w:val="0"/>
        <w:autoSpaceDE w:val="0"/>
        <w:autoSpaceDN w:val="0"/>
        <w:adjustRightInd w:val="0"/>
        <w:contextualSpacing/>
        <w:rPr>
          <w:rFonts w:cs="Arial"/>
        </w:rPr>
      </w:pPr>
      <w:r w:rsidRPr="001833D2">
        <w:rPr>
          <w:rFonts w:cs="Arial"/>
        </w:rPr>
        <w:t>Difficulty Level</w:t>
      </w:r>
      <w:r w:rsidR="0022556F" w:rsidRPr="00EA6D07">
        <w:rPr>
          <w:rFonts w:cs="Arial"/>
        </w:rPr>
        <w:t>: Hard</w:t>
      </w:r>
    </w:p>
    <w:p w:rsidR="006B7517" w:rsidRPr="00EA6D07" w:rsidRDefault="006B7517" w:rsidP="00EA6D07">
      <w:pPr>
        <w:widowControl w:val="0"/>
        <w:autoSpaceDE w:val="0"/>
        <w:autoSpaceDN w:val="0"/>
        <w:adjustRightInd w:val="0"/>
        <w:rPr>
          <w:rFonts w:cs="Arial"/>
        </w:rPr>
      </w:pPr>
    </w:p>
    <w:p w:rsidR="006B7517" w:rsidRPr="00EA6D07" w:rsidRDefault="0022556F" w:rsidP="00EA6D07">
      <w:pPr>
        <w:widowControl w:val="0"/>
        <w:autoSpaceDE w:val="0"/>
        <w:autoSpaceDN w:val="0"/>
        <w:adjustRightInd w:val="0"/>
        <w:rPr>
          <w:rFonts w:cs="Arial"/>
        </w:rPr>
      </w:pPr>
      <w:r w:rsidRPr="00EA6D07">
        <w:rPr>
          <w:rFonts w:cs="Arial"/>
        </w:rPr>
        <w:t>44. The placebo effect is an example of ______.</w:t>
      </w:r>
    </w:p>
    <w:p w:rsidR="006B7517" w:rsidRDefault="0022556F" w:rsidP="00EA6D07">
      <w:pPr>
        <w:widowControl w:val="0"/>
        <w:autoSpaceDE w:val="0"/>
        <w:autoSpaceDN w:val="0"/>
        <w:adjustRightInd w:val="0"/>
        <w:rPr>
          <w:rFonts w:cs="Arial"/>
        </w:rPr>
      </w:pPr>
      <w:proofErr w:type="gramStart"/>
      <w:r w:rsidRPr="00EA6D07">
        <w:rPr>
          <w:rFonts w:cs="Arial"/>
        </w:rPr>
        <w:t>a</w:t>
      </w:r>
      <w:proofErr w:type="gramEnd"/>
      <w:r w:rsidRPr="00EA6D07">
        <w:rPr>
          <w:rFonts w:cs="Arial"/>
        </w:rPr>
        <w:t>. aftereffect</w:t>
      </w:r>
    </w:p>
    <w:p w:rsidR="006B7517" w:rsidRDefault="0022556F" w:rsidP="00EA6D07">
      <w:pPr>
        <w:widowControl w:val="0"/>
        <w:autoSpaceDE w:val="0"/>
        <w:autoSpaceDN w:val="0"/>
        <w:adjustRightInd w:val="0"/>
        <w:rPr>
          <w:rFonts w:cs="Arial"/>
        </w:rPr>
      </w:pPr>
      <w:proofErr w:type="gramStart"/>
      <w:r w:rsidRPr="00EA6D07">
        <w:rPr>
          <w:rFonts w:cs="Arial"/>
        </w:rPr>
        <w:t>b</w:t>
      </w:r>
      <w:proofErr w:type="gramEnd"/>
      <w:r w:rsidRPr="00EA6D07">
        <w:rPr>
          <w:rFonts w:cs="Arial"/>
        </w:rPr>
        <w:t>. transduction</w:t>
      </w:r>
    </w:p>
    <w:p w:rsidR="006B7517" w:rsidRDefault="0022556F" w:rsidP="00EA6D07">
      <w:pPr>
        <w:widowControl w:val="0"/>
        <w:autoSpaceDE w:val="0"/>
        <w:autoSpaceDN w:val="0"/>
        <w:adjustRightInd w:val="0"/>
        <w:rPr>
          <w:rFonts w:cs="Arial"/>
        </w:rPr>
      </w:pPr>
      <w:proofErr w:type="gramStart"/>
      <w:r w:rsidRPr="00EA6D07">
        <w:rPr>
          <w:rFonts w:cs="Arial"/>
        </w:rPr>
        <w:t>c</w:t>
      </w:r>
      <w:proofErr w:type="gramEnd"/>
      <w:r w:rsidRPr="00EA6D07">
        <w:rPr>
          <w:rFonts w:cs="Arial"/>
        </w:rPr>
        <w:t>. the size-arrival effect</w:t>
      </w:r>
    </w:p>
    <w:p w:rsidR="006B7517" w:rsidRPr="00EA6D07" w:rsidRDefault="0022556F" w:rsidP="00EA6D07">
      <w:pPr>
        <w:widowControl w:val="0"/>
        <w:autoSpaceDE w:val="0"/>
        <w:autoSpaceDN w:val="0"/>
        <w:adjustRightInd w:val="0"/>
        <w:rPr>
          <w:rFonts w:cs="Arial"/>
        </w:rPr>
      </w:pPr>
      <w:proofErr w:type="gramStart"/>
      <w:r w:rsidRPr="00EA6D07">
        <w:rPr>
          <w:rFonts w:cs="Arial"/>
        </w:rPr>
        <w:t>d</w:t>
      </w:r>
      <w:proofErr w:type="gramEnd"/>
      <w:r w:rsidRPr="00EA6D07">
        <w:rPr>
          <w:rFonts w:cs="Arial"/>
        </w:rPr>
        <w:t>. cognitive penetration</w:t>
      </w:r>
    </w:p>
    <w:p w:rsidR="006B7517" w:rsidRPr="00EA6D07" w:rsidRDefault="0022556F" w:rsidP="00EA6D07">
      <w:pPr>
        <w:widowControl w:val="0"/>
        <w:autoSpaceDE w:val="0"/>
        <w:autoSpaceDN w:val="0"/>
        <w:adjustRightInd w:val="0"/>
        <w:contextualSpacing/>
        <w:outlineLvl w:val="0"/>
        <w:rPr>
          <w:rFonts w:cs="Arial"/>
        </w:rPr>
      </w:pPr>
      <w:r w:rsidRPr="00EA6D07">
        <w:rPr>
          <w:rFonts w:cs="Arial"/>
        </w:rPr>
        <w:t>Ans: D</w:t>
      </w:r>
    </w:p>
    <w:p w:rsidR="006B7517" w:rsidRDefault="00C93337" w:rsidP="00EA6D07">
      <w:pPr>
        <w:widowControl w:val="0"/>
        <w:autoSpaceDE w:val="0"/>
        <w:autoSpaceDN w:val="0"/>
        <w:adjustRightInd w:val="0"/>
        <w:contextualSpacing/>
        <w:rPr>
          <w:rFonts w:cs="Arial"/>
        </w:rPr>
      </w:pPr>
      <w:r>
        <w:rPr>
          <w:rFonts w:cs="Arial"/>
        </w:rPr>
        <w:t>Learning Objective: 1.</w:t>
      </w:r>
      <w:r w:rsidR="0022556F" w:rsidRPr="00EA6D07">
        <w:rPr>
          <w:rFonts w:cs="Arial"/>
        </w:rPr>
        <w:t>5</w:t>
      </w:r>
      <w:r w:rsidR="0065440E">
        <w:rPr>
          <w:rFonts w:cs="Arial"/>
        </w:rPr>
        <w:t>:</w:t>
      </w:r>
      <w:r w:rsidR="0022556F" w:rsidRPr="00EA6D07">
        <w:rPr>
          <w:rFonts w:cs="Arial"/>
        </w:rPr>
        <w:t xml:space="preserve"> Explain what the theory of cognitive penetration is and apply sensation and perception research to collisions.</w:t>
      </w:r>
    </w:p>
    <w:p w:rsidR="006B7517" w:rsidRDefault="0022556F" w:rsidP="00EA6D07">
      <w:pPr>
        <w:widowControl w:val="0"/>
        <w:autoSpaceDE w:val="0"/>
        <w:autoSpaceDN w:val="0"/>
        <w:adjustRightInd w:val="0"/>
        <w:contextualSpacing/>
        <w:rPr>
          <w:rFonts w:cs="Arial"/>
        </w:rPr>
      </w:pPr>
      <w:r w:rsidRPr="00EA6D07">
        <w:rPr>
          <w:rFonts w:cs="Arial"/>
        </w:rPr>
        <w:t>Cognitive Domain: Comprehension</w:t>
      </w:r>
    </w:p>
    <w:p w:rsidR="006B7517" w:rsidRPr="00EA6D07" w:rsidRDefault="0022556F" w:rsidP="00EA6D07">
      <w:pPr>
        <w:widowControl w:val="0"/>
        <w:autoSpaceDE w:val="0"/>
        <w:autoSpaceDN w:val="0"/>
        <w:adjustRightInd w:val="0"/>
        <w:contextualSpacing/>
        <w:rPr>
          <w:rFonts w:cs="Arial"/>
        </w:rPr>
      </w:pPr>
      <w:r w:rsidRPr="00EA6D07">
        <w:rPr>
          <w:rFonts w:cs="Arial"/>
        </w:rPr>
        <w:t>Answer Location: The History of Sensation and Perception</w:t>
      </w:r>
    </w:p>
    <w:p w:rsidR="006B7517" w:rsidRDefault="0022556F" w:rsidP="00EA6D07">
      <w:pPr>
        <w:widowControl w:val="0"/>
        <w:autoSpaceDE w:val="0"/>
        <w:autoSpaceDN w:val="0"/>
        <w:adjustRightInd w:val="0"/>
        <w:outlineLvl w:val="0"/>
        <w:rPr>
          <w:rFonts w:cs="Arial"/>
        </w:rPr>
      </w:pPr>
      <w:r w:rsidRPr="00EA6D07">
        <w:rPr>
          <w:rFonts w:cs="Arial"/>
        </w:rPr>
        <w:t>Difficulty Level: Medium</w:t>
      </w:r>
    </w:p>
    <w:p w:rsidR="006B7517" w:rsidRPr="00EA6D07" w:rsidRDefault="006B7517" w:rsidP="00EA6D07">
      <w:pPr>
        <w:widowControl w:val="0"/>
        <w:autoSpaceDE w:val="0"/>
        <w:autoSpaceDN w:val="0"/>
        <w:adjustRightInd w:val="0"/>
        <w:outlineLvl w:val="0"/>
        <w:rPr>
          <w:rFonts w:cs="Arial"/>
        </w:rPr>
      </w:pPr>
    </w:p>
    <w:p w:rsidR="006B7517" w:rsidRPr="00EA6D07" w:rsidRDefault="0022556F" w:rsidP="00EA6D07">
      <w:pPr>
        <w:widowControl w:val="0"/>
        <w:autoSpaceDE w:val="0"/>
        <w:autoSpaceDN w:val="0"/>
        <w:adjustRightInd w:val="0"/>
        <w:rPr>
          <w:rFonts w:cs="Arial"/>
        </w:rPr>
      </w:pPr>
      <w:r w:rsidRPr="00EA6D07">
        <w:rPr>
          <w:rFonts w:cs="Arial"/>
        </w:rPr>
        <w:t>45. In order to design safer self-driving cars, it would be most useful for engineers to understand ______.</w:t>
      </w:r>
    </w:p>
    <w:p w:rsidR="006B7517" w:rsidRDefault="0022556F" w:rsidP="00EA6D07">
      <w:pPr>
        <w:widowControl w:val="0"/>
        <w:autoSpaceDE w:val="0"/>
        <w:autoSpaceDN w:val="0"/>
        <w:adjustRightInd w:val="0"/>
        <w:rPr>
          <w:rFonts w:cs="Arial"/>
        </w:rPr>
      </w:pPr>
      <w:proofErr w:type="gramStart"/>
      <w:r w:rsidRPr="00EA6D07">
        <w:rPr>
          <w:rFonts w:cs="Arial"/>
        </w:rPr>
        <w:t>a</w:t>
      </w:r>
      <w:proofErr w:type="gramEnd"/>
      <w:r w:rsidRPr="00EA6D07">
        <w:rPr>
          <w:rFonts w:cs="Arial"/>
        </w:rPr>
        <w:t>. the history of sensation and perception research</w:t>
      </w:r>
    </w:p>
    <w:p w:rsidR="006B7517" w:rsidRDefault="0022556F" w:rsidP="00EA6D07">
      <w:pPr>
        <w:widowControl w:val="0"/>
        <w:autoSpaceDE w:val="0"/>
        <w:autoSpaceDN w:val="0"/>
        <w:adjustRightInd w:val="0"/>
        <w:rPr>
          <w:rFonts w:cs="Arial"/>
        </w:rPr>
      </w:pPr>
      <w:proofErr w:type="gramStart"/>
      <w:r w:rsidRPr="00EA6D07">
        <w:rPr>
          <w:rFonts w:cs="Arial"/>
        </w:rPr>
        <w:t>b</w:t>
      </w:r>
      <w:proofErr w:type="gramEnd"/>
      <w:r w:rsidRPr="00EA6D07">
        <w:rPr>
          <w:rFonts w:cs="Arial"/>
        </w:rPr>
        <w:t>. how human eyes and brains work</w:t>
      </w:r>
    </w:p>
    <w:p w:rsidR="006B7517" w:rsidRDefault="0022556F" w:rsidP="00EA6D07">
      <w:pPr>
        <w:widowControl w:val="0"/>
        <w:autoSpaceDE w:val="0"/>
        <w:autoSpaceDN w:val="0"/>
        <w:adjustRightInd w:val="0"/>
        <w:rPr>
          <w:rFonts w:cs="Arial"/>
        </w:rPr>
      </w:pPr>
      <w:proofErr w:type="gramStart"/>
      <w:r w:rsidRPr="00EA6D07">
        <w:rPr>
          <w:rFonts w:cs="Arial"/>
        </w:rPr>
        <w:t>c</w:t>
      </w:r>
      <w:proofErr w:type="gramEnd"/>
      <w:r w:rsidRPr="00EA6D07">
        <w:rPr>
          <w:rFonts w:cs="Arial"/>
        </w:rPr>
        <w:t>. the systemic biases that human drivers share</w:t>
      </w:r>
    </w:p>
    <w:p w:rsidR="006B7517" w:rsidRPr="00EA6D07" w:rsidRDefault="0022556F" w:rsidP="00EA6D07">
      <w:pPr>
        <w:widowControl w:val="0"/>
        <w:autoSpaceDE w:val="0"/>
        <w:autoSpaceDN w:val="0"/>
        <w:adjustRightInd w:val="0"/>
        <w:rPr>
          <w:rFonts w:cs="Arial"/>
        </w:rPr>
      </w:pPr>
      <w:proofErr w:type="gramStart"/>
      <w:r w:rsidRPr="00EA6D07">
        <w:rPr>
          <w:rFonts w:cs="Arial"/>
        </w:rPr>
        <w:t>d</w:t>
      </w:r>
      <w:proofErr w:type="gramEnd"/>
      <w:r w:rsidRPr="00EA6D07">
        <w:rPr>
          <w:rFonts w:cs="Arial"/>
        </w:rPr>
        <w:t>. the relative sizes of different objects</w:t>
      </w:r>
    </w:p>
    <w:p w:rsidR="006B7517" w:rsidRPr="00EA6D07" w:rsidRDefault="0022556F" w:rsidP="00EA6D07">
      <w:pPr>
        <w:widowControl w:val="0"/>
        <w:autoSpaceDE w:val="0"/>
        <w:autoSpaceDN w:val="0"/>
        <w:adjustRightInd w:val="0"/>
        <w:contextualSpacing/>
        <w:outlineLvl w:val="0"/>
        <w:rPr>
          <w:rFonts w:cs="Arial"/>
        </w:rPr>
      </w:pPr>
      <w:r w:rsidRPr="00EA6D07">
        <w:rPr>
          <w:rFonts w:cs="Arial"/>
        </w:rPr>
        <w:t>Ans: B</w:t>
      </w:r>
    </w:p>
    <w:p w:rsidR="006B7517" w:rsidRDefault="00C93337" w:rsidP="00EA6D07">
      <w:pPr>
        <w:widowControl w:val="0"/>
        <w:autoSpaceDE w:val="0"/>
        <w:autoSpaceDN w:val="0"/>
        <w:adjustRightInd w:val="0"/>
        <w:contextualSpacing/>
        <w:rPr>
          <w:rFonts w:cs="Arial"/>
        </w:rPr>
      </w:pPr>
      <w:r>
        <w:rPr>
          <w:rFonts w:cs="Arial"/>
        </w:rPr>
        <w:t>Learning Objective: 1.</w:t>
      </w:r>
      <w:r w:rsidR="0022556F" w:rsidRPr="00EA6D07">
        <w:rPr>
          <w:rFonts w:cs="Arial"/>
        </w:rPr>
        <w:t>5</w:t>
      </w:r>
      <w:r w:rsidR="0065440E">
        <w:rPr>
          <w:rFonts w:cs="Arial"/>
        </w:rPr>
        <w:t>:</w:t>
      </w:r>
      <w:r w:rsidR="0022556F" w:rsidRPr="00EA6D07">
        <w:rPr>
          <w:rFonts w:cs="Arial"/>
        </w:rPr>
        <w:t xml:space="preserve"> Explain what the theory of cognitive penetration is and apply sensation and perception research to collisions.</w:t>
      </w:r>
    </w:p>
    <w:p w:rsidR="006B7517" w:rsidRDefault="0022556F" w:rsidP="00EA6D07">
      <w:pPr>
        <w:widowControl w:val="0"/>
        <w:autoSpaceDE w:val="0"/>
        <w:autoSpaceDN w:val="0"/>
        <w:adjustRightInd w:val="0"/>
        <w:contextualSpacing/>
        <w:rPr>
          <w:rFonts w:cs="Arial"/>
        </w:rPr>
      </w:pPr>
      <w:r w:rsidRPr="00EA6D07">
        <w:rPr>
          <w:rFonts w:cs="Arial"/>
        </w:rPr>
        <w:t>Cognitive Domain: Comprehension</w:t>
      </w:r>
    </w:p>
    <w:p w:rsidR="006B7517" w:rsidRDefault="0022556F" w:rsidP="00EA6D07">
      <w:pPr>
        <w:widowControl w:val="0"/>
        <w:autoSpaceDE w:val="0"/>
        <w:autoSpaceDN w:val="0"/>
        <w:adjustRightInd w:val="0"/>
        <w:contextualSpacing/>
        <w:rPr>
          <w:rFonts w:cs="Arial"/>
        </w:rPr>
      </w:pPr>
      <w:r w:rsidRPr="00EA6D07">
        <w:rPr>
          <w:rFonts w:cs="Arial"/>
        </w:rPr>
        <w:t>Answer Location: The History of Sensation and Perception</w:t>
      </w:r>
    </w:p>
    <w:p w:rsidR="006B7517" w:rsidRPr="00EA6D07" w:rsidRDefault="00DD769C" w:rsidP="00EA6D07">
      <w:pPr>
        <w:widowControl w:val="0"/>
        <w:autoSpaceDE w:val="0"/>
        <w:autoSpaceDN w:val="0"/>
        <w:adjustRightInd w:val="0"/>
        <w:contextualSpacing/>
        <w:rPr>
          <w:rFonts w:cs="Arial"/>
        </w:rPr>
      </w:pPr>
      <w:r w:rsidRPr="0022556F">
        <w:rPr>
          <w:rFonts w:cs="Arial"/>
        </w:rPr>
        <w:t>Difficulty Level</w:t>
      </w:r>
      <w:r w:rsidR="0022556F" w:rsidRPr="00EA6D07">
        <w:rPr>
          <w:rFonts w:cs="Arial"/>
        </w:rPr>
        <w:t>: Medium</w:t>
      </w:r>
    </w:p>
    <w:p w:rsidR="006B7517" w:rsidRPr="00EA6D07" w:rsidRDefault="006B7517" w:rsidP="00EA6D07">
      <w:pPr>
        <w:widowControl w:val="0"/>
        <w:autoSpaceDE w:val="0"/>
        <w:autoSpaceDN w:val="0"/>
        <w:adjustRightInd w:val="0"/>
        <w:rPr>
          <w:rFonts w:cs="Arial"/>
        </w:rPr>
      </w:pPr>
    </w:p>
    <w:p w:rsidR="006B7517" w:rsidRDefault="0022556F">
      <w:pPr>
        <w:pStyle w:val="Heading1"/>
      </w:pPr>
      <w:r w:rsidRPr="00EA6D07">
        <w:lastRenderedPageBreak/>
        <w:t>True/False</w:t>
      </w:r>
    </w:p>
    <w:p w:rsidR="006B7517" w:rsidRPr="00EA6D07" w:rsidRDefault="006B7517" w:rsidP="00EA6D07"/>
    <w:p w:rsidR="006B7517" w:rsidRPr="00EA6D07" w:rsidRDefault="0065440E" w:rsidP="00EA6D07">
      <w:pPr>
        <w:widowControl w:val="0"/>
        <w:autoSpaceDE w:val="0"/>
        <w:autoSpaceDN w:val="0"/>
        <w:adjustRightInd w:val="0"/>
        <w:rPr>
          <w:rFonts w:cs="Arial"/>
        </w:rPr>
      </w:pPr>
      <w:r>
        <w:rPr>
          <w:rFonts w:cs="Arial"/>
        </w:rPr>
        <w:t>1</w:t>
      </w:r>
      <w:r w:rsidR="0022556F" w:rsidRPr="00EA6D07">
        <w:rPr>
          <w:rFonts w:cs="Arial"/>
        </w:rPr>
        <w:t xml:space="preserve">. </w:t>
      </w:r>
      <w:proofErr w:type="gramStart"/>
      <w:r w:rsidR="0022556F" w:rsidRPr="00EA6D07">
        <w:rPr>
          <w:rFonts w:cs="Arial"/>
        </w:rPr>
        <w:t>Listening</w:t>
      </w:r>
      <w:proofErr w:type="gramEnd"/>
      <w:r w:rsidR="0022556F" w:rsidRPr="00EA6D07">
        <w:rPr>
          <w:rFonts w:cs="Arial"/>
        </w:rPr>
        <w:t xml:space="preserve"> to music is an example of a simple perceptual process.</w:t>
      </w:r>
    </w:p>
    <w:p w:rsidR="006B7517" w:rsidRPr="00EA6D07" w:rsidRDefault="0022556F" w:rsidP="00EA6D07">
      <w:pPr>
        <w:widowControl w:val="0"/>
        <w:autoSpaceDE w:val="0"/>
        <w:autoSpaceDN w:val="0"/>
        <w:adjustRightInd w:val="0"/>
        <w:contextualSpacing/>
        <w:outlineLvl w:val="0"/>
        <w:rPr>
          <w:rFonts w:cs="Arial"/>
        </w:rPr>
      </w:pPr>
      <w:r w:rsidRPr="00EA6D07">
        <w:rPr>
          <w:rFonts w:cs="Arial"/>
        </w:rPr>
        <w:t>Ans: F</w:t>
      </w:r>
    </w:p>
    <w:p w:rsidR="006B7517" w:rsidRDefault="00C93337" w:rsidP="00EA6D07">
      <w:pPr>
        <w:widowControl w:val="0"/>
        <w:autoSpaceDE w:val="0"/>
        <w:autoSpaceDN w:val="0"/>
        <w:adjustRightInd w:val="0"/>
        <w:contextualSpacing/>
        <w:rPr>
          <w:rFonts w:cs="Arial"/>
        </w:rPr>
      </w:pPr>
      <w:r>
        <w:rPr>
          <w:rFonts w:cs="Arial"/>
        </w:rPr>
        <w:t>Learning Objective: 1.</w:t>
      </w:r>
      <w:r w:rsidR="0022556F" w:rsidRPr="00EA6D07">
        <w:rPr>
          <w:rFonts w:cs="Arial"/>
        </w:rPr>
        <w:t>1</w:t>
      </w:r>
      <w:r w:rsidR="0065440E">
        <w:rPr>
          <w:rFonts w:cs="Arial"/>
        </w:rPr>
        <w:t>:</w:t>
      </w:r>
      <w:r w:rsidR="0022556F" w:rsidRPr="00EA6D07">
        <w:rPr>
          <w:rFonts w:cs="Arial"/>
        </w:rPr>
        <w:t xml:space="preserve"> Discuss why understanding sensation and perception is important.</w:t>
      </w:r>
    </w:p>
    <w:p w:rsidR="006B7517" w:rsidRDefault="0022556F" w:rsidP="00EA6D07">
      <w:pPr>
        <w:widowControl w:val="0"/>
        <w:autoSpaceDE w:val="0"/>
        <w:autoSpaceDN w:val="0"/>
        <w:adjustRightInd w:val="0"/>
        <w:contextualSpacing/>
        <w:rPr>
          <w:rFonts w:cs="Arial"/>
        </w:rPr>
      </w:pPr>
      <w:r w:rsidRPr="00EA6D07">
        <w:rPr>
          <w:rFonts w:cs="Arial"/>
        </w:rPr>
        <w:t>Cognitive Domain: Comprehension</w:t>
      </w:r>
    </w:p>
    <w:p w:rsidR="006B7517" w:rsidRDefault="0022556F" w:rsidP="00EA6D07">
      <w:pPr>
        <w:widowControl w:val="0"/>
        <w:autoSpaceDE w:val="0"/>
        <w:autoSpaceDN w:val="0"/>
        <w:adjustRightInd w:val="0"/>
        <w:contextualSpacing/>
        <w:rPr>
          <w:rFonts w:cs="Arial"/>
        </w:rPr>
      </w:pPr>
      <w:r w:rsidRPr="00EA6D07">
        <w:rPr>
          <w:rFonts w:cs="Arial"/>
        </w:rPr>
        <w:t>Answer Location: Introduction</w:t>
      </w:r>
    </w:p>
    <w:p w:rsidR="006B7517" w:rsidRPr="00EA6D07" w:rsidRDefault="0022556F" w:rsidP="00EA6D07">
      <w:pPr>
        <w:widowControl w:val="0"/>
        <w:autoSpaceDE w:val="0"/>
        <w:autoSpaceDN w:val="0"/>
        <w:adjustRightInd w:val="0"/>
        <w:contextualSpacing/>
        <w:rPr>
          <w:rFonts w:cs="Arial"/>
        </w:rPr>
      </w:pPr>
      <w:r w:rsidRPr="00EA6D07">
        <w:rPr>
          <w:rFonts w:cs="Arial"/>
        </w:rPr>
        <w:t>Difficulty Level: Easy</w:t>
      </w:r>
    </w:p>
    <w:p w:rsidR="006B7517" w:rsidRPr="00EA6D07" w:rsidRDefault="006B7517" w:rsidP="00EA6D07">
      <w:pPr>
        <w:widowControl w:val="0"/>
        <w:autoSpaceDE w:val="0"/>
        <w:autoSpaceDN w:val="0"/>
        <w:adjustRightInd w:val="0"/>
        <w:rPr>
          <w:rFonts w:cs="Arial"/>
        </w:rPr>
      </w:pPr>
    </w:p>
    <w:p w:rsidR="006B7517" w:rsidRPr="00EA6D07" w:rsidRDefault="0065440E" w:rsidP="00EA6D07">
      <w:pPr>
        <w:widowControl w:val="0"/>
        <w:autoSpaceDE w:val="0"/>
        <w:autoSpaceDN w:val="0"/>
        <w:adjustRightInd w:val="0"/>
        <w:rPr>
          <w:rFonts w:cs="Arial"/>
        </w:rPr>
      </w:pPr>
      <w:r>
        <w:rPr>
          <w:rFonts w:cs="Arial"/>
        </w:rPr>
        <w:t>2</w:t>
      </w:r>
      <w:r w:rsidR="0022556F" w:rsidRPr="00EA6D07">
        <w:rPr>
          <w:rFonts w:cs="Arial"/>
        </w:rPr>
        <w:t>. Biologists have little interest in sensation.</w:t>
      </w:r>
    </w:p>
    <w:p w:rsidR="006B7517" w:rsidRPr="00EA6D07" w:rsidRDefault="0022556F" w:rsidP="00EA6D07">
      <w:pPr>
        <w:widowControl w:val="0"/>
        <w:autoSpaceDE w:val="0"/>
        <w:autoSpaceDN w:val="0"/>
        <w:adjustRightInd w:val="0"/>
        <w:contextualSpacing/>
        <w:outlineLvl w:val="0"/>
        <w:rPr>
          <w:rFonts w:cs="Arial"/>
        </w:rPr>
      </w:pPr>
      <w:r w:rsidRPr="00EA6D07">
        <w:rPr>
          <w:rFonts w:cs="Arial"/>
        </w:rPr>
        <w:t>Ans: F</w:t>
      </w:r>
    </w:p>
    <w:p w:rsidR="006B7517" w:rsidRDefault="00C93337" w:rsidP="00EA6D07">
      <w:pPr>
        <w:widowControl w:val="0"/>
        <w:autoSpaceDE w:val="0"/>
        <w:autoSpaceDN w:val="0"/>
        <w:adjustRightInd w:val="0"/>
        <w:contextualSpacing/>
        <w:rPr>
          <w:rFonts w:cs="Arial"/>
        </w:rPr>
      </w:pPr>
      <w:r>
        <w:rPr>
          <w:rFonts w:cs="Arial"/>
        </w:rPr>
        <w:t>Learning Objective: 1.</w:t>
      </w:r>
      <w:r w:rsidR="0022556F" w:rsidRPr="00EA6D07">
        <w:rPr>
          <w:rFonts w:cs="Arial"/>
        </w:rPr>
        <w:t>1</w:t>
      </w:r>
      <w:r w:rsidR="0065440E">
        <w:rPr>
          <w:rFonts w:cs="Arial"/>
        </w:rPr>
        <w:t>:</w:t>
      </w:r>
      <w:r w:rsidR="0022556F" w:rsidRPr="00EA6D07">
        <w:rPr>
          <w:rFonts w:cs="Arial"/>
        </w:rPr>
        <w:t xml:space="preserve"> Discuss why understanding sensation and perception is important.</w:t>
      </w:r>
    </w:p>
    <w:p w:rsidR="006B7517" w:rsidRDefault="0022556F" w:rsidP="00EA6D07">
      <w:pPr>
        <w:widowControl w:val="0"/>
        <w:autoSpaceDE w:val="0"/>
        <w:autoSpaceDN w:val="0"/>
        <w:adjustRightInd w:val="0"/>
        <w:contextualSpacing/>
        <w:rPr>
          <w:rFonts w:cs="Arial"/>
        </w:rPr>
      </w:pPr>
      <w:r w:rsidRPr="00EA6D07">
        <w:rPr>
          <w:rFonts w:cs="Arial"/>
        </w:rPr>
        <w:t>Cognitive Domain: Knowledge</w:t>
      </w:r>
    </w:p>
    <w:p w:rsidR="006B7517" w:rsidRDefault="0022556F" w:rsidP="00EA6D07">
      <w:pPr>
        <w:widowControl w:val="0"/>
        <w:autoSpaceDE w:val="0"/>
        <w:autoSpaceDN w:val="0"/>
        <w:adjustRightInd w:val="0"/>
        <w:contextualSpacing/>
        <w:rPr>
          <w:rFonts w:cs="Arial"/>
        </w:rPr>
      </w:pPr>
      <w:r w:rsidRPr="00EA6D07">
        <w:rPr>
          <w:rFonts w:cs="Arial"/>
        </w:rPr>
        <w:t>Answer Location: Why Is This Psychology?</w:t>
      </w:r>
    </w:p>
    <w:p w:rsidR="006B7517" w:rsidRPr="00EA6D07" w:rsidRDefault="0022556F" w:rsidP="00EA6D07">
      <w:pPr>
        <w:widowControl w:val="0"/>
        <w:autoSpaceDE w:val="0"/>
        <w:autoSpaceDN w:val="0"/>
        <w:adjustRightInd w:val="0"/>
        <w:contextualSpacing/>
        <w:rPr>
          <w:rFonts w:cs="Arial"/>
        </w:rPr>
      </w:pPr>
      <w:r w:rsidRPr="00EA6D07">
        <w:rPr>
          <w:rFonts w:cs="Arial"/>
        </w:rPr>
        <w:t>Difficulty Level: Easy</w:t>
      </w:r>
    </w:p>
    <w:p w:rsidR="006B7517" w:rsidRPr="00EA6D07" w:rsidRDefault="006B7517" w:rsidP="00EA6D07">
      <w:pPr>
        <w:widowControl w:val="0"/>
        <w:autoSpaceDE w:val="0"/>
        <w:autoSpaceDN w:val="0"/>
        <w:adjustRightInd w:val="0"/>
        <w:rPr>
          <w:rFonts w:cs="Arial"/>
        </w:rPr>
      </w:pPr>
    </w:p>
    <w:p w:rsidR="006B7517" w:rsidRPr="00EA6D07" w:rsidRDefault="0065440E" w:rsidP="00EA6D07">
      <w:pPr>
        <w:widowControl w:val="0"/>
        <w:autoSpaceDE w:val="0"/>
        <w:autoSpaceDN w:val="0"/>
        <w:adjustRightInd w:val="0"/>
        <w:rPr>
          <w:rFonts w:cs="Arial"/>
        </w:rPr>
      </w:pPr>
      <w:r>
        <w:rPr>
          <w:rFonts w:cs="Arial"/>
        </w:rPr>
        <w:t>3</w:t>
      </w:r>
      <w:r w:rsidR="0022556F" w:rsidRPr="00EA6D07">
        <w:rPr>
          <w:rFonts w:cs="Arial"/>
        </w:rPr>
        <w:t>. Human beings have only five senses.</w:t>
      </w:r>
    </w:p>
    <w:p w:rsidR="006B7517" w:rsidRPr="00EA6D07" w:rsidRDefault="0022556F" w:rsidP="00EA6D07">
      <w:pPr>
        <w:widowControl w:val="0"/>
        <w:autoSpaceDE w:val="0"/>
        <w:autoSpaceDN w:val="0"/>
        <w:adjustRightInd w:val="0"/>
        <w:contextualSpacing/>
        <w:outlineLvl w:val="0"/>
        <w:rPr>
          <w:rFonts w:cs="Arial"/>
        </w:rPr>
      </w:pPr>
      <w:r w:rsidRPr="00EA6D07">
        <w:rPr>
          <w:rFonts w:cs="Arial"/>
        </w:rPr>
        <w:t>Ans: F</w:t>
      </w:r>
    </w:p>
    <w:p w:rsidR="006B7517" w:rsidRDefault="00C93337" w:rsidP="00EA6D07">
      <w:pPr>
        <w:widowControl w:val="0"/>
        <w:autoSpaceDE w:val="0"/>
        <w:autoSpaceDN w:val="0"/>
        <w:adjustRightInd w:val="0"/>
        <w:contextualSpacing/>
        <w:rPr>
          <w:rFonts w:cs="Arial"/>
        </w:rPr>
      </w:pPr>
      <w:r>
        <w:rPr>
          <w:rFonts w:cs="Arial"/>
        </w:rPr>
        <w:t>Learning Objective: 1.</w:t>
      </w:r>
      <w:r w:rsidR="0022556F" w:rsidRPr="00EA6D07">
        <w:rPr>
          <w:rFonts w:cs="Arial"/>
        </w:rPr>
        <w:t>2</w:t>
      </w:r>
      <w:r w:rsidR="0065440E">
        <w:rPr>
          <w:rFonts w:cs="Arial"/>
        </w:rPr>
        <w:t>:</w:t>
      </w:r>
      <w:r w:rsidR="0022556F" w:rsidRPr="00EA6D07">
        <w:rPr>
          <w:rFonts w:cs="Arial"/>
        </w:rPr>
        <w:t xml:space="preserve"> Assess why there are actually more than five senses.</w:t>
      </w:r>
    </w:p>
    <w:p w:rsidR="006B7517" w:rsidRDefault="0022556F" w:rsidP="00EA6D07">
      <w:pPr>
        <w:widowControl w:val="0"/>
        <w:autoSpaceDE w:val="0"/>
        <w:autoSpaceDN w:val="0"/>
        <w:adjustRightInd w:val="0"/>
        <w:contextualSpacing/>
        <w:rPr>
          <w:rFonts w:cs="Arial"/>
        </w:rPr>
      </w:pPr>
      <w:r w:rsidRPr="00EA6D07">
        <w:rPr>
          <w:rFonts w:cs="Arial"/>
        </w:rPr>
        <w:t>Cognitive Domain: Knowledge</w:t>
      </w:r>
    </w:p>
    <w:p w:rsidR="006B7517" w:rsidRDefault="0022556F" w:rsidP="00EA6D07">
      <w:pPr>
        <w:widowControl w:val="0"/>
        <w:autoSpaceDE w:val="0"/>
        <w:autoSpaceDN w:val="0"/>
        <w:adjustRightInd w:val="0"/>
        <w:contextualSpacing/>
        <w:rPr>
          <w:rFonts w:cs="Arial"/>
        </w:rPr>
      </w:pPr>
      <w:r w:rsidRPr="00EA6D07">
        <w:rPr>
          <w:rFonts w:cs="Arial"/>
        </w:rPr>
        <w:t>A</w:t>
      </w:r>
      <w:r w:rsidR="00562DE5">
        <w:rPr>
          <w:rFonts w:cs="Arial"/>
        </w:rPr>
        <w:t xml:space="preserve">nswer Location: The Myth of </w:t>
      </w:r>
      <w:r w:rsidRPr="00EA6D07">
        <w:rPr>
          <w:rFonts w:cs="Arial"/>
        </w:rPr>
        <w:t>Five Senses</w:t>
      </w:r>
    </w:p>
    <w:p w:rsidR="006B7517" w:rsidRPr="00EA6D07" w:rsidRDefault="0022556F" w:rsidP="00EA6D07">
      <w:pPr>
        <w:widowControl w:val="0"/>
        <w:autoSpaceDE w:val="0"/>
        <w:autoSpaceDN w:val="0"/>
        <w:adjustRightInd w:val="0"/>
        <w:contextualSpacing/>
        <w:rPr>
          <w:rFonts w:cs="Arial"/>
        </w:rPr>
      </w:pPr>
      <w:r w:rsidRPr="00EA6D07">
        <w:rPr>
          <w:rFonts w:cs="Arial"/>
        </w:rPr>
        <w:t>Difficulty Level: Easy</w:t>
      </w:r>
    </w:p>
    <w:p w:rsidR="006B7517" w:rsidRPr="00EA6D07" w:rsidRDefault="006B7517" w:rsidP="00EA6D07">
      <w:pPr>
        <w:widowControl w:val="0"/>
        <w:autoSpaceDE w:val="0"/>
        <w:autoSpaceDN w:val="0"/>
        <w:adjustRightInd w:val="0"/>
        <w:rPr>
          <w:rFonts w:cs="Arial"/>
        </w:rPr>
      </w:pPr>
    </w:p>
    <w:p w:rsidR="006B7517" w:rsidRPr="00EA6D07" w:rsidRDefault="0065440E" w:rsidP="00EA6D07">
      <w:pPr>
        <w:widowControl w:val="0"/>
        <w:autoSpaceDE w:val="0"/>
        <w:autoSpaceDN w:val="0"/>
        <w:adjustRightInd w:val="0"/>
        <w:rPr>
          <w:rFonts w:cs="Arial"/>
        </w:rPr>
      </w:pPr>
      <w:r>
        <w:rPr>
          <w:rFonts w:cs="Arial"/>
        </w:rPr>
        <w:t>4</w:t>
      </w:r>
      <w:r w:rsidR="0022556F" w:rsidRPr="00EA6D07">
        <w:rPr>
          <w:rFonts w:cs="Arial"/>
        </w:rPr>
        <w:t>. Most scientists believe that vision and hearing should be considered part of the same sensory system.</w:t>
      </w:r>
    </w:p>
    <w:p w:rsidR="006B7517" w:rsidRPr="00EA6D07" w:rsidRDefault="0022556F" w:rsidP="00EA6D07">
      <w:pPr>
        <w:widowControl w:val="0"/>
        <w:autoSpaceDE w:val="0"/>
        <w:autoSpaceDN w:val="0"/>
        <w:adjustRightInd w:val="0"/>
        <w:contextualSpacing/>
        <w:outlineLvl w:val="0"/>
        <w:rPr>
          <w:rFonts w:cs="Arial"/>
        </w:rPr>
      </w:pPr>
      <w:r w:rsidRPr="00EA6D07">
        <w:rPr>
          <w:rFonts w:cs="Arial"/>
        </w:rPr>
        <w:t>Ans: F</w:t>
      </w:r>
    </w:p>
    <w:p w:rsidR="006B7517" w:rsidRDefault="00C93337" w:rsidP="00EA6D07">
      <w:pPr>
        <w:widowControl w:val="0"/>
        <w:autoSpaceDE w:val="0"/>
        <w:autoSpaceDN w:val="0"/>
        <w:adjustRightInd w:val="0"/>
        <w:contextualSpacing/>
        <w:rPr>
          <w:rFonts w:cs="Arial"/>
        </w:rPr>
      </w:pPr>
      <w:r>
        <w:rPr>
          <w:rFonts w:cs="Arial"/>
        </w:rPr>
        <w:t>Learning Objective: 1.</w:t>
      </w:r>
      <w:r w:rsidR="0022556F" w:rsidRPr="00EA6D07">
        <w:rPr>
          <w:rFonts w:cs="Arial"/>
        </w:rPr>
        <w:t>2</w:t>
      </w:r>
      <w:r w:rsidR="0065440E">
        <w:rPr>
          <w:rFonts w:cs="Arial"/>
        </w:rPr>
        <w:t>:</w:t>
      </w:r>
      <w:r w:rsidR="0022556F" w:rsidRPr="00EA6D07">
        <w:rPr>
          <w:rFonts w:cs="Arial"/>
        </w:rPr>
        <w:t xml:space="preserve"> Assess why there are actually more than five senses.</w:t>
      </w:r>
    </w:p>
    <w:p w:rsidR="006B7517" w:rsidRDefault="0022556F" w:rsidP="00EA6D07">
      <w:pPr>
        <w:widowControl w:val="0"/>
        <w:autoSpaceDE w:val="0"/>
        <w:autoSpaceDN w:val="0"/>
        <w:adjustRightInd w:val="0"/>
        <w:contextualSpacing/>
        <w:rPr>
          <w:rFonts w:cs="Arial"/>
        </w:rPr>
      </w:pPr>
      <w:r w:rsidRPr="00EA6D07">
        <w:rPr>
          <w:rFonts w:cs="Arial"/>
        </w:rPr>
        <w:t>Cognitive Domain: Knowledge</w:t>
      </w:r>
    </w:p>
    <w:p w:rsidR="006B7517" w:rsidRDefault="0022556F" w:rsidP="00EA6D07">
      <w:pPr>
        <w:widowControl w:val="0"/>
        <w:autoSpaceDE w:val="0"/>
        <w:autoSpaceDN w:val="0"/>
        <w:adjustRightInd w:val="0"/>
        <w:contextualSpacing/>
        <w:rPr>
          <w:rFonts w:cs="Arial"/>
        </w:rPr>
      </w:pPr>
      <w:r w:rsidRPr="00EA6D07">
        <w:rPr>
          <w:rFonts w:cs="Arial"/>
        </w:rPr>
        <w:t>A</w:t>
      </w:r>
      <w:r w:rsidR="00562DE5">
        <w:rPr>
          <w:rFonts w:cs="Arial"/>
        </w:rPr>
        <w:t xml:space="preserve">nswer Location: The Myth of </w:t>
      </w:r>
      <w:bookmarkStart w:id="3" w:name="_GoBack"/>
      <w:bookmarkEnd w:id="3"/>
      <w:r w:rsidRPr="00EA6D07">
        <w:rPr>
          <w:rFonts w:cs="Arial"/>
        </w:rPr>
        <w:t>Five Senses</w:t>
      </w:r>
    </w:p>
    <w:p w:rsidR="006B7517" w:rsidRPr="00EA6D07" w:rsidRDefault="0022556F" w:rsidP="00EA6D07">
      <w:pPr>
        <w:widowControl w:val="0"/>
        <w:autoSpaceDE w:val="0"/>
        <w:autoSpaceDN w:val="0"/>
        <w:adjustRightInd w:val="0"/>
        <w:contextualSpacing/>
        <w:rPr>
          <w:rFonts w:cs="Arial"/>
        </w:rPr>
      </w:pPr>
      <w:r w:rsidRPr="00EA6D07">
        <w:rPr>
          <w:rFonts w:cs="Arial"/>
        </w:rPr>
        <w:t>Difficulty Level: Easy</w:t>
      </w:r>
    </w:p>
    <w:p w:rsidR="006B7517" w:rsidRPr="00EA6D07" w:rsidRDefault="006B7517" w:rsidP="00EA6D07">
      <w:pPr>
        <w:widowControl w:val="0"/>
        <w:autoSpaceDE w:val="0"/>
        <w:autoSpaceDN w:val="0"/>
        <w:adjustRightInd w:val="0"/>
        <w:rPr>
          <w:rFonts w:cs="Arial"/>
        </w:rPr>
      </w:pPr>
    </w:p>
    <w:p w:rsidR="006B7517" w:rsidRPr="00EA6D07" w:rsidRDefault="0022556F" w:rsidP="00EA6D07">
      <w:pPr>
        <w:widowControl w:val="0"/>
        <w:autoSpaceDE w:val="0"/>
        <w:autoSpaceDN w:val="0"/>
        <w:adjustRightInd w:val="0"/>
        <w:rPr>
          <w:rFonts w:cs="Arial"/>
        </w:rPr>
      </w:pPr>
      <w:r w:rsidRPr="00EA6D07">
        <w:rPr>
          <w:rFonts w:cs="Arial"/>
        </w:rPr>
        <w:t>5. Perception is the process of creating conscious perceptual experience from sensory input.</w:t>
      </w:r>
    </w:p>
    <w:p w:rsidR="006B7517" w:rsidRPr="00EA6D07" w:rsidRDefault="0022556F" w:rsidP="00EA6D07">
      <w:pPr>
        <w:widowControl w:val="0"/>
        <w:autoSpaceDE w:val="0"/>
        <w:autoSpaceDN w:val="0"/>
        <w:adjustRightInd w:val="0"/>
        <w:contextualSpacing/>
        <w:outlineLvl w:val="0"/>
        <w:rPr>
          <w:rFonts w:cs="Arial"/>
        </w:rPr>
      </w:pPr>
      <w:r w:rsidRPr="00EA6D07">
        <w:rPr>
          <w:rFonts w:cs="Arial"/>
        </w:rPr>
        <w:t>Ans: T</w:t>
      </w:r>
    </w:p>
    <w:p w:rsidR="006B7517" w:rsidRDefault="00C93337" w:rsidP="00EA6D07">
      <w:pPr>
        <w:widowControl w:val="0"/>
        <w:autoSpaceDE w:val="0"/>
        <w:autoSpaceDN w:val="0"/>
        <w:adjustRightInd w:val="0"/>
        <w:contextualSpacing/>
        <w:rPr>
          <w:rFonts w:cs="Arial"/>
        </w:rPr>
      </w:pPr>
      <w:r>
        <w:rPr>
          <w:rFonts w:cs="Arial"/>
        </w:rPr>
        <w:t>Learning Objective: 1.</w:t>
      </w:r>
      <w:r w:rsidR="0022556F" w:rsidRPr="00EA6D07">
        <w:rPr>
          <w:rFonts w:cs="Arial"/>
        </w:rPr>
        <w:t>3</w:t>
      </w:r>
      <w:r w:rsidR="0065440E">
        <w:rPr>
          <w:rFonts w:cs="Arial"/>
        </w:rPr>
        <w:t>:</w:t>
      </w:r>
      <w:r w:rsidR="0022556F" w:rsidRPr="00EA6D07">
        <w:rPr>
          <w:rFonts w:cs="Arial"/>
        </w:rPr>
        <w:t xml:space="preserve"> Describe how transduction transforms a physical signal into a neural signal.</w:t>
      </w:r>
    </w:p>
    <w:p w:rsidR="006B7517" w:rsidRDefault="0022556F" w:rsidP="00EA6D07">
      <w:pPr>
        <w:widowControl w:val="0"/>
        <w:autoSpaceDE w:val="0"/>
        <w:autoSpaceDN w:val="0"/>
        <w:adjustRightInd w:val="0"/>
        <w:contextualSpacing/>
        <w:rPr>
          <w:rFonts w:cs="Arial"/>
        </w:rPr>
      </w:pPr>
      <w:r w:rsidRPr="00EA6D07">
        <w:rPr>
          <w:rFonts w:cs="Arial"/>
        </w:rPr>
        <w:t>Cognitive Domain: Knowledge</w:t>
      </w:r>
    </w:p>
    <w:p w:rsidR="006B7517" w:rsidRDefault="0022556F" w:rsidP="00EA6D07">
      <w:pPr>
        <w:widowControl w:val="0"/>
        <w:autoSpaceDE w:val="0"/>
        <w:autoSpaceDN w:val="0"/>
        <w:adjustRightInd w:val="0"/>
        <w:contextualSpacing/>
        <w:rPr>
          <w:rFonts w:cs="Arial"/>
        </w:rPr>
      </w:pPr>
      <w:r w:rsidRPr="00EA6D07">
        <w:rPr>
          <w:rFonts w:cs="Arial"/>
        </w:rPr>
        <w:t>Answer Location: The Basics of Perception</w:t>
      </w:r>
    </w:p>
    <w:p w:rsidR="006B7517" w:rsidRPr="00EA6D07" w:rsidRDefault="0022556F" w:rsidP="00EA6D07">
      <w:pPr>
        <w:widowControl w:val="0"/>
        <w:autoSpaceDE w:val="0"/>
        <w:autoSpaceDN w:val="0"/>
        <w:adjustRightInd w:val="0"/>
        <w:contextualSpacing/>
        <w:rPr>
          <w:rFonts w:cs="Arial"/>
        </w:rPr>
      </w:pPr>
      <w:r w:rsidRPr="00EA6D07">
        <w:rPr>
          <w:rFonts w:cs="Arial"/>
        </w:rPr>
        <w:t>Difficulty Level: Easy</w:t>
      </w:r>
    </w:p>
    <w:p w:rsidR="006B7517" w:rsidRPr="00EA6D07" w:rsidRDefault="006B7517" w:rsidP="00EA6D07">
      <w:pPr>
        <w:widowControl w:val="0"/>
        <w:autoSpaceDE w:val="0"/>
        <w:autoSpaceDN w:val="0"/>
        <w:adjustRightInd w:val="0"/>
        <w:rPr>
          <w:rFonts w:cs="Arial"/>
        </w:rPr>
      </w:pPr>
    </w:p>
    <w:p w:rsidR="006B7517" w:rsidRPr="00EA6D07" w:rsidRDefault="0065440E" w:rsidP="00EA6D07">
      <w:pPr>
        <w:widowControl w:val="0"/>
        <w:autoSpaceDE w:val="0"/>
        <w:autoSpaceDN w:val="0"/>
        <w:adjustRightInd w:val="0"/>
        <w:rPr>
          <w:rFonts w:cs="Arial"/>
        </w:rPr>
      </w:pPr>
      <w:r>
        <w:rPr>
          <w:rFonts w:cs="Arial"/>
        </w:rPr>
        <w:t>6</w:t>
      </w:r>
      <w:r w:rsidR="0022556F" w:rsidRPr="00EA6D07">
        <w:rPr>
          <w:rFonts w:cs="Arial"/>
        </w:rPr>
        <w:t>. Transduction is the process of converting a physical stimulus into an electrochemical signal.</w:t>
      </w:r>
    </w:p>
    <w:p w:rsidR="006B7517" w:rsidRPr="00EA6D07" w:rsidRDefault="0022556F" w:rsidP="00EA6D07">
      <w:pPr>
        <w:widowControl w:val="0"/>
        <w:autoSpaceDE w:val="0"/>
        <w:autoSpaceDN w:val="0"/>
        <w:adjustRightInd w:val="0"/>
        <w:contextualSpacing/>
        <w:outlineLvl w:val="0"/>
        <w:rPr>
          <w:rFonts w:cs="Arial"/>
        </w:rPr>
      </w:pPr>
      <w:r w:rsidRPr="00EA6D07">
        <w:rPr>
          <w:rFonts w:cs="Arial"/>
        </w:rPr>
        <w:t>Ans: T</w:t>
      </w:r>
    </w:p>
    <w:p w:rsidR="006B7517" w:rsidRDefault="00C93337" w:rsidP="00EA6D07">
      <w:pPr>
        <w:widowControl w:val="0"/>
        <w:autoSpaceDE w:val="0"/>
        <w:autoSpaceDN w:val="0"/>
        <w:adjustRightInd w:val="0"/>
        <w:contextualSpacing/>
        <w:rPr>
          <w:rFonts w:cs="Arial"/>
        </w:rPr>
      </w:pPr>
      <w:r>
        <w:rPr>
          <w:rFonts w:cs="Arial"/>
        </w:rPr>
        <w:t>Learning Objective: 1.</w:t>
      </w:r>
      <w:r w:rsidR="0022556F" w:rsidRPr="00EA6D07">
        <w:rPr>
          <w:rFonts w:cs="Arial"/>
        </w:rPr>
        <w:t>3</w:t>
      </w:r>
      <w:r w:rsidR="0065440E">
        <w:rPr>
          <w:rFonts w:cs="Arial"/>
        </w:rPr>
        <w:t>:</w:t>
      </w:r>
      <w:r w:rsidR="0022556F" w:rsidRPr="00EA6D07">
        <w:rPr>
          <w:rFonts w:cs="Arial"/>
        </w:rPr>
        <w:t xml:space="preserve"> Describe how transduction transforms a physical signal into a </w:t>
      </w:r>
      <w:r w:rsidR="0022556F" w:rsidRPr="00EA6D07">
        <w:rPr>
          <w:rFonts w:cs="Arial"/>
        </w:rPr>
        <w:lastRenderedPageBreak/>
        <w:t>neural signal.</w:t>
      </w:r>
    </w:p>
    <w:p w:rsidR="006B7517" w:rsidRDefault="0022556F" w:rsidP="00EA6D07">
      <w:pPr>
        <w:widowControl w:val="0"/>
        <w:autoSpaceDE w:val="0"/>
        <w:autoSpaceDN w:val="0"/>
        <w:adjustRightInd w:val="0"/>
        <w:contextualSpacing/>
        <w:rPr>
          <w:rFonts w:cs="Arial"/>
        </w:rPr>
      </w:pPr>
      <w:r w:rsidRPr="00EA6D07">
        <w:rPr>
          <w:rFonts w:cs="Arial"/>
        </w:rPr>
        <w:t>Cognitive Domain: Knowledge</w:t>
      </w:r>
    </w:p>
    <w:p w:rsidR="006B7517" w:rsidRDefault="0022556F" w:rsidP="00EA6D07">
      <w:pPr>
        <w:widowControl w:val="0"/>
        <w:autoSpaceDE w:val="0"/>
        <w:autoSpaceDN w:val="0"/>
        <w:adjustRightInd w:val="0"/>
        <w:contextualSpacing/>
        <w:rPr>
          <w:rFonts w:cs="Arial"/>
        </w:rPr>
      </w:pPr>
      <w:r w:rsidRPr="00EA6D07">
        <w:rPr>
          <w:rFonts w:cs="Arial"/>
        </w:rPr>
        <w:t>Answer Location: The Basics of Perception</w:t>
      </w:r>
    </w:p>
    <w:p w:rsidR="006B7517" w:rsidRPr="00EA6D07" w:rsidRDefault="0022556F" w:rsidP="00EA6D07">
      <w:pPr>
        <w:widowControl w:val="0"/>
        <w:autoSpaceDE w:val="0"/>
        <w:autoSpaceDN w:val="0"/>
        <w:adjustRightInd w:val="0"/>
        <w:contextualSpacing/>
        <w:rPr>
          <w:rFonts w:cs="Arial"/>
        </w:rPr>
      </w:pPr>
      <w:r w:rsidRPr="00EA6D07">
        <w:rPr>
          <w:rFonts w:cs="Arial"/>
        </w:rPr>
        <w:t>Difficulty Level: Easy</w:t>
      </w:r>
    </w:p>
    <w:p w:rsidR="006B7517" w:rsidRPr="00EA6D07" w:rsidRDefault="006B7517" w:rsidP="00EA6D07">
      <w:pPr>
        <w:widowControl w:val="0"/>
        <w:autoSpaceDE w:val="0"/>
        <w:autoSpaceDN w:val="0"/>
        <w:adjustRightInd w:val="0"/>
        <w:rPr>
          <w:rFonts w:cs="Arial"/>
        </w:rPr>
      </w:pPr>
    </w:p>
    <w:p w:rsidR="006B7517" w:rsidRPr="00EA6D07" w:rsidRDefault="0065440E" w:rsidP="00EA6D07">
      <w:pPr>
        <w:widowControl w:val="0"/>
        <w:autoSpaceDE w:val="0"/>
        <w:autoSpaceDN w:val="0"/>
        <w:adjustRightInd w:val="0"/>
        <w:rPr>
          <w:rFonts w:cs="Arial"/>
        </w:rPr>
      </w:pPr>
      <w:r>
        <w:rPr>
          <w:rFonts w:cs="Arial"/>
        </w:rPr>
        <w:t>7</w:t>
      </w:r>
      <w:r w:rsidR="0022556F" w:rsidRPr="00EA6D07">
        <w:rPr>
          <w:rFonts w:cs="Arial"/>
        </w:rPr>
        <w:t>. The idea that the brain needs to reconstruct a visual image based on insufficient information is consistent with a constructivist approach.</w:t>
      </w:r>
    </w:p>
    <w:p w:rsidR="006B7517" w:rsidRPr="00EA6D07" w:rsidRDefault="0022556F" w:rsidP="00EA6D07">
      <w:pPr>
        <w:widowControl w:val="0"/>
        <w:autoSpaceDE w:val="0"/>
        <w:autoSpaceDN w:val="0"/>
        <w:adjustRightInd w:val="0"/>
        <w:contextualSpacing/>
        <w:outlineLvl w:val="0"/>
        <w:rPr>
          <w:rFonts w:cs="Arial"/>
        </w:rPr>
      </w:pPr>
      <w:r w:rsidRPr="00EA6D07">
        <w:rPr>
          <w:rFonts w:cs="Arial"/>
        </w:rPr>
        <w:t>Ans: T</w:t>
      </w:r>
    </w:p>
    <w:p w:rsidR="006B7517" w:rsidRDefault="00C93337" w:rsidP="00EA6D07">
      <w:pPr>
        <w:widowControl w:val="0"/>
        <w:autoSpaceDE w:val="0"/>
        <w:autoSpaceDN w:val="0"/>
        <w:adjustRightInd w:val="0"/>
        <w:contextualSpacing/>
        <w:rPr>
          <w:rFonts w:cs="Arial"/>
        </w:rPr>
      </w:pPr>
      <w:r>
        <w:rPr>
          <w:rFonts w:cs="Arial"/>
        </w:rPr>
        <w:t>Learning Objective: 1.</w:t>
      </w:r>
      <w:r w:rsidR="0022556F" w:rsidRPr="00EA6D07">
        <w:rPr>
          <w:rFonts w:cs="Arial"/>
        </w:rPr>
        <w:t>4</w:t>
      </w:r>
      <w:r w:rsidR="0065440E">
        <w:rPr>
          <w:rFonts w:cs="Arial"/>
        </w:rPr>
        <w:t>:</w:t>
      </w:r>
      <w:r w:rsidR="0022556F" w:rsidRPr="00EA6D07">
        <w:rPr>
          <w:rFonts w:cs="Arial"/>
        </w:rPr>
        <w:t xml:space="preserve"> Illustrate the history of the study of sensation and perception.</w:t>
      </w:r>
    </w:p>
    <w:p w:rsidR="006B7517" w:rsidRDefault="0022556F" w:rsidP="00EA6D07">
      <w:pPr>
        <w:widowControl w:val="0"/>
        <w:autoSpaceDE w:val="0"/>
        <w:autoSpaceDN w:val="0"/>
        <w:adjustRightInd w:val="0"/>
        <w:contextualSpacing/>
        <w:rPr>
          <w:rFonts w:cs="Arial"/>
        </w:rPr>
      </w:pPr>
      <w:r w:rsidRPr="00EA6D07">
        <w:rPr>
          <w:rFonts w:cs="Arial"/>
        </w:rPr>
        <w:t>Cognitive Domain: Comprehension</w:t>
      </w:r>
    </w:p>
    <w:p w:rsidR="006B7517" w:rsidRDefault="0022556F" w:rsidP="00EA6D07">
      <w:pPr>
        <w:widowControl w:val="0"/>
        <w:autoSpaceDE w:val="0"/>
        <w:autoSpaceDN w:val="0"/>
        <w:adjustRightInd w:val="0"/>
        <w:contextualSpacing/>
        <w:rPr>
          <w:rFonts w:cs="Arial"/>
        </w:rPr>
      </w:pPr>
      <w:r w:rsidRPr="00EA6D07">
        <w:rPr>
          <w:rFonts w:cs="Arial"/>
        </w:rPr>
        <w:t>Answer Location: He</w:t>
      </w:r>
      <w:r w:rsidR="00562DE5">
        <w:rPr>
          <w:rFonts w:cs="Arial"/>
        </w:rPr>
        <w:t>l</w:t>
      </w:r>
      <w:r w:rsidRPr="00EA6D07">
        <w:rPr>
          <w:rFonts w:cs="Arial"/>
        </w:rPr>
        <w:t xml:space="preserve">mholtz </w:t>
      </w:r>
      <w:proofErr w:type="gramStart"/>
      <w:r w:rsidRPr="00EA6D07">
        <w:rPr>
          <w:rFonts w:cs="Arial"/>
        </w:rPr>
        <w:t>Versus</w:t>
      </w:r>
      <w:proofErr w:type="gramEnd"/>
      <w:r w:rsidRPr="00EA6D07">
        <w:rPr>
          <w:rFonts w:cs="Arial"/>
        </w:rPr>
        <w:t xml:space="preserve"> </w:t>
      </w:r>
      <w:proofErr w:type="spellStart"/>
      <w:r w:rsidRPr="00EA6D07">
        <w:rPr>
          <w:rFonts w:cs="Arial"/>
        </w:rPr>
        <w:t>Hering</w:t>
      </w:r>
      <w:proofErr w:type="spellEnd"/>
    </w:p>
    <w:p w:rsidR="006B7517" w:rsidRPr="00EA6D07" w:rsidRDefault="0022556F" w:rsidP="00EA6D07">
      <w:pPr>
        <w:widowControl w:val="0"/>
        <w:autoSpaceDE w:val="0"/>
        <w:autoSpaceDN w:val="0"/>
        <w:adjustRightInd w:val="0"/>
        <w:contextualSpacing/>
        <w:rPr>
          <w:rFonts w:cs="Arial"/>
        </w:rPr>
      </w:pPr>
      <w:r w:rsidRPr="00EA6D07">
        <w:rPr>
          <w:rFonts w:cs="Arial"/>
        </w:rPr>
        <w:t>Difficulty Level: Medium</w:t>
      </w:r>
    </w:p>
    <w:p w:rsidR="006B7517" w:rsidRPr="00EA6D07" w:rsidRDefault="006B7517" w:rsidP="00EA6D07">
      <w:pPr>
        <w:widowControl w:val="0"/>
        <w:autoSpaceDE w:val="0"/>
        <w:autoSpaceDN w:val="0"/>
        <w:adjustRightInd w:val="0"/>
        <w:rPr>
          <w:rFonts w:cs="Arial"/>
        </w:rPr>
      </w:pPr>
    </w:p>
    <w:p w:rsidR="006B7517" w:rsidRPr="00EA6D07" w:rsidRDefault="0065440E" w:rsidP="00EA6D07">
      <w:pPr>
        <w:widowControl w:val="0"/>
        <w:autoSpaceDE w:val="0"/>
        <w:autoSpaceDN w:val="0"/>
        <w:adjustRightInd w:val="0"/>
        <w:rPr>
          <w:rFonts w:cs="Arial"/>
        </w:rPr>
      </w:pPr>
      <w:r>
        <w:rPr>
          <w:rFonts w:cs="Arial"/>
        </w:rPr>
        <w:t>8</w:t>
      </w:r>
      <w:r w:rsidR="0022556F" w:rsidRPr="00EA6D07">
        <w:rPr>
          <w:rFonts w:cs="Arial"/>
        </w:rPr>
        <w:t>. The computational approach builds on the information-processing approach.</w:t>
      </w:r>
    </w:p>
    <w:p w:rsidR="006B7517" w:rsidRPr="00EA6D07" w:rsidRDefault="0022556F" w:rsidP="00EA6D07">
      <w:pPr>
        <w:widowControl w:val="0"/>
        <w:autoSpaceDE w:val="0"/>
        <w:autoSpaceDN w:val="0"/>
        <w:adjustRightInd w:val="0"/>
        <w:contextualSpacing/>
        <w:outlineLvl w:val="0"/>
        <w:rPr>
          <w:rFonts w:cs="Arial"/>
        </w:rPr>
      </w:pPr>
      <w:r w:rsidRPr="00EA6D07">
        <w:rPr>
          <w:rFonts w:cs="Arial"/>
        </w:rPr>
        <w:t>Ans: T</w:t>
      </w:r>
    </w:p>
    <w:p w:rsidR="006B7517" w:rsidRDefault="00C93337" w:rsidP="00EA6D07">
      <w:pPr>
        <w:widowControl w:val="0"/>
        <w:autoSpaceDE w:val="0"/>
        <w:autoSpaceDN w:val="0"/>
        <w:adjustRightInd w:val="0"/>
        <w:contextualSpacing/>
        <w:rPr>
          <w:rFonts w:cs="Arial"/>
        </w:rPr>
      </w:pPr>
      <w:r>
        <w:rPr>
          <w:rFonts w:cs="Arial"/>
        </w:rPr>
        <w:t>Learning Objective: 1.</w:t>
      </w:r>
      <w:r w:rsidR="0022556F" w:rsidRPr="00EA6D07">
        <w:rPr>
          <w:rFonts w:cs="Arial"/>
        </w:rPr>
        <w:t>4</w:t>
      </w:r>
      <w:r w:rsidR="0065440E">
        <w:rPr>
          <w:rFonts w:cs="Arial"/>
        </w:rPr>
        <w:t>:</w:t>
      </w:r>
      <w:r w:rsidR="0022556F" w:rsidRPr="00EA6D07">
        <w:rPr>
          <w:rFonts w:cs="Arial"/>
        </w:rPr>
        <w:t xml:space="preserve"> Illustrate the history of the study of sensation and perception.</w:t>
      </w:r>
    </w:p>
    <w:p w:rsidR="006B7517" w:rsidRDefault="0022556F" w:rsidP="00EA6D07">
      <w:pPr>
        <w:widowControl w:val="0"/>
        <w:autoSpaceDE w:val="0"/>
        <w:autoSpaceDN w:val="0"/>
        <w:adjustRightInd w:val="0"/>
        <w:contextualSpacing/>
        <w:rPr>
          <w:rFonts w:cs="Arial"/>
        </w:rPr>
      </w:pPr>
      <w:r w:rsidRPr="00EA6D07">
        <w:rPr>
          <w:rFonts w:cs="Arial"/>
        </w:rPr>
        <w:t>Cognitive Domain: Knowledge</w:t>
      </w:r>
    </w:p>
    <w:p w:rsidR="006B7517" w:rsidRDefault="0022556F" w:rsidP="00EA6D07">
      <w:pPr>
        <w:widowControl w:val="0"/>
        <w:autoSpaceDE w:val="0"/>
        <w:autoSpaceDN w:val="0"/>
        <w:adjustRightInd w:val="0"/>
        <w:contextualSpacing/>
        <w:rPr>
          <w:rFonts w:cs="Arial"/>
        </w:rPr>
      </w:pPr>
      <w:r w:rsidRPr="00EA6D07">
        <w:rPr>
          <w:rFonts w:cs="Arial"/>
        </w:rPr>
        <w:t>Answer Location: Direct Perception (The Gibsonian Approach)</w:t>
      </w:r>
    </w:p>
    <w:p w:rsidR="006B7517" w:rsidRPr="00EA6D07" w:rsidRDefault="0022556F" w:rsidP="00EA6D07">
      <w:pPr>
        <w:widowControl w:val="0"/>
        <w:autoSpaceDE w:val="0"/>
        <w:autoSpaceDN w:val="0"/>
        <w:adjustRightInd w:val="0"/>
        <w:contextualSpacing/>
        <w:rPr>
          <w:rFonts w:cs="Arial"/>
        </w:rPr>
      </w:pPr>
      <w:r w:rsidRPr="00EA6D07">
        <w:rPr>
          <w:rFonts w:cs="Arial"/>
        </w:rPr>
        <w:t>Difficulty Level: Easy</w:t>
      </w:r>
    </w:p>
    <w:p w:rsidR="006B7517" w:rsidRPr="00EA6D07" w:rsidRDefault="006B7517" w:rsidP="00EA6D07">
      <w:pPr>
        <w:widowControl w:val="0"/>
        <w:autoSpaceDE w:val="0"/>
        <w:autoSpaceDN w:val="0"/>
        <w:adjustRightInd w:val="0"/>
        <w:rPr>
          <w:rFonts w:cs="Arial"/>
        </w:rPr>
      </w:pPr>
    </w:p>
    <w:p w:rsidR="006B7517" w:rsidRPr="00EA6D07" w:rsidRDefault="0065440E" w:rsidP="00EA6D07">
      <w:pPr>
        <w:widowControl w:val="0"/>
        <w:autoSpaceDE w:val="0"/>
        <w:autoSpaceDN w:val="0"/>
        <w:adjustRightInd w:val="0"/>
        <w:rPr>
          <w:rFonts w:cs="Arial"/>
        </w:rPr>
      </w:pPr>
      <w:r>
        <w:rPr>
          <w:rFonts w:cs="Arial"/>
        </w:rPr>
        <w:t>9</w:t>
      </w:r>
      <w:r w:rsidR="0022556F" w:rsidRPr="00EA6D07">
        <w:rPr>
          <w:rFonts w:cs="Arial"/>
        </w:rPr>
        <w:t>. Cognitive penetration is the view that cognitive and emotional factors influence the phenomenology of perception.</w:t>
      </w:r>
    </w:p>
    <w:p w:rsidR="006B7517" w:rsidRPr="00EA6D07" w:rsidRDefault="0022556F" w:rsidP="00EA6D07">
      <w:pPr>
        <w:widowControl w:val="0"/>
        <w:autoSpaceDE w:val="0"/>
        <w:autoSpaceDN w:val="0"/>
        <w:adjustRightInd w:val="0"/>
        <w:contextualSpacing/>
        <w:outlineLvl w:val="0"/>
        <w:rPr>
          <w:rFonts w:cs="Arial"/>
        </w:rPr>
      </w:pPr>
      <w:r w:rsidRPr="00EA6D07">
        <w:rPr>
          <w:rFonts w:cs="Arial"/>
        </w:rPr>
        <w:t>Ans: T</w:t>
      </w:r>
    </w:p>
    <w:p w:rsidR="006B7517" w:rsidRDefault="00C93337" w:rsidP="00EA6D07">
      <w:pPr>
        <w:widowControl w:val="0"/>
        <w:autoSpaceDE w:val="0"/>
        <w:autoSpaceDN w:val="0"/>
        <w:adjustRightInd w:val="0"/>
        <w:contextualSpacing/>
        <w:rPr>
          <w:rFonts w:cs="Arial"/>
        </w:rPr>
      </w:pPr>
      <w:r>
        <w:rPr>
          <w:rFonts w:cs="Arial"/>
        </w:rPr>
        <w:t>Learning Objective: 1.</w:t>
      </w:r>
      <w:r w:rsidR="0022556F" w:rsidRPr="00EA6D07">
        <w:rPr>
          <w:rFonts w:cs="Arial"/>
        </w:rPr>
        <w:t>5</w:t>
      </w:r>
      <w:r w:rsidR="0065440E">
        <w:rPr>
          <w:rFonts w:cs="Arial"/>
        </w:rPr>
        <w:t>:</w:t>
      </w:r>
      <w:r w:rsidR="0022556F" w:rsidRPr="00EA6D07">
        <w:rPr>
          <w:rFonts w:cs="Arial"/>
        </w:rPr>
        <w:t xml:space="preserve"> Explain what the theory of cognitive penetration is and apply sensation and perception research to collisions.</w:t>
      </w:r>
    </w:p>
    <w:p w:rsidR="006B7517" w:rsidRDefault="0022556F" w:rsidP="00EA6D07">
      <w:pPr>
        <w:widowControl w:val="0"/>
        <w:autoSpaceDE w:val="0"/>
        <w:autoSpaceDN w:val="0"/>
        <w:adjustRightInd w:val="0"/>
        <w:contextualSpacing/>
        <w:rPr>
          <w:rFonts w:cs="Arial"/>
        </w:rPr>
      </w:pPr>
      <w:r w:rsidRPr="00EA6D07">
        <w:rPr>
          <w:rFonts w:cs="Arial"/>
        </w:rPr>
        <w:t>Cognitive Domain: Knowledge</w:t>
      </w:r>
    </w:p>
    <w:p w:rsidR="006B7517" w:rsidRDefault="0022556F" w:rsidP="00EA6D07">
      <w:pPr>
        <w:widowControl w:val="0"/>
        <w:autoSpaceDE w:val="0"/>
        <w:autoSpaceDN w:val="0"/>
        <w:adjustRightInd w:val="0"/>
        <w:contextualSpacing/>
        <w:rPr>
          <w:rFonts w:cs="Arial"/>
        </w:rPr>
      </w:pPr>
      <w:r w:rsidRPr="00EA6D07">
        <w:rPr>
          <w:rFonts w:cs="Arial"/>
        </w:rPr>
        <w:t>Answer Location: Exploration: Cognitive Penetration</w:t>
      </w:r>
    </w:p>
    <w:p w:rsidR="006B7517" w:rsidRPr="00EA6D07" w:rsidRDefault="0022556F" w:rsidP="00EA6D07">
      <w:pPr>
        <w:widowControl w:val="0"/>
        <w:autoSpaceDE w:val="0"/>
        <w:autoSpaceDN w:val="0"/>
        <w:adjustRightInd w:val="0"/>
        <w:contextualSpacing/>
        <w:rPr>
          <w:rFonts w:cs="Arial"/>
        </w:rPr>
      </w:pPr>
      <w:r w:rsidRPr="00EA6D07">
        <w:rPr>
          <w:rFonts w:cs="Arial"/>
        </w:rPr>
        <w:t>Difficulty Level: Easy</w:t>
      </w:r>
    </w:p>
    <w:p w:rsidR="006B7517" w:rsidRPr="00EA6D07" w:rsidRDefault="006B7517" w:rsidP="00EA6D07">
      <w:pPr>
        <w:widowControl w:val="0"/>
        <w:autoSpaceDE w:val="0"/>
        <w:autoSpaceDN w:val="0"/>
        <w:adjustRightInd w:val="0"/>
        <w:rPr>
          <w:rFonts w:cs="Arial"/>
        </w:rPr>
      </w:pPr>
    </w:p>
    <w:p w:rsidR="006B7517" w:rsidRPr="00EA6D07" w:rsidRDefault="0065440E" w:rsidP="00EA6D07">
      <w:pPr>
        <w:widowControl w:val="0"/>
        <w:autoSpaceDE w:val="0"/>
        <w:autoSpaceDN w:val="0"/>
        <w:adjustRightInd w:val="0"/>
        <w:rPr>
          <w:rFonts w:cs="Arial"/>
        </w:rPr>
      </w:pPr>
      <w:r>
        <w:rPr>
          <w:rFonts w:cs="Arial"/>
        </w:rPr>
        <w:t>10</w:t>
      </w:r>
      <w:r w:rsidR="0022556F" w:rsidRPr="00EA6D07">
        <w:rPr>
          <w:rFonts w:cs="Arial"/>
        </w:rPr>
        <w:t>. A car driver is making a turn. He is likely to think an approaching school bus is farther away than it is.</w:t>
      </w:r>
    </w:p>
    <w:p w:rsidR="006B7517" w:rsidRPr="00EA6D07" w:rsidRDefault="0022556F" w:rsidP="00EA6D07">
      <w:pPr>
        <w:widowControl w:val="0"/>
        <w:autoSpaceDE w:val="0"/>
        <w:autoSpaceDN w:val="0"/>
        <w:adjustRightInd w:val="0"/>
        <w:contextualSpacing/>
        <w:outlineLvl w:val="0"/>
        <w:rPr>
          <w:rFonts w:cs="Arial"/>
        </w:rPr>
      </w:pPr>
      <w:r w:rsidRPr="00EA6D07">
        <w:rPr>
          <w:rFonts w:cs="Arial"/>
        </w:rPr>
        <w:t>Ans: F</w:t>
      </w:r>
    </w:p>
    <w:p w:rsidR="006B7517" w:rsidRDefault="00C93337" w:rsidP="00EA6D07">
      <w:pPr>
        <w:widowControl w:val="0"/>
        <w:autoSpaceDE w:val="0"/>
        <w:autoSpaceDN w:val="0"/>
        <w:adjustRightInd w:val="0"/>
        <w:contextualSpacing/>
        <w:rPr>
          <w:rFonts w:cs="Arial"/>
        </w:rPr>
      </w:pPr>
      <w:r>
        <w:rPr>
          <w:rFonts w:cs="Arial"/>
        </w:rPr>
        <w:t>Learning Objective: 1.</w:t>
      </w:r>
      <w:r w:rsidR="0022556F" w:rsidRPr="00EA6D07">
        <w:rPr>
          <w:rFonts w:cs="Arial"/>
        </w:rPr>
        <w:t>5</w:t>
      </w:r>
      <w:r w:rsidR="0065440E">
        <w:rPr>
          <w:rFonts w:cs="Arial"/>
        </w:rPr>
        <w:t>:</w:t>
      </w:r>
      <w:r w:rsidR="0022556F" w:rsidRPr="00EA6D07">
        <w:rPr>
          <w:rFonts w:cs="Arial"/>
        </w:rPr>
        <w:t xml:space="preserve"> Explain what the theory of cognitive penetration is and apply sensation and perception research to collisions.</w:t>
      </w:r>
    </w:p>
    <w:p w:rsidR="006B7517" w:rsidRDefault="0022556F" w:rsidP="00EA6D07">
      <w:pPr>
        <w:widowControl w:val="0"/>
        <w:autoSpaceDE w:val="0"/>
        <w:autoSpaceDN w:val="0"/>
        <w:adjustRightInd w:val="0"/>
        <w:contextualSpacing/>
        <w:rPr>
          <w:rFonts w:cs="Arial"/>
        </w:rPr>
      </w:pPr>
      <w:r w:rsidRPr="00EA6D07">
        <w:rPr>
          <w:rFonts w:cs="Arial"/>
        </w:rPr>
        <w:t>Cognitive Domain: Application</w:t>
      </w:r>
    </w:p>
    <w:p w:rsidR="006B7517" w:rsidRPr="00EA6D07" w:rsidRDefault="0022556F" w:rsidP="00EA6D07">
      <w:pPr>
        <w:widowControl w:val="0"/>
        <w:autoSpaceDE w:val="0"/>
        <w:autoSpaceDN w:val="0"/>
        <w:adjustRightInd w:val="0"/>
        <w:contextualSpacing/>
        <w:rPr>
          <w:rFonts w:cs="Arial"/>
        </w:rPr>
      </w:pPr>
      <w:r w:rsidRPr="00EA6D07">
        <w:rPr>
          <w:rFonts w:cs="Arial"/>
        </w:rPr>
        <w:t>Answer Location: Application: Avoiding Collisions</w:t>
      </w:r>
    </w:p>
    <w:p w:rsidR="006B7517" w:rsidRPr="00EA6D07" w:rsidRDefault="0022556F" w:rsidP="00EA6D07">
      <w:pPr>
        <w:widowControl w:val="0"/>
        <w:autoSpaceDE w:val="0"/>
        <w:autoSpaceDN w:val="0"/>
        <w:adjustRightInd w:val="0"/>
        <w:contextualSpacing/>
        <w:outlineLvl w:val="0"/>
        <w:rPr>
          <w:rFonts w:cs="Arial"/>
        </w:rPr>
      </w:pPr>
      <w:r w:rsidRPr="00EA6D07">
        <w:rPr>
          <w:rFonts w:cs="Arial"/>
        </w:rPr>
        <w:t>Difficulty Level: Medium</w:t>
      </w:r>
    </w:p>
    <w:p w:rsidR="006B7517" w:rsidRPr="00EA6D07" w:rsidRDefault="006B7517" w:rsidP="00EA6D07">
      <w:pPr>
        <w:widowControl w:val="0"/>
        <w:autoSpaceDE w:val="0"/>
        <w:autoSpaceDN w:val="0"/>
        <w:adjustRightInd w:val="0"/>
        <w:contextualSpacing/>
        <w:rPr>
          <w:rFonts w:cs="Arial"/>
        </w:rPr>
      </w:pPr>
    </w:p>
    <w:p w:rsidR="006B7517" w:rsidRPr="00EA6D07" w:rsidRDefault="0022556F" w:rsidP="00EA6D07">
      <w:pPr>
        <w:pStyle w:val="Heading1"/>
      </w:pPr>
      <w:r w:rsidRPr="00EA6D07">
        <w:t>Short Answer</w:t>
      </w:r>
    </w:p>
    <w:p w:rsidR="00694833" w:rsidRPr="00EA6D07" w:rsidRDefault="00694833" w:rsidP="00EA6D07"/>
    <w:p w:rsidR="008742D4" w:rsidRDefault="0065440E" w:rsidP="00EA6D07">
      <w:r>
        <w:t>1</w:t>
      </w:r>
      <w:r w:rsidR="0022556F" w:rsidRPr="00EA6D07">
        <w:t>. Explain how bias can influence our perception of images. Give an example.</w:t>
      </w:r>
    </w:p>
    <w:p w:rsidR="006B7517" w:rsidRPr="00EA6D07" w:rsidRDefault="0022556F">
      <w:r w:rsidRPr="00EA6D07">
        <w:t>Ans: Student examples will vary. A sample answer follows: Bias can influence how we perceive even simple images. For example, you know that your friend is coming to your house at 3:30, so when you look out the window at 3:25 and see a distant, unidentifiable figure walking up your street, you are likely to perceive the figure as your friend, even though you would not perceive it in the same way in a different situation.</w:t>
      </w:r>
    </w:p>
    <w:p w:rsidR="006B7517" w:rsidRDefault="00C93337" w:rsidP="00EA6D07">
      <w:pPr>
        <w:widowControl w:val="0"/>
        <w:autoSpaceDE w:val="0"/>
        <w:autoSpaceDN w:val="0"/>
        <w:adjustRightInd w:val="0"/>
        <w:contextualSpacing/>
        <w:rPr>
          <w:rFonts w:cs="Arial"/>
        </w:rPr>
      </w:pPr>
      <w:r>
        <w:rPr>
          <w:rFonts w:cs="Arial"/>
        </w:rPr>
        <w:lastRenderedPageBreak/>
        <w:t>Learning Objective: 1.</w:t>
      </w:r>
      <w:r w:rsidR="0022556F" w:rsidRPr="00EA6D07">
        <w:rPr>
          <w:rFonts w:cs="Arial"/>
        </w:rPr>
        <w:t>1</w:t>
      </w:r>
      <w:r w:rsidR="0065440E">
        <w:rPr>
          <w:rFonts w:cs="Arial"/>
        </w:rPr>
        <w:t>:</w:t>
      </w:r>
      <w:r w:rsidR="0022556F" w:rsidRPr="00EA6D07">
        <w:rPr>
          <w:rFonts w:cs="Arial"/>
        </w:rPr>
        <w:t xml:space="preserve"> Discuss why understanding sensation and perception is important.</w:t>
      </w:r>
    </w:p>
    <w:p w:rsidR="006B7517" w:rsidRDefault="0022556F" w:rsidP="00EA6D07">
      <w:pPr>
        <w:widowControl w:val="0"/>
        <w:autoSpaceDE w:val="0"/>
        <w:autoSpaceDN w:val="0"/>
        <w:adjustRightInd w:val="0"/>
        <w:contextualSpacing/>
        <w:rPr>
          <w:rFonts w:cs="Arial"/>
        </w:rPr>
      </w:pPr>
      <w:r w:rsidRPr="00EA6D07">
        <w:rPr>
          <w:rFonts w:cs="Arial"/>
        </w:rPr>
        <w:t>Cognitive Domain: Application</w:t>
      </w:r>
    </w:p>
    <w:p w:rsidR="006B7517" w:rsidRDefault="0022556F" w:rsidP="00EA6D07">
      <w:pPr>
        <w:widowControl w:val="0"/>
        <w:autoSpaceDE w:val="0"/>
        <w:autoSpaceDN w:val="0"/>
        <w:adjustRightInd w:val="0"/>
        <w:contextualSpacing/>
        <w:rPr>
          <w:rFonts w:cs="Arial"/>
        </w:rPr>
      </w:pPr>
      <w:r w:rsidRPr="00EA6D07">
        <w:rPr>
          <w:rFonts w:cs="Arial"/>
        </w:rPr>
        <w:t>Answer Location: Why Is This Psychology?</w:t>
      </w:r>
    </w:p>
    <w:p w:rsidR="006B7517" w:rsidRPr="00EA6D07" w:rsidRDefault="0022556F" w:rsidP="00EA6D07">
      <w:pPr>
        <w:widowControl w:val="0"/>
        <w:autoSpaceDE w:val="0"/>
        <w:autoSpaceDN w:val="0"/>
        <w:adjustRightInd w:val="0"/>
        <w:contextualSpacing/>
        <w:rPr>
          <w:rFonts w:cs="Arial"/>
        </w:rPr>
      </w:pPr>
      <w:r w:rsidRPr="00EA6D07">
        <w:rPr>
          <w:rFonts w:cs="Arial"/>
        </w:rPr>
        <w:t>Difficulty Level: Hard</w:t>
      </w:r>
    </w:p>
    <w:p w:rsidR="006B7517" w:rsidRPr="00EA6D07" w:rsidRDefault="006B7517" w:rsidP="00EA6D07">
      <w:pPr>
        <w:widowControl w:val="0"/>
        <w:autoSpaceDE w:val="0"/>
        <w:autoSpaceDN w:val="0"/>
        <w:adjustRightInd w:val="0"/>
        <w:contextualSpacing/>
        <w:rPr>
          <w:rFonts w:cs="Arial"/>
        </w:rPr>
      </w:pPr>
    </w:p>
    <w:p w:rsidR="006B7517" w:rsidRPr="00EA6D07" w:rsidRDefault="0065440E" w:rsidP="00EA6D07">
      <w:pPr>
        <w:widowControl w:val="0"/>
        <w:autoSpaceDE w:val="0"/>
        <w:autoSpaceDN w:val="0"/>
        <w:adjustRightInd w:val="0"/>
        <w:rPr>
          <w:rFonts w:cs="Arial"/>
        </w:rPr>
      </w:pPr>
      <w:r>
        <w:rPr>
          <w:rFonts w:cs="Arial"/>
        </w:rPr>
        <w:t>2</w:t>
      </w:r>
      <w:r w:rsidR="0022556F" w:rsidRPr="00EA6D07">
        <w:rPr>
          <w:rFonts w:cs="Arial"/>
        </w:rPr>
        <w:t>. Describe how most contemporary scientists think we should view human senses. Explain why they believe this is an improvement over the previous model.</w:t>
      </w:r>
    </w:p>
    <w:p w:rsidR="006B7517" w:rsidRPr="00EA6D07" w:rsidRDefault="0022556F" w:rsidP="00EA6D07">
      <w:pPr>
        <w:widowControl w:val="0"/>
        <w:autoSpaceDE w:val="0"/>
        <w:autoSpaceDN w:val="0"/>
        <w:adjustRightInd w:val="0"/>
        <w:contextualSpacing/>
        <w:rPr>
          <w:rFonts w:cs="Arial"/>
        </w:rPr>
      </w:pPr>
      <w:r w:rsidRPr="00EA6D07">
        <w:rPr>
          <w:rFonts w:cs="Arial"/>
        </w:rPr>
        <w:t>Ans: Most modern scientists reject the idea that there are only five human senses. Instead, they believe that humans have 7</w:t>
      </w:r>
      <w:r w:rsidR="00310ECF">
        <w:rPr>
          <w:rFonts w:cs="Arial"/>
        </w:rPr>
        <w:t>–</w:t>
      </w:r>
      <w:r w:rsidRPr="00EA6D07">
        <w:rPr>
          <w:rFonts w:cs="Arial"/>
        </w:rPr>
        <w:t>12 sensory systems. In addition to the traditional senses of touch, taste, smell, taste, and hearing, sensory systems include the vestibular system that helps us keep our balance, the proprioception system that allow us to monitor the position of our bodies, and possibly even hunger and thirst. Thinking of sensory systems allows us to consider how senses interact</w:t>
      </w:r>
      <w:r w:rsidR="00EA6D07">
        <w:rPr>
          <w:rFonts w:cs="Arial"/>
        </w:rPr>
        <w:t>--</w:t>
      </w:r>
      <w:r w:rsidRPr="00EA6D07">
        <w:rPr>
          <w:rFonts w:cs="Arial"/>
        </w:rPr>
        <w:t>such as when smell, or even vision, impacts our perception of taste.</w:t>
      </w:r>
    </w:p>
    <w:p w:rsidR="006B7517" w:rsidRDefault="00C93337" w:rsidP="00EA6D07">
      <w:pPr>
        <w:widowControl w:val="0"/>
        <w:autoSpaceDE w:val="0"/>
        <w:autoSpaceDN w:val="0"/>
        <w:adjustRightInd w:val="0"/>
        <w:contextualSpacing/>
        <w:rPr>
          <w:rFonts w:cs="Arial"/>
        </w:rPr>
      </w:pPr>
      <w:r>
        <w:rPr>
          <w:rFonts w:cs="Arial"/>
        </w:rPr>
        <w:t>Learning Objective: 1.</w:t>
      </w:r>
      <w:r w:rsidR="0022556F" w:rsidRPr="00EA6D07">
        <w:rPr>
          <w:rFonts w:cs="Arial"/>
        </w:rPr>
        <w:t>2</w:t>
      </w:r>
      <w:r w:rsidR="0065440E">
        <w:rPr>
          <w:rFonts w:cs="Arial"/>
        </w:rPr>
        <w:t>:</w:t>
      </w:r>
      <w:r w:rsidR="0022556F" w:rsidRPr="00EA6D07">
        <w:rPr>
          <w:rFonts w:cs="Arial"/>
        </w:rPr>
        <w:t xml:space="preserve"> Assess why there are actually more than five senses.</w:t>
      </w:r>
    </w:p>
    <w:p w:rsidR="006B7517" w:rsidRDefault="0022556F" w:rsidP="00EA6D07">
      <w:pPr>
        <w:widowControl w:val="0"/>
        <w:autoSpaceDE w:val="0"/>
        <w:autoSpaceDN w:val="0"/>
        <w:adjustRightInd w:val="0"/>
        <w:contextualSpacing/>
        <w:rPr>
          <w:rFonts w:cs="Arial"/>
        </w:rPr>
      </w:pPr>
      <w:r w:rsidRPr="00EA6D07">
        <w:rPr>
          <w:rFonts w:cs="Arial"/>
        </w:rPr>
        <w:t>Cognitive Domain: Analysis</w:t>
      </w:r>
    </w:p>
    <w:p w:rsidR="006B7517" w:rsidRDefault="0022556F" w:rsidP="00EA6D07">
      <w:pPr>
        <w:widowControl w:val="0"/>
        <w:autoSpaceDE w:val="0"/>
        <w:autoSpaceDN w:val="0"/>
        <w:adjustRightInd w:val="0"/>
        <w:contextualSpacing/>
        <w:rPr>
          <w:rFonts w:cs="Arial"/>
        </w:rPr>
      </w:pPr>
      <w:r w:rsidRPr="00EA6D07">
        <w:rPr>
          <w:rFonts w:cs="Arial"/>
        </w:rPr>
        <w:t>Answer Location: Why Is This Psychology?</w:t>
      </w:r>
    </w:p>
    <w:p w:rsidR="006B7517" w:rsidRPr="00EA6D07" w:rsidRDefault="0022556F" w:rsidP="00EA6D07">
      <w:pPr>
        <w:widowControl w:val="0"/>
        <w:autoSpaceDE w:val="0"/>
        <w:autoSpaceDN w:val="0"/>
        <w:adjustRightInd w:val="0"/>
        <w:contextualSpacing/>
        <w:rPr>
          <w:rFonts w:cs="Arial"/>
        </w:rPr>
      </w:pPr>
      <w:r w:rsidRPr="00EA6D07">
        <w:rPr>
          <w:rFonts w:cs="Arial"/>
        </w:rPr>
        <w:t>Difficulty Level: Medium</w:t>
      </w:r>
    </w:p>
    <w:p w:rsidR="006B7517" w:rsidRPr="00EA6D07" w:rsidRDefault="006B7517" w:rsidP="00EA6D07">
      <w:pPr>
        <w:widowControl w:val="0"/>
        <w:autoSpaceDE w:val="0"/>
        <w:autoSpaceDN w:val="0"/>
        <w:adjustRightInd w:val="0"/>
        <w:contextualSpacing/>
        <w:rPr>
          <w:rFonts w:cs="Arial"/>
        </w:rPr>
      </w:pPr>
    </w:p>
    <w:p w:rsidR="006B7517" w:rsidRPr="00EA6D07" w:rsidRDefault="0065440E" w:rsidP="00EA6D07">
      <w:pPr>
        <w:widowControl w:val="0"/>
        <w:autoSpaceDE w:val="0"/>
        <w:autoSpaceDN w:val="0"/>
        <w:adjustRightInd w:val="0"/>
        <w:rPr>
          <w:rFonts w:cs="Arial"/>
        </w:rPr>
      </w:pPr>
      <w:r>
        <w:rPr>
          <w:rFonts w:cs="Arial"/>
        </w:rPr>
        <w:t>3</w:t>
      </w:r>
      <w:r w:rsidR="0022556F" w:rsidRPr="00EA6D07">
        <w:rPr>
          <w:rFonts w:cs="Arial"/>
        </w:rPr>
        <w:t>. Is phenomenology a uniquely human concept? Why or why not?</w:t>
      </w:r>
    </w:p>
    <w:p w:rsidR="006B7517" w:rsidRPr="00EA6D07" w:rsidRDefault="0022556F" w:rsidP="00EA6D07">
      <w:pPr>
        <w:widowControl w:val="0"/>
        <w:autoSpaceDE w:val="0"/>
        <w:autoSpaceDN w:val="0"/>
        <w:adjustRightInd w:val="0"/>
        <w:contextualSpacing/>
        <w:rPr>
          <w:rFonts w:cs="Arial"/>
        </w:rPr>
      </w:pPr>
      <w:r w:rsidRPr="00EA6D07">
        <w:rPr>
          <w:rFonts w:cs="Arial"/>
        </w:rPr>
        <w:t>Ans: Students could correctly answer either yes or no as long as the answer is supported with details that show an understanding of what phenomenology is. Responses should explain that phenomenology is our subjective experience of perception. A yes answer might emphasize that phenomenology currently distinguishes humans from robots. A no answer might suggest that animals and/or artificially intelligent devices might qualify as having subjective experiences.</w:t>
      </w:r>
    </w:p>
    <w:p w:rsidR="006B7517" w:rsidRDefault="00C93337" w:rsidP="00EA6D07">
      <w:pPr>
        <w:widowControl w:val="0"/>
        <w:autoSpaceDE w:val="0"/>
        <w:autoSpaceDN w:val="0"/>
        <w:adjustRightInd w:val="0"/>
        <w:contextualSpacing/>
        <w:rPr>
          <w:rFonts w:cs="Arial"/>
        </w:rPr>
      </w:pPr>
      <w:r>
        <w:rPr>
          <w:rFonts w:cs="Arial"/>
        </w:rPr>
        <w:t>Learning Objective: 1.</w:t>
      </w:r>
      <w:r w:rsidR="0022556F" w:rsidRPr="00EA6D07">
        <w:rPr>
          <w:rFonts w:cs="Arial"/>
        </w:rPr>
        <w:t>3</w:t>
      </w:r>
      <w:r w:rsidR="0065440E">
        <w:rPr>
          <w:rFonts w:cs="Arial"/>
        </w:rPr>
        <w:t>:</w:t>
      </w:r>
      <w:r w:rsidR="0022556F" w:rsidRPr="00EA6D07">
        <w:rPr>
          <w:rFonts w:cs="Arial"/>
        </w:rPr>
        <w:t xml:space="preserve"> Describe how transduction transforms a physical signal into a neural signal.</w:t>
      </w:r>
    </w:p>
    <w:p w:rsidR="006B7517" w:rsidRDefault="0022556F" w:rsidP="00EA6D07">
      <w:pPr>
        <w:widowControl w:val="0"/>
        <w:autoSpaceDE w:val="0"/>
        <w:autoSpaceDN w:val="0"/>
        <w:adjustRightInd w:val="0"/>
        <w:contextualSpacing/>
        <w:rPr>
          <w:rFonts w:cs="Arial"/>
        </w:rPr>
      </w:pPr>
      <w:r w:rsidRPr="00EA6D07">
        <w:rPr>
          <w:rFonts w:cs="Arial"/>
        </w:rPr>
        <w:t>Cognitive Domain: Analysis</w:t>
      </w:r>
    </w:p>
    <w:p w:rsidR="006B7517" w:rsidRDefault="0022556F" w:rsidP="00EA6D07">
      <w:pPr>
        <w:widowControl w:val="0"/>
        <w:autoSpaceDE w:val="0"/>
        <w:autoSpaceDN w:val="0"/>
        <w:adjustRightInd w:val="0"/>
        <w:contextualSpacing/>
        <w:rPr>
          <w:rFonts w:cs="Arial"/>
        </w:rPr>
      </w:pPr>
      <w:r w:rsidRPr="00EA6D07">
        <w:rPr>
          <w:rFonts w:cs="Arial"/>
        </w:rPr>
        <w:t>Answer Location: The Nature of Experience and Phenomenology</w:t>
      </w:r>
    </w:p>
    <w:p w:rsidR="006B7517" w:rsidRPr="00EA6D07" w:rsidRDefault="0022556F" w:rsidP="00EA6D07">
      <w:pPr>
        <w:widowControl w:val="0"/>
        <w:autoSpaceDE w:val="0"/>
        <w:autoSpaceDN w:val="0"/>
        <w:adjustRightInd w:val="0"/>
        <w:contextualSpacing/>
        <w:rPr>
          <w:rFonts w:cs="Arial"/>
        </w:rPr>
      </w:pPr>
      <w:r w:rsidRPr="00EA6D07">
        <w:rPr>
          <w:rFonts w:cs="Arial"/>
        </w:rPr>
        <w:t>Difficulty Level: Hard</w:t>
      </w:r>
    </w:p>
    <w:p w:rsidR="006B7517" w:rsidRPr="00EA6D07" w:rsidRDefault="006B7517" w:rsidP="00EA6D07">
      <w:pPr>
        <w:widowControl w:val="0"/>
        <w:autoSpaceDE w:val="0"/>
        <w:autoSpaceDN w:val="0"/>
        <w:adjustRightInd w:val="0"/>
        <w:contextualSpacing/>
        <w:rPr>
          <w:rFonts w:cs="Arial"/>
        </w:rPr>
      </w:pPr>
    </w:p>
    <w:p w:rsidR="006B7517" w:rsidRPr="00EA6D07" w:rsidRDefault="0065440E" w:rsidP="00EA6D07">
      <w:pPr>
        <w:widowControl w:val="0"/>
        <w:autoSpaceDE w:val="0"/>
        <w:autoSpaceDN w:val="0"/>
        <w:adjustRightInd w:val="0"/>
        <w:rPr>
          <w:rFonts w:cs="Arial"/>
        </w:rPr>
      </w:pPr>
      <w:r>
        <w:rPr>
          <w:rFonts w:cs="Arial"/>
        </w:rPr>
        <w:t>4</w:t>
      </w:r>
      <w:r w:rsidR="0022556F" w:rsidRPr="00EA6D07">
        <w:rPr>
          <w:rFonts w:cs="Arial"/>
        </w:rPr>
        <w:t>. Compare and contrast the work of Ernst Heinrich Weber and Gustav Fechner. Describe what they have in common, as well as how they are different.</w:t>
      </w:r>
    </w:p>
    <w:p w:rsidR="006B7517" w:rsidRPr="00EA6D07" w:rsidRDefault="0022556F" w:rsidP="00EA6D07">
      <w:pPr>
        <w:widowControl w:val="0"/>
        <w:autoSpaceDE w:val="0"/>
        <w:autoSpaceDN w:val="0"/>
        <w:adjustRightInd w:val="0"/>
        <w:contextualSpacing/>
        <w:rPr>
          <w:rFonts w:cs="Arial"/>
        </w:rPr>
      </w:pPr>
      <w:r w:rsidRPr="00EA6D07">
        <w:rPr>
          <w:rFonts w:cs="Arial"/>
        </w:rPr>
        <w:t xml:space="preserve">Ans: Both Weber and Fechner were interested in how we perceive changes in stimuli. Weber developed what is known as Weber’s law, which states that </w:t>
      </w:r>
      <w:r w:rsidR="0094282F">
        <w:rPr>
          <w:rFonts w:cs="Arial"/>
        </w:rPr>
        <w:t xml:space="preserve">the just-noticeable difference </w:t>
      </w:r>
      <w:r w:rsidRPr="00EA6D07">
        <w:rPr>
          <w:rFonts w:cs="Arial"/>
        </w:rPr>
        <w:t>between two stimuli is related to the magnitude or strength of the stimuli. This explains why an equal change in stimulus (such as adding an additional inch of length) will be perceived in some cases (a piece of pipe that increases from 2 to 3 inches) but not others (an inch of fishing line added to a roll that is hundreds of feet in length). Fechner developed Fechner’s law, which says that sensory experiences change at a slower rate than the intensity of the stimulus. This law helped to explain why our perception of increases in stimuli is not always proportionate to the actual increase (a 10-fold increase in brightness is perceived as being only twice as bright).</w:t>
      </w:r>
    </w:p>
    <w:p w:rsidR="006B7517" w:rsidRDefault="00C93337" w:rsidP="00EA6D07">
      <w:pPr>
        <w:widowControl w:val="0"/>
        <w:autoSpaceDE w:val="0"/>
        <w:autoSpaceDN w:val="0"/>
        <w:adjustRightInd w:val="0"/>
        <w:contextualSpacing/>
        <w:rPr>
          <w:rFonts w:cs="Arial"/>
        </w:rPr>
      </w:pPr>
      <w:r>
        <w:rPr>
          <w:rFonts w:cs="Arial"/>
        </w:rPr>
        <w:t>Learning Objective: 1.</w:t>
      </w:r>
      <w:r w:rsidR="0022556F" w:rsidRPr="00EA6D07">
        <w:rPr>
          <w:rFonts w:cs="Arial"/>
        </w:rPr>
        <w:t>4</w:t>
      </w:r>
      <w:r w:rsidR="0065440E">
        <w:rPr>
          <w:rFonts w:cs="Arial"/>
        </w:rPr>
        <w:t>:</w:t>
      </w:r>
      <w:r w:rsidR="0022556F" w:rsidRPr="00EA6D07">
        <w:rPr>
          <w:rFonts w:cs="Arial"/>
        </w:rPr>
        <w:t xml:space="preserve"> Illustrate the history of the study of sensation and perception.</w:t>
      </w:r>
    </w:p>
    <w:p w:rsidR="006B7517" w:rsidRDefault="0022556F" w:rsidP="00EA6D07">
      <w:pPr>
        <w:widowControl w:val="0"/>
        <w:autoSpaceDE w:val="0"/>
        <w:autoSpaceDN w:val="0"/>
        <w:adjustRightInd w:val="0"/>
        <w:contextualSpacing/>
        <w:rPr>
          <w:rFonts w:cs="Arial"/>
        </w:rPr>
      </w:pPr>
      <w:r w:rsidRPr="00EA6D07">
        <w:rPr>
          <w:rFonts w:cs="Arial"/>
        </w:rPr>
        <w:lastRenderedPageBreak/>
        <w:t>Cognitive Domain: Analysis</w:t>
      </w:r>
    </w:p>
    <w:p w:rsidR="006B7517" w:rsidRDefault="0022556F" w:rsidP="00EA6D07">
      <w:pPr>
        <w:widowControl w:val="0"/>
        <w:autoSpaceDE w:val="0"/>
        <w:autoSpaceDN w:val="0"/>
        <w:adjustRightInd w:val="0"/>
        <w:contextualSpacing/>
        <w:rPr>
          <w:rFonts w:cs="Arial"/>
        </w:rPr>
      </w:pPr>
      <w:r w:rsidRPr="00EA6D07">
        <w:rPr>
          <w:rFonts w:cs="Arial"/>
        </w:rPr>
        <w:t>Answer Location: Weber, Fechner, and the Birth of Psychophysics</w:t>
      </w:r>
    </w:p>
    <w:p w:rsidR="006B7517" w:rsidRPr="00EA6D07" w:rsidRDefault="0022556F" w:rsidP="00EA6D07">
      <w:pPr>
        <w:widowControl w:val="0"/>
        <w:autoSpaceDE w:val="0"/>
        <w:autoSpaceDN w:val="0"/>
        <w:adjustRightInd w:val="0"/>
        <w:contextualSpacing/>
        <w:rPr>
          <w:rFonts w:cs="Arial"/>
        </w:rPr>
      </w:pPr>
      <w:r w:rsidRPr="00EA6D07">
        <w:rPr>
          <w:rFonts w:cs="Arial"/>
        </w:rPr>
        <w:t>Difficulty Level: Hard</w:t>
      </w:r>
    </w:p>
    <w:p w:rsidR="006B7517" w:rsidRPr="00EA6D07" w:rsidRDefault="006B7517" w:rsidP="00EA6D07">
      <w:pPr>
        <w:widowControl w:val="0"/>
        <w:autoSpaceDE w:val="0"/>
        <w:autoSpaceDN w:val="0"/>
        <w:adjustRightInd w:val="0"/>
        <w:rPr>
          <w:rFonts w:cs="Arial"/>
        </w:rPr>
      </w:pPr>
    </w:p>
    <w:p w:rsidR="006B7517" w:rsidRPr="00EA6D07" w:rsidRDefault="0065440E" w:rsidP="00EA6D07">
      <w:pPr>
        <w:widowControl w:val="0"/>
        <w:autoSpaceDE w:val="0"/>
        <w:autoSpaceDN w:val="0"/>
        <w:adjustRightInd w:val="0"/>
        <w:rPr>
          <w:rFonts w:cs="Arial"/>
        </w:rPr>
      </w:pPr>
      <w:r>
        <w:rPr>
          <w:rFonts w:cs="Arial"/>
        </w:rPr>
        <w:t>5</w:t>
      </w:r>
      <w:r w:rsidR="0022556F" w:rsidRPr="00EA6D07">
        <w:rPr>
          <w:rFonts w:cs="Arial"/>
        </w:rPr>
        <w:t>. Explain how sensation and perception research could improve self-driving cars. Be sure to give specific examples.</w:t>
      </w:r>
    </w:p>
    <w:p w:rsidR="006B7517" w:rsidRPr="00EA6D07" w:rsidRDefault="0022556F" w:rsidP="00EA6D07">
      <w:pPr>
        <w:widowControl w:val="0"/>
        <w:autoSpaceDE w:val="0"/>
        <w:autoSpaceDN w:val="0"/>
        <w:adjustRightInd w:val="0"/>
        <w:contextualSpacing/>
        <w:rPr>
          <w:rFonts w:cs="Arial"/>
        </w:rPr>
      </w:pPr>
      <w:r w:rsidRPr="00EA6D07">
        <w:rPr>
          <w:rFonts w:cs="Arial"/>
        </w:rPr>
        <w:t>Ans: Sense and perception research could help us build better self-driving cars because it helps us understand how human drivers react to common experiences when they are driving. Understanding these processes will help researchers build cars that will be able to process data and react in the way that a human driver would. For example, studies of time to collision have found that our visual system estimates the time until an approaching object will hit us by calculating the objects optical size per unit time. Studies of the size-arrival effect show that our perception of collision is affected by the relative sizes of objects. Our perceptions, however, are not always correct. Making safer self-driving cars thus means both teaching them to think like humans and correcting some human biases.</w:t>
      </w:r>
    </w:p>
    <w:p w:rsidR="006B7517" w:rsidRDefault="00C93337" w:rsidP="00EA6D07">
      <w:pPr>
        <w:widowControl w:val="0"/>
        <w:autoSpaceDE w:val="0"/>
        <w:autoSpaceDN w:val="0"/>
        <w:adjustRightInd w:val="0"/>
        <w:contextualSpacing/>
        <w:rPr>
          <w:rFonts w:cs="Arial"/>
        </w:rPr>
      </w:pPr>
      <w:r>
        <w:rPr>
          <w:rFonts w:cs="Arial"/>
        </w:rPr>
        <w:t>Learning Objective: 1.</w:t>
      </w:r>
      <w:r w:rsidR="0022556F" w:rsidRPr="00EA6D07">
        <w:rPr>
          <w:rFonts w:cs="Arial"/>
        </w:rPr>
        <w:t>5</w:t>
      </w:r>
      <w:r w:rsidR="0065440E">
        <w:rPr>
          <w:rFonts w:cs="Arial"/>
        </w:rPr>
        <w:t>:</w:t>
      </w:r>
      <w:r w:rsidR="0022556F" w:rsidRPr="00EA6D07">
        <w:rPr>
          <w:rFonts w:cs="Arial"/>
        </w:rPr>
        <w:t xml:space="preserve"> Explain what the theory of cognitive penetration is and apply sensation and perception research to collisions.</w:t>
      </w:r>
    </w:p>
    <w:p w:rsidR="006B7517" w:rsidRDefault="0022556F" w:rsidP="00EA6D07">
      <w:pPr>
        <w:widowControl w:val="0"/>
        <w:autoSpaceDE w:val="0"/>
        <w:autoSpaceDN w:val="0"/>
        <w:adjustRightInd w:val="0"/>
        <w:contextualSpacing/>
        <w:rPr>
          <w:rFonts w:cs="Arial"/>
        </w:rPr>
      </w:pPr>
      <w:r w:rsidRPr="00EA6D07">
        <w:rPr>
          <w:rFonts w:cs="Arial"/>
        </w:rPr>
        <w:t>Cognitive Domain: Application</w:t>
      </w:r>
    </w:p>
    <w:p w:rsidR="006B7517" w:rsidRPr="00EA6D07" w:rsidRDefault="0022556F" w:rsidP="00EA6D07">
      <w:pPr>
        <w:widowControl w:val="0"/>
        <w:autoSpaceDE w:val="0"/>
        <w:autoSpaceDN w:val="0"/>
        <w:adjustRightInd w:val="0"/>
        <w:contextualSpacing/>
        <w:rPr>
          <w:rFonts w:cs="Arial"/>
        </w:rPr>
      </w:pPr>
      <w:r w:rsidRPr="00EA6D07">
        <w:rPr>
          <w:rFonts w:cs="Arial"/>
        </w:rPr>
        <w:t>Answer Location: The History of Sensation and Perception</w:t>
      </w:r>
    </w:p>
    <w:p w:rsidR="006B7517" w:rsidRPr="00EA6D07" w:rsidRDefault="0022556F" w:rsidP="00EA6D07">
      <w:pPr>
        <w:widowControl w:val="0"/>
        <w:autoSpaceDE w:val="0"/>
        <w:autoSpaceDN w:val="0"/>
        <w:adjustRightInd w:val="0"/>
        <w:outlineLvl w:val="0"/>
        <w:rPr>
          <w:rFonts w:cs="Arial"/>
        </w:rPr>
      </w:pPr>
      <w:r w:rsidRPr="00EA6D07">
        <w:rPr>
          <w:rFonts w:cs="Arial"/>
        </w:rPr>
        <w:t>Difficulty Level: Hard</w:t>
      </w:r>
    </w:p>
    <w:sectPr w:rsidR="006B7517" w:rsidRPr="00EA6D07" w:rsidSect="002D71D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A2B" w:rsidRDefault="002D3A2B" w:rsidP="002D71D0">
      <w:r>
        <w:separator/>
      </w:r>
    </w:p>
  </w:endnote>
  <w:endnote w:type="continuationSeparator" w:id="0">
    <w:p w:rsidR="002D3A2B" w:rsidRDefault="002D3A2B" w:rsidP="002D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A2B" w:rsidRDefault="002D3A2B" w:rsidP="002D71D0">
      <w:r>
        <w:separator/>
      </w:r>
    </w:p>
  </w:footnote>
  <w:footnote w:type="continuationSeparator" w:id="0">
    <w:p w:rsidR="002D3A2B" w:rsidRDefault="002D3A2B" w:rsidP="002D7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517" w:rsidRPr="00A77238" w:rsidRDefault="006B7517" w:rsidP="00CF7BFA">
    <w:pPr>
      <w:pStyle w:val="NormalWeb"/>
      <w:shd w:val="clear" w:color="auto" w:fill="FFFFFF"/>
      <w:spacing w:before="0" w:beforeAutospacing="0" w:after="0" w:afterAutospacing="0"/>
      <w:jc w:val="right"/>
      <w:rPr>
        <w:rFonts w:ascii="Arial" w:hAnsi="Arial" w:cs="Arial"/>
        <w:color w:val="000000"/>
      </w:rPr>
    </w:pPr>
    <w:r w:rsidRPr="00A77238">
      <w:rPr>
        <w:rFonts w:ascii="Arial" w:hAnsi="Arial" w:cs="Arial"/>
        <w:color w:val="000000"/>
      </w:rPr>
      <w:t>Instructor Resource</w:t>
    </w:r>
  </w:p>
  <w:p w:rsidR="006B7517" w:rsidRPr="00A77238" w:rsidRDefault="006B7517" w:rsidP="00CF7BFA">
    <w:pPr>
      <w:pStyle w:val="NormalWeb"/>
      <w:shd w:val="clear" w:color="auto" w:fill="FFFFFF"/>
      <w:spacing w:before="0" w:beforeAutospacing="0" w:after="0" w:afterAutospacing="0"/>
      <w:jc w:val="right"/>
      <w:rPr>
        <w:rFonts w:ascii="Arial" w:hAnsi="Arial" w:cs="Arial"/>
        <w:color w:val="000000"/>
      </w:rPr>
    </w:pPr>
    <w:r w:rsidRPr="00A77238">
      <w:rPr>
        <w:rFonts w:ascii="Arial" w:hAnsi="Arial" w:cs="Arial"/>
        <w:color w:val="000000"/>
      </w:rPr>
      <w:t xml:space="preserve">Schwartz, </w:t>
    </w:r>
    <w:r w:rsidRPr="00A77238">
      <w:rPr>
        <w:rFonts w:ascii="Arial" w:hAnsi="Arial" w:cs="Arial"/>
        <w:i/>
        <w:iCs/>
        <w:color w:val="000000"/>
      </w:rPr>
      <w:t>Sensation and Perception 2e</w:t>
    </w:r>
  </w:p>
  <w:p w:rsidR="006B7517" w:rsidRPr="00A77238" w:rsidRDefault="006B7517" w:rsidP="00EA6D07">
    <w:pPr>
      <w:pStyle w:val="NormalWeb"/>
      <w:shd w:val="clear" w:color="auto" w:fill="FFFFFF"/>
      <w:spacing w:before="0" w:beforeAutospacing="0" w:after="0" w:afterAutospacing="0"/>
      <w:jc w:val="right"/>
      <w:rPr>
        <w:rFonts w:cs="Arial"/>
      </w:rPr>
    </w:pPr>
    <w:r w:rsidRPr="00A77238">
      <w:rPr>
        <w:rFonts w:ascii="Arial" w:hAnsi="Arial" w:cs="Arial"/>
        <w:color w:val="000000"/>
      </w:rPr>
      <w:t>SAGE Publications, Inc.,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86341"/>
    <w:multiLevelType w:val="hybridMultilevel"/>
    <w:tmpl w:val="15EC6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449C4"/>
    <w:multiLevelType w:val="hybridMultilevel"/>
    <w:tmpl w:val="E80CA1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E327C"/>
    <w:multiLevelType w:val="hybridMultilevel"/>
    <w:tmpl w:val="2B081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023DC"/>
    <w:multiLevelType w:val="hybridMultilevel"/>
    <w:tmpl w:val="14D22424"/>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83B656E"/>
    <w:multiLevelType w:val="hybridMultilevel"/>
    <w:tmpl w:val="C1C09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E14F26"/>
    <w:multiLevelType w:val="hybridMultilevel"/>
    <w:tmpl w:val="BA888A1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2A5890"/>
    <w:multiLevelType w:val="hybridMultilevel"/>
    <w:tmpl w:val="56820C1E"/>
    <w:lvl w:ilvl="0" w:tplc="E54C48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EF75452"/>
    <w:multiLevelType w:val="hybridMultilevel"/>
    <w:tmpl w:val="A12CC12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F7B5A86"/>
    <w:multiLevelType w:val="hybridMultilevel"/>
    <w:tmpl w:val="FF60C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355E1B"/>
    <w:multiLevelType w:val="hybridMultilevel"/>
    <w:tmpl w:val="65F265B8"/>
    <w:lvl w:ilvl="0" w:tplc="0409000F">
      <w:start w:val="3"/>
      <w:numFmt w:val="decimal"/>
      <w:lvlText w:val="%1."/>
      <w:lvlJc w:val="left"/>
      <w:pPr>
        <w:ind w:left="72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0C135E"/>
    <w:multiLevelType w:val="hybridMultilevel"/>
    <w:tmpl w:val="E4C636CE"/>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C5C24D5"/>
    <w:multiLevelType w:val="hybridMultilevel"/>
    <w:tmpl w:val="FB103DD8"/>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7"/>
  </w:num>
  <w:num w:numId="4">
    <w:abstractNumId w:val="2"/>
  </w:num>
  <w:num w:numId="5">
    <w:abstractNumId w:val="12"/>
  </w:num>
  <w:num w:numId="6">
    <w:abstractNumId w:val="10"/>
  </w:num>
  <w:num w:numId="7">
    <w:abstractNumId w:val="3"/>
  </w:num>
  <w:num w:numId="8">
    <w:abstractNumId w:val="0"/>
  </w:num>
  <w:num w:numId="9">
    <w:abstractNumId w:val="8"/>
  </w:num>
  <w:num w:numId="10">
    <w:abstractNumId w:val="14"/>
  </w:num>
  <w:num w:numId="11">
    <w:abstractNumId w:val="13"/>
  </w:num>
  <w:num w:numId="12">
    <w:abstractNumId w:val="15"/>
  </w:num>
  <w:num w:numId="13">
    <w:abstractNumId w:val="5"/>
  </w:num>
  <w:num w:numId="14">
    <w:abstractNumId w:val="4"/>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F087C"/>
    <w:rsid w:val="0000176E"/>
    <w:rsid w:val="00001B0A"/>
    <w:rsid w:val="00011D41"/>
    <w:rsid w:val="000418F1"/>
    <w:rsid w:val="0004351B"/>
    <w:rsid w:val="00065270"/>
    <w:rsid w:val="00070B6D"/>
    <w:rsid w:val="00081961"/>
    <w:rsid w:val="00081A06"/>
    <w:rsid w:val="00082012"/>
    <w:rsid w:val="000866F0"/>
    <w:rsid w:val="000918F9"/>
    <w:rsid w:val="000937BA"/>
    <w:rsid w:val="000979D4"/>
    <w:rsid w:val="000B08E3"/>
    <w:rsid w:val="000B0DAA"/>
    <w:rsid w:val="000B3C1A"/>
    <w:rsid w:val="000B6B25"/>
    <w:rsid w:val="000C202D"/>
    <w:rsid w:val="000F0B63"/>
    <w:rsid w:val="001105AD"/>
    <w:rsid w:val="0011698C"/>
    <w:rsid w:val="00127E42"/>
    <w:rsid w:val="00141F89"/>
    <w:rsid w:val="00146677"/>
    <w:rsid w:val="00147304"/>
    <w:rsid w:val="00155A3D"/>
    <w:rsid w:val="00155BE0"/>
    <w:rsid w:val="001717DD"/>
    <w:rsid w:val="001805CE"/>
    <w:rsid w:val="00181721"/>
    <w:rsid w:val="00185EA1"/>
    <w:rsid w:val="001974CC"/>
    <w:rsid w:val="001A3D47"/>
    <w:rsid w:val="001B39BE"/>
    <w:rsid w:val="001C433D"/>
    <w:rsid w:val="001D23F5"/>
    <w:rsid w:val="001E33E4"/>
    <w:rsid w:val="001E4492"/>
    <w:rsid w:val="00212E3C"/>
    <w:rsid w:val="0021543D"/>
    <w:rsid w:val="00216536"/>
    <w:rsid w:val="0022005F"/>
    <w:rsid w:val="00222703"/>
    <w:rsid w:val="002230AA"/>
    <w:rsid w:val="00225519"/>
    <w:rsid w:val="0022556F"/>
    <w:rsid w:val="00233011"/>
    <w:rsid w:val="00242E4D"/>
    <w:rsid w:val="00260B1D"/>
    <w:rsid w:val="002710AB"/>
    <w:rsid w:val="00271D67"/>
    <w:rsid w:val="002736A3"/>
    <w:rsid w:val="0027696F"/>
    <w:rsid w:val="00282ED8"/>
    <w:rsid w:val="0028748D"/>
    <w:rsid w:val="00292ED2"/>
    <w:rsid w:val="0029396C"/>
    <w:rsid w:val="00294FFA"/>
    <w:rsid w:val="002A2849"/>
    <w:rsid w:val="002B44A0"/>
    <w:rsid w:val="002B7EE8"/>
    <w:rsid w:val="002D0AA9"/>
    <w:rsid w:val="002D3A2B"/>
    <w:rsid w:val="002D71D0"/>
    <w:rsid w:val="002E3EAD"/>
    <w:rsid w:val="002E4B0D"/>
    <w:rsid w:val="003073E9"/>
    <w:rsid w:val="00310ECF"/>
    <w:rsid w:val="0031696B"/>
    <w:rsid w:val="003323A7"/>
    <w:rsid w:val="00337DBB"/>
    <w:rsid w:val="00347367"/>
    <w:rsid w:val="00355C30"/>
    <w:rsid w:val="00355CC7"/>
    <w:rsid w:val="0036331C"/>
    <w:rsid w:val="003743AF"/>
    <w:rsid w:val="0037537E"/>
    <w:rsid w:val="003A6E9B"/>
    <w:rsid w:val="003C252A"/>
    <w:rsid w:val="003C434A"/>
    <w:rsid w:val="003D2CFC"/>
    <w:rsid w:val="003D3AB4"/>
    <w:rsid w:val="004220BF"/>
    <w:rsid w:val="00424880"/>
    <w:rsid w:val="00426DAD"/>
    <w:rsid w:val="00426EF3"/>
    <w:rsid w:val="00427235"/>
    <w:rsid w:val="00461D96"/>
    <w:rsid w:val="00466AEE"/>
    <w:rsid w:val="00477548"/>
    <w:rsid w:val="004777DD"/>
    <w:rsid w:val="004B49F7"/>
    <w:rsid w:val="004C15FB"/>
    <w:rsid w:val="004C5652"/>
    <w:rsid w:val="004D20CC"/>
    <w:rsid w:val="004D7E27"/>
    <w:rsid w:val="004E56AC"/>
    <w:rsid w:val="004F087C"/>
    <w:rsid w:val="004F405C"/>
    <w:rsid w:val="005254DA"/>
    <w:rsid w:val="00527804"/>
    <w:rsid w:val="00544773"/>
    <w:rsid w:val="00545583"/>
    <w:rsid w:val="00562DE5"/>
    <w:rsid w:val="00575851"/>
    <w:rsid w:val="005804A9"/>
    <w:rsid w:val="005904E2"/>
    <w:rsid w:val="00590670"/>
    <w:rsid w:val="005945D6"/>
    <w:rsid w:val="005A2FD5"/>
    <w:rsid w:val="005A724B"/>
    <w:rsid w:val="005F5D76"/>
    <w:rsid w:val="0060522C"/>
    <w:rsid w:val="006073A6"/>
    <w:rsid w:val="00615033"/>
    <w:rsid w:val="006253A2"/>
    <w:rsid w:val="006276F2"/>
    <w:rsid w:val="00641BCF"/>
    <w:rsid w:val="00654083"/>
    <w:rsid w:val="0065440E"/>
    <w:rsid w:val="006553BE"/>
    <w:rsid w:val="00655758"/>
    <w:rsid w:val="00662088"/>
    <w:rsid w:val="00670EA3"/>
    <w:rsid w:val="0067482F"/>
    <w:rsid w:val="00681B96"/>
    <w:rsid w:val="00694833"/>
    <w:rsid w:val="006B2366"/>
    <w:rsid w:val="006B2DDA"/>
    <w:rsid w:val="006B7517"/>
    <w:rsid w:val="006C5D2B"/>
    <w:rsid w:val="006F3094"/>
    <w:rsid w:val="00707541"/>
    <w:rsid w:val="00717C86"/>
    <w:rsid w:val="00723DAD"/>
    <w:rsid w:val="00741C80"/>
    <w:rsid w:val="00747172"/>
    <w:rsid w:val="00747CFE"/>
    <w:rsid w:val="007530D7"/>
    <w:rsid w:val="0076274A"/>
    <w:rsid w:val="00763B68"/>
    <w:rsid w:val="00766BC0"/>
    <w:rsid w:val="0077067F"/>
    <w:rsid w:val="00785ECA"/>
    <w:rsid w:val="00786FE7"/>
    <w:rsid w:val="007901FD"/>
    <w:rsid w:val="00795573"/>
    <w:rsid w:val="007A563F"/>
    <w:rsid w:val="007C62BB"/>
    <w:rsid w:val="007D2BE4"/>
    <w:rsid w:val="007E66C4"/>
    <w:rsid w:val="007F01AD"/>
    <w:rsid w:val="007F3545"/>
    <w:rsid w:val="007F5757"/>
    <w:rsid w:val="00801D42"/>
    <w:rsid w:val="00802CA6"/>
    <w:rsid w:val="008333B0"/>
    <w:rsid w:val="00840716"/>
    <w:rsid w:val="00845E33"/>
    <w:rsid w:val="00854A5E"/>
    <w:rsid w:val="00855CF9"/>
    <w:rsid w:val="00863143"/>
    <w:rsid w:val="00873863"/>
    <w:rsid w:val="008742D4"/>
    <w:rsid w:val="008808EB"/>
    <w:rsid w:val="008872E4"/>
    <w:rsid w:val="008876F6"/>
    <w:rsid w:val="008A136C"/>
    <w:rsid w:val="008B0C05"/>
    <w:rsid w:val="008B6EFD"/>
    <w:rsid w:val="008D0678"/>
    <w:rsid w:val="008E275F"/>
    <w:rsid w:val="008F3186"/>
    <w:rsid w:val="008F65C5"/>
    <w:rsid w:val="008F6BE5"/>
    <w:rsid w:val="00903CCB"/>
    <w:rsid w:val="00910AA8"/>
    <w:rsid w:val="009131E6"/>
    <w:rsid w:val="00913960"/>
    <w:rsid w:val="00931D4F"/>
    <w:rsid w:val="009411C6"/>
    <w:rsid w:val="0094282F"/>
    <w:rsid w:val="0095640D"/>
    <w:rsid w:val="0096036E"/>
    <w:rsid w:val="00961AB4"/>
    <w:rsid w:val="0097017B"/>
    <w:rsid w:val="00974D0F"/>
    <w:rsid w:val="009755BA"/>
    <w:rsid w:val="0097660F"/>
    <w:rsid w:val="009804F5"/>
    <w:rsid w:val="00981E13"/>
    <w:rsid w:val="00994A8A"/>
    <w:rsid w:val="009956E9"/>
    <w:rsid w:val="009A6F98"/>
    <w:rsid w:val="009C2E24"/>
    <w:rsid w:val="009D2A99"/>
    <w:rsid w:val="009F0431"/>
    <w:rsid w:val="00A020AA"/>
    <w:rsid w:val="00A112E0"/>
    <w:rsid w:val="00A12DD8"/>
    <w:rsid w:val="00A23CBA"/>
    <w:rsid w:val="00A632A0"/>
    <w:rsid w:val="00A77238"/>
    <w:rsid w:val="00A930D9"/>
    <w:rsid w:val="00AB3A34"/>
    <w:rsid w:val="00AB69F0"/>
    <w:rsid w:val="00AC4C13"/>
    <w:rsid w:val="00AD40EA"/>
    <w:rsid w:val="00AE3F66"/>
    <w:rsid w:val="00AF4CFD"/>
    <w:rsid w:val="00B02791"/>
    <w:rsid w:val="00B0484F"/>
    <w:rsid w:val="00B15800"/>
    <w:rsid w:val="00B203C1"/>
    <w:rsid w:val="00B43F5C"/>
    <w:rsid w:val="00B5154C"/>
    <w:rsid w:val="00B67CD2"/>
    <w:rsid w:val="00B71CDC"/>
    <w:rsid w:val="00B74A73"/>
    <w:rsid w:val="00B824CC"/>
    <w:rsid w:val="00B910AB"/>
    <w:rsid w:val="00BA3D04"/>
    <w:rsid w:val="00BA5D7D"/>
    <w:rsid w:val="00BB1735"/>
    <w:rsid w:val="00BD2991"/>
    <w:rsid w:val="00BD4C68"/>
    <w:rsid w:val="00BD4F87"/>
    <w:rsid w:val="00BF0514"/>
    <w:rsid w:val="00C104AD"/>
    <w:rsid w:val="00C17297"/>
    <w:rsid w:val="00C45A87"/>
    <w:rsid w:val="00C60453"/>
    <w:rsid w:val="00C632FC"/>
    <w:rsid w:val="00C75E5E"/>
    <w:rsid w:val="00C80131"/>
    <w:rsid w:val="00C86B4C"/>
    <w:rsid w:val="00C93337"/>
    <w:rsid w:val="00CA385D"/>
    <w:rsid w:val="00CA7D56"/>
    <w:rsid w:val="00CB3705"/>
    <w:rsid w:val="00CC07CD"/>
    <w:rsid w:val="00CE7A41"/>
    <w:rsid w:val="00CE7A6C"/>
    <w:rsid w:val="00CF2C0A"/>
    <w:rsid w:val="00CF4EA0"/>
    <w:rsid w:val="00CF7BFA"/>
    <w:rsid w:val="00D001E5"/>
    <w:rsid w:val="00D02A6B"/>
    <w:rsid w:val="00D23F89"/>
    <w:rsid w:val="00D57370"/>
    <w:rsid w:val="00D67534"/>
    <w:rsid w:val="00D86DCF"/>
    <w:rsid w:val="00D917DF"/>
    <w:rsid w:val="00DB0241"/>
    <w:rsid w:val="00DB259F"/>
    <w:rsid w:val="00DB5034"/>
    <w:rsid w:val="00DC3658"/>
    <w:rsid w:val="00DC755A"/>
    <w:rsid w:val="00DD60DA"/>
    <w:rsid w:val="00DD769C"/>
    <w:rsid w:val="00DE05B6"/>
    <w:rsid w:val="00E053BF"/>
    <w:rsid w:val="00E15359"/>
    <w:rsid w:val="00E222B5"/>
    <w:rsid w:val="00E25094"/>
    <w:rsid w:val="00E31C23"/>
    <w:rsid w:val="00E36F6F"/>
    <w:rsid w:val="00E3728F"/>
    <w:rsid w:val="00E56D9F"/>
    <w:rsid w:val="00E72E90"/>
    <w:rsid w:val="00E76CD3"/>
    <w:rsid w:val="00E85AAF"/>
    <w:rsid w:val="00EA66BD"/>
    <w:rsid w:val="00EA6D07"/>
    <w:rsid w:val="00EC3110"/>
    <w:rsid w:val="00EC3E63"/>
    <w:rsid w:val="00EC6C95"/>
    <w:rsid w:val="00EC74E0"/>
    <w:rsid w:val="00ED347C"/>
    <w:rsid w:val="00ED3604"/>
    <w:rsid w:val="00EE0D9F"/>
    <w:rsid w:val="00EF0134"/>
    <w:rsid w:val="00F04907"/>
    <w:rsid w:val="00F05BC0"/>
    <w:rsid w:val="00F17109"/>
    <w:rsid w:val="00F31A2A"/>
    <w:rsid w:val="00F31F97"/>
    <w:rsid w:val="00F430E2"/>
    <w:rsid w:val="00F43253"/>
    <w:rsid w:val="00F43630"/>
    <w:rsid w:val="00F45CB5"/>
    <w:rsid w:val="00F468D8"/>
    <w:rsid w:val="00F52F21"/>
    <w:rsid w:val="00F8428D"/>
    <w:rsid w:val="00F85CA4"/>
    <w:rsid w:val="00F963BA"/>
    <w:rsid w:val="00F97473"/>
    <w:rsid w:val="00FA4CEF"/>
    <w:rsid w:val="00FC0702"/>
    <w:rsid w:val="00FC0E17"/>
    <w:rsid w:val="00FC784A"/>
    <w:rsid w:val="00FD0D6B"/>
    <w:rsid w:val="00FD6AE6"/>
    <w:rsid w:val="00FE0ED7"/>
    <w:rsid w:val="00FE7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131"/>
    <w:rPr>
      <w:rFonts w:ascii="Arial" w:eastAsia="Times New Roman" w:hAnsi="Arial" w:cs="Times New Roman"/>
    </w:rPr>
  </w:style>
  <w:style w:type="paragraph" w:styleId="Heading1">
    <w:name w:val="heading 1"/>
    <w:basedOn w:val="Normal"/>
    <w:next w:val="Normal"/>
    <w:link w:val="Heading1Char"/>
    <w:qFormat/>
    <w:rsid w:val="00C80131"/>
    <w:pPr>
      <w:keepNext/>
      <w:spacing w:before="60" w:after="60" w:line="240" w:lineRule="exact"/>
      <w:contextualSpacing/>
      <w:outlineLvl w:val="0"/>
    </w:pPr>
    <w:rPr>
      <w:rFonts w:cs="Arial"/>
      <w:b/>
      <w:bCs/>
      <w:kern w:val="32"/>
      <w:szCs w:val="32"/>
    </w:rPr>
  </w:style>
  <w:style w:type="paragraph" w:styleId="Heading2">
    <w:name w:val="heading 2"/>
    <w:basedOn w:val="Normal"/>
    <w:next w:val="Heading1"/>
    <w:link w:val="Heading2Char"/>
    <w:qFormat/>
    <w:rsid w:val="00C80131"/>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87C"/>
    <w:pPr>
      <w:ind w:left="720"/>
      <w:contextualSpacing/>
    </w:pPr>
  </w:style>
  <w:style w:type="paragraph" w:styleId="NoSpacing">
    <w:name w:val="No Spacing"/>
    <w:uiPriority w:val="1"/>
    <w:qFormat/>
    <w:rsid w:val="00BF0514"/>
  </w:style>
  <w:style w:type="paragraph" w:styleId="BalloonText">
    <w:name w:val="Balloon Text"/>
    <w:basedOn w:val="Normal"/>
    <w:link w:val="BalloonTextChar"/>
    <w:rsid w:val="00C80131"/>
    <w:rPr>
      <w:rFonts w:ascii="Tahoma" w:hAnsi="Tahoma" w:cs="Tahoma"/>
      <w:sz w:val="16"/>
      <w:szCs w:val="16"/>
    </w:rPr>
  </w:style>
  <w:style w:type="character" w:customStyle="1" w:styleId="BalloonTextChar">
    <w:name w:val="Balloon Text Char"/>
    <w:link w:val="BalloonText"/>
    <w:rsid w:val="00C80131"/>
    <w:rPr>
      <w:rFonts w:ascii="Tahoma" w:eastAsia="Times New Roman" w:hAnsi="Tahoma" w:cs="Tahoma"/>
      <w:sz w:val="16"/>
      <w:szCs w:val="16"/>
    </w:rPr>
  </w:style>
  <w:style w:type="paragraph" w:styleId="Header">
    <w:name w:val="header"/>
    <w:basedOn w:val="Normal"/>
    <w:link w:val="HeaderChar"/>
    <w:rsid w:val="00C80131"/>
    <w:pPr>
      <w:tabs>
        <w:tab w:val="center" w:pos="4320"/>
        <w:tab w:val="right" w:pos="8640"/>
      </w:tabs>
    </w:pPr>
  </w:style>
  <w:style w:type="character" w:customStyle="1" w:styleId="HeaderChar">
    <w:name w:val="Header Char"/>
    <w:basedOn w:val="DefaultParagraphFont"/>
    <w:link w:val="Header"/>
    <w:rsid w:val="002D71D0"/>
    <w:rPr>
      <w:rFonts w:ascii="Arial" w:eastAsia="Times New Roman" w:hAnsi="Arial" w:cs="Times New Roman"/>
    </w:rPr>
  </w:style>
  <w:style w:type="paragraph" w:styleId="Footer">
    <w:name w:val="footer"/>
    <w:basedOn w:val="Normal"/>
    <w:link w:val="FooterChar"/>
    <w:rsid w:val="00C80131"/>
    <w:pPr>
      <w:tabs>
        <w:tab w:val="center" w:pos="4680"/>
        <w:tab w:val="right" w:pos="9360"/>
      </w:tabs>
    </w:pPr>
  </w:style>
  <w:style w:type="character" w:customStyle="1" w:styleId="FooterChar">
    <w:name w:val="Footer Char"/>
    <w:link w:val="Footer"/>
    <w:rsid w:val="00C80131"/>
    <w:rPr>
      <w:rFonts w:ascii="Arial" w:eastAsia="Times New Roman" w:hAnsi="Arial" w:cs="Times New Roman"/>
    </w:rPr>
  </w:style>
  <w:style w:type="paragraph" w:styleId="DocumentMap">
    <w:name w:val="Document Map"/>
    <w:basedOn w:val="Normal"/>
    <w:link w:val="DocumentMapChar"/>
    <w:uiPriority w:val="99"/>
    <w:semiHidden/>
    <w:unhideWhenUsed/>
    <w:rsid w:val="003D2CFC"/>
    <w:rPr>
      <w:rFonts w:ascii="Times New Roman" w:hAnsi="Times New Roman"/>
    </w:rPr>
  </w:style>
  <w:style w:type="character" w:customStyle="1" w:styleId="DocumentMapChar">
    <w:name w:val="Document Map Char"/>
    <w:basedOn w:val="DefaultParagraphFont"/>
    <w:link w:val="DocumentMap"/>
    <w:uiPriority w:val="99"/>
    <w:semiHidden/>
    <w:rsid w:val="003D2CFC"/>
    <w:rPr>
      <w:rFonts w:ascii="Times New Roman" w:hAnsi="Times New Roman" w:cs="Times New Roman"/>
    </w:rPr>
  </w:style>
  <w:style w:type="character" w:customStyle="1" w:styleId="Heading1Char">
    <w:name w:val="Heading 1 Char"/>
    <w:link w:val="Heading1"/>
    <w:rsid w:val="00C80131"/>
    <w:rPr>
      <w:rFonts w:ascii="Arial" w:eastAsia="Times New Roman" w:hAnsi="Arial" w:cs="Arial"/>
      <w:b/>
      <w:bCs/>
      <w:kern w:val="32"/>
      <w:szCs w:val="32"/>
    </w:rPr>
  </w:style>
  <w:style w:type="character" w:customStyle="1" w:styleId="Heading2Char">
    <w:name w:val="Heading 2 Char"/>
    <w:basedOn w:val="DefaultParagraphFont"/>
    <w:link w:val="Heading2"/>
    <w:rsid w:val="007F01AD"/>
    <w:rPr>
      <w:rFonts w:ascii="Arial" w:eastAsia="Times New Roman" w:hAnsi="Arial" w:cs="Arial"/>
      <w:b/>
      <w:bCs/>
      <w:i/>
      <w:iCs/>
      <w:sz w:val="28"/>
      <w:szCs w:val="28"/>
    </w:rPr>
  </w:style>
  <w:style w:type="paragraph" w:styleId="NormalWeb">
    <w:name w:val="Normal (Web)"/>
    <w:basedOn w:val="Normal"/>
    <w:uiPriority w:val="99"/>
    <w:unhideWhenUsed/>
    <w:rsid w:val="00CF7BFA"/>
    <w:pPr>
      <w:spacing w:before="100" w:beforeAutospacing="1" w:after="100" w:afterAutospacing="1"/>
    </w:pPr>
    <w:rPr>
      <w:rFonts w:ascii="Times New Roman" w:hAnsi="Times New Roman"/>
    </w:rPr>
  </w:style>
  <w:style w:type="paragraph" w:customStyle="1" w:styleId="Heading10">
    <w:name w:val="Heading1"/>
    <w:basedOn w:val="Normal"/>
    <w:rsid w:val="00C80131"/>
    <w:pPr>
      <w:pBdr>
        <w:bottom w:val="single" w:sz="4" w:space="1" w:color="auto"/>
      </w:pBdr>
      <w:spacing w:after="240"/>
    </w:pPr>
    <w:rPr>
      <w:rFonts w:cs="Arial"/>
      <w:b/>
      <w:smallCaps/>
      <w:color w:val="000080"/>
      <w:sz w:val="28"/>
      <w:lang w:val="en"/>
    </w:rPr>
  </w:style>
  <w:style w:type="character" w:customStyle="1" w:styleId="Term">
    <w:name w:val="Term"/>
    <w:rsid w:val="00C80131"/>
    <w:rPr>
      <w:rFonts w:ascii="Impact" w:hAnsi="Impact"/>
      <w:b/>
      <w:sz w:val="20"/>
    </w:rPr>
  </w:style>
  <w:style w:type="paragraph" w:customStyle="1" w:styleId="QuestionNumber">
    <w:name w:val="Question Number"/>
    <w:basedOn w:val="Normal"/>
    <w:rsid w:val="00C80131"/>
  </w:style>
  <w:style w:type="character" w:styleId="CommentReference">
    <w:name w:val="annotation reference"/>
    <w:rsid w:val="00C80131"/>
    <w:rPr>
      <w:sz w:val="16"/>
      <w:szCs w:val="16"/>
    </w:rPr>
  </w:style>
  <w:style w:type="paragraph" w:styleId="CommentText">
    <w:name w:val="annotation text"/>
    <w:basedOn w:val="Normal"/>
    <w:link w:val="CommentTextChar"/>
    <w:rsid w:val="00C80131"/>
    <w:rPr>
      <w:sz w:val="20"/>
      <w:szCs w:val="20"/>
    </w:rPr>
  </w:style>
  <w:style w:type="character" w:customStyle="1" w:styleId="CommentTextChar">
    <w:name w:val="Comment Text Char"/>
    <w:basedOn w:val="DefaultParagraphFont"/>
    <w:link w:val="CommentText"/>
    <w:rsid w:val="00C80131"/>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C80131"/>
    <w:rPr>
      <w:b/>
      <w:bCs/>
    </w:rPr>
  </w:style>
  <w:style w:type="character" w:customStyle="1" w:styleId="CommentSubjectChar">
    <w:name w:val="Comment Subject Char"/>
    <w:link w:val="CommentSubject"/>
    <w:rsid w:val="00C80131"/>
    <w:rPr>
      <w:rFonts w:ascii="Arial" w:eastAsia="Times New Roman" w:hAnsi="Arial" w:cs="Times New Roman"/>
      <w:b/>
      <w:bCs/>
      <w:sz w:val="20"/>
      <w:szCs w:val="20"/>
    </w:rPr>
  </w:style>
  <w:style w:type="paragraph" w:styleId="Title">
    <w:name w:val="Title"/>
    <w:basedOn w:val="Normal"/>
    <w:next w:val="Normal"/>
    <w:link w:val="TitleChar"/>
    <w:qFormat/>
    <w:rsid w:val="00C80131"/>
    <w:pPr>
      <w:spacing w:before="240" w:after="60"/>
      <w:outlineLvl w:val="0"/>
    </w:pPr>
    <w:rPr>
      <w:b/>
      <w:bCs/>
      <w:kern w:val="28"/>
      <w:sz w:val="32"/>
      <w:szCs w:val="32"/>
    </w:rPr>
  </w:style>
  <w:style w:type="character" w:customStyle="1" w:styleId="TitleChar">
    <w:name w:val="Title Char"/>
    <w:link w:val="Title"/>
    <w:rsid w:val="00C80131"/>
    <w:rPr>
      <w:rFonts w:ascii="Arial" w:eastAsia="Times New Roman" w:hAnsi="Arial"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k040\AppData\Roaming\Microsoft\Templates\CDC%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9EEE6-DB73-4C8D-9690-9D8ADDA56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CDC Assessment Template</Template>
  <TotalTime>2</TotalTime>
  <Pages>16</Pages>
  <Words>4240</Words>
  <Characters>24172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FIU</Company>
  <LinksUpToDate>false</LinksUpToDate>
  <CharactersWithSpaces>28356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Bennett Schwartz</dc:creator>
  <cp:lastModifiedBy>Erin Tilley</cp:lastModifiedBy>
  <cp:revision>3</cp:revision>
  <dcterms:created xsi:type="dcterms:W3CDTF">2018-01-18T21:50:00Z</dcterms:created>
  <dcterms:modified xsi:type="dcterms:W3CDTF">2018-02-02T22:06:00Z</dcterms:modified>
</cp:coreProperties>
</file>