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0DEE5" w14:textId="77777777" w:rsidR="00AB1C31" w:rsidRPr="00513D21" w:rsidRDefault="00AB1C31" w:rsidP="003B47DF">
      <w:pPr>
        <w:pStyle w:val="Title"/>
      </w:pPr>
      <w:r w:rsidRPr="00513D21">
        <w:t>Chapter 1: Environmental Problems and Society</w:t>
      </w:r>
    </w:p>
    <w:p w14:paraId="01A23BAD" w14:textId="77777777" w:rsidR="00936D34" w:rsidRPr="00513D21" w:rsidRDefault="00936D34">
      <w:pPr>
        <w:pStyle w:val="Title"/>
        <w:rPr>
          <w:lang w:eastAsia="ar-SA"/>
        </w:rPr>
      </w:pPr>
      <w:r w:rsidRPr="00513D21">
        <w:rPr>
          <w:lang w:eastAsia="ar-SA"/>
        </w:rPr>
        <w:t>Test Bank</w:t>
      </w:r>
    </w:p>
    <w:p w14:paraId="44135462" w14:textId="77777777" w:rsidR="009D462D" w:rsidRPr="00513D21" w:rsidRDefault="009D462D" w:rsidP="003B47DF"/>
    <w:p w14:paraId="3498FA2F" w14:textId="77777777" w:rsidR="009D462D" w:rsidRPr="00513D21" w:rsidRDefault="009D462D" w:rsidP="00513D21">
      <w:pPr>
        <w:pStyle w:val="Heading1"/>
        <w:rPr>
          <w:b w:val="0"/>
          <w:bCs w:val="0"/>
        </w:rPr>
      </w:pPr>
      <w:r w:rsidRPr="00513D21">
        <w:t>Multiple Choice</w:t>
      </w:r>
    </w:p>
    <w:p w14:paraId="6BC2BAF5" w14:textId="77777777" w:rsidR="00805203" w:rsidRPr="00513D21" w:rsidRDefault="00805203" w:rsidP="000374D8">
      <w:pPr>
        <w:rPr>
          <w:rFonts w:cs="Arial"/>
          <w:b/>
        </w:rPr>
      </w:pPr>
    </w:p>
    <w:p w14:paraId="288B39B3" w14:textId="77777777" w:rsidR="00BC241F" w:rsidRPr="00513D21" w:rsidRDefault="00BC241F" w:rsidP="000374D8">
      <w:pPr>
        <w:tabs>
          <w:tab w:val="left" w:pos="360"/>
        </w:tabs>
        <w:rPr>
          <w:rFonts w:cs="Arial"/>
        </w:rPr>
      </w:pPr>
      <w:r w:rsidRPr="00513D21">
        <w:rPr>
          <w:rFonts w:cs="Arial"/>
          <w:bCs/>
        </w:rPr>
        <w:t xml:space="preserve">1. </w:t>
      </w:r>
      <w:r w:rsidRPr="00513D21">
        <w:rPr>
          <w:rFonts w:cs="Arial"/>
        </w:rPr>
        <w:t>Which of the following terms best describes the</w:t>
      </w:r>
      <w:r w:rsidR="00117DF3" w:rsidRPr="00513D21">
        <w:rPr>
          <w:rFonts w:cs="Arial"/>
        </w:rPr>
        <w:t xml:space="preserve"> study</w:t>
      </w:r>
      <w:r w:rsidRPr="00513D21">
        <w:rPr>
          <w:rFonts w:cs="Arial"/>
        </w:rPr>
        <w:t xml:space="preserve"> </w:t>
      </w:r>
      <w:r w:rsidR="00117DF3" w:rsidRPr="00513D21">
        <w:rPr>
          <w:rFonts w:cs="Arial"/>
        </w:rPr>
        <w:t>of community in the largest possible sense?</w:t>
      </w:r>
    </w:p>
    <w:p w14:paraId="003142B3" w14:textId="1F72AB9A" w:rsidR="00BC241F" w:rsidRPr="00513D21" w:rsidRDefault="00AB1C31" w:rsidP="000374D8">
      <w:pPr>
        <w:tabs>
          <w:tab w:val="left" w:pos="360"/>
        </w:tabs>
        <w:rPr>
          <w:rFonts w:cs="Arial"/>
        </w:rPr>
      </w:pPr>
      <w:r w:rsidRPr="00AB1C31">
        <w:rPr>
          <w:rFonts w:cs="Arial"/>
        </w:rPr>
        <w:t xml:space="preserve">A. </w:t>
      </w:r>
      <w:r w:rsidR="00BF6961">
        <w:rPr>
          <w:rFonts w:cs="Arial"/>
        </w:rPr>
        <w:t>s</w:t>
      </w:r>
      <w:r w:rsidR="00BF6961" w:rsidRPr="00513D21">
        <w:rPr>
          <w:rFonts w:cs="Arial"/>
        </w:rPr>
        <w:t xml:space="preserve">ocial </w:t>
      </w:r>
      <w:r w:rsidR="00117DF3" w:rsidRPr="00513D21">
        <w:rPr>
          <w:rFonts w:cs="Arial"/>
        </w:rPr>
        <w:t>ecology</w:t>
      </w:r>
    </w:p>
    <w:p w14:paraId="7CD8891E" w14:textId="5CD4F967" w:rsidR="00BC241F" w:rsidRPr="00513D21" w:rsidRDefault="00AB1C31" w:rsidP="000374D8">
      <w:pPr>
        <w:tabs>
          <w:tab w:val="left" w:pos="360"/>
        </w:tabs>
        <w:rPr>
          <w:rFonts w:cs="Arial"/>
        </w:rPr>
      </w:pPr>
      <w:r w:rsidRPr="003B47DF">
        <w:rPr>
          <w:rFonts w:cs="Arial"/>
        </w:rPr>
        <w:t xml:space="preserve">B. </w:t>
      </w:r>
      <w:r w:rsidR="00BF6961">
        <w:rPr>
          <w:rFonts w:cs="Arial"/>
        </w:rPr>
        <w:t>e</w:t>
      </w:r>
      <w:r w:rsidR="00BF6961" w:rsidRPr="00513D21">
        <w:rPr>
          <w:rFonts w:cs="Arial"/>
        </w:rPr>
        <w:t xml:space="preserve">nvironmental </w:t>
      </w:r>
      <w:r w:rsidR="00BC241F" w:rsidRPr="00513D21">
        <w:rPr>
          <w:rFonts w:cs="Arial"/>
        </w:rPr>
        <w:t>sociology</w:t>
      </w:r>
    </w:p>
    <w:p w14:paraId="1A1137AB" w14:textId="0DE95406" w:rsidR="00BC241F" w:rsidRPr="00513D21" w:rsidRDefault="00AB1C31" w:rsidP="000374D8">
      <w:pPr>
        <w:tabs>
          <w:tab w:val="left" w:pos="360"/>
        </w:tabs>
        <w:rPr>
          <w:rFonts w:cs="Arial"/>
        </w:rPr>
      </w:pPr>
      <w:r w:rsidRPr="003B47DF">
        <w:rPr>
          <w:rFonts w:cs="Arial"/>
        </w:rPr>
        <w:t xml:space="preserve">C. </w:t>
      </w:r>
      <w:r w:rsidR="00BF6961">
        <w:rPr>
          <w:rFonts w:cs="Arial"/>
        </w:rPr>
        <w:t>e</w:t>
      </w:r>
      <w:r w:rsidR="00BF6961" w:rsidRPr="00513D21">
        <w:rPr>
          <w:rFonts w:cs="Arial"/>
        </w:rPr>
        <w:t xml:space="preserve">cological </w:t>
      </w:r>
      <w:r w:rsidR="00BC241F" w:rsidRPr="00513D21">
        <w:rPr>
          <w:rFonts w:cs="Arial"/>
        </w:rPr>
        <w:t>dialogue</w:t>
      </w:r>
    </w:p>
    <w:p w14:paraId="21914F0C" w14:textId="4D03DEB9" w:rsidR="00BC241F" w:rsidRPr="00513D21" w:rsidRDefault="00AB1C31" w:rsidP="000374D8">
      <w:pPr>
        <w:tabs>
          <w:tab w:val="left" w:pos="360"/>
        </w:tabs>
        <w:rPr>
          <w:rFonts w:cs="Arial"/>
        </w:rPr>
      </w:pPr>
      <w:r w:rsidRPr="003B47DF">
        <w:rPr>
          <w:rFonts w:cs="Arial"/>
        </w:rPr>
        <w:t xml:space="preserve">D. </w:t>
      </w:r>
      <w:r w:rsidR="00BF6961">
        <w:rPr>
          <w:rFonts w:cs="Arial"/>
        </w:rPr>
        <w:t>e</w:t>
      </w:r>
      <w:r w:rsidR="00BF6961" w:rsidRPr="00513D21">
        <w:rPr>
          <w:rFonts w:cs="Arial"/>
        </w:rPr>
        <w:t xml:space="preserve">nvironmental </w:t>
      </w:r>
      <w:r w:rsidR="00BC241F" w:rsidRPr="00513D21">
        <w:rPr>
          <w:rFonts w:cs="Arial"/>
        </w:rPr>
        <w:t>justice</w:t>
      </w:r>
    </w:p>
    <w:p w14:paraId="5E92547A" w14:textId="77777777" w:rsidR="00BC241F" w:rsidRPr="00513D21" w:rsidRDefault="00BC241F" w:rsidP="000374D8">
      <w:pPr>
        <w:tabs>
          <w:tab w:val="left" w:pos="360"/>
        </w:tabs>
        <w:rPr>
          <w:rFonts w:cs="Arial"/>
        </w:rPr>
      </w:pPr>
      <w:r w:rsidRPr="00513D21">
        <w:rPr>
          <w:rFonts w:cs="Arial"/>
        </w:rPr>
        <w:t>Ans: B</w:t>
      </w:r>
    </w:p>
    <w:p w14:paraId="2EBFB359" w14:textId="77777777" w:rsidR="00BC241F" w:rsidRPr="00513D21" w:rsidRDefault="00BC241F" w:rsidP="000374D8">
      <w:pPr>
        <w:rPr>
          <w:rFonts w:cs="Arial"/>
          <w:iCs/>
        </w:rPr>
      </w:pPr>
      <w:r w:rsidRPr="00513D21">
        <w:rPr>
          <w:rFonts w:cs="Arial"/>
          <w:iCs/>
        </w:rPr>
        <w:t>Cognitive Domain: Knowledge</w:t>
      </w:r>
    </w:p>
    <w:p w14:paraId="0B502DCF" w14:textId="77777777" w:rsidR="00BC241F" w:rsidRPr="00513D21" w:rsidRDefault="00BC241F" w:rsidP="000374D8">
      <w:pPr>
        <w:rPr>
          <w:rFonts w:cs="Arial"/>
          <w:iCs/>
        </w:rPr>
      </w:pPr>
      <w:r w:rsidRPr="00513D21">
        <w:rPr>
          <w:rFonts w:cs="Arial"/>
          <w:iCs/>
        </w:rPr>
        <w:t>Answer Location: Introduction</w:t>
      </w:r>
    </w:p>
    <w:p w14:paraId="1DFA14D3" w14:textId="77777777" w:rsidR="00BC241F" w:rsidRPr="00513D21" w:rsidRDefault="00BC241F" w:rsidP="000374D8">
      <w:pPr>
        <w:rPr>
          <w:rFonts w:cs="Arial"/>
          <w:iCs/>
        </w:rPr>
      </w:pPr>
      <w:r w:rsidRPr="00513D21">
        <w:rPr>
          <w:rFonts w:cs="Arial"/>
          <w:iCs/>
        </w:rPr>
        <w:t>Difficulty Level: Easy</w:t>
      </w:r>
    </w:p>
    <w:p w14:paraId="1DFDA617" w14:textId="77777777" w:rsidR="00B34530" w:rsidRPr="00513D21" w:rsidRDefault="00B34530" w:rsidP="000374D8">
      <w:pPr>
        <w:rPr>
          <w:rFonts w:cs="Arial"/>
          <w:iCs/>
        </w:rPr>
      </w:pPr>
    </w:p>
    <w:p w14:paraId="26D9861E" w14:textId="28843D3E" w:rsidR="00117DF3" w:rsidRPr="00513D21" w:rsidRDefault="00B34530" w:rsidP="000374D8">
      <w:pPr>
        <w:rPr>
          <w:rFonts w:cs="Arial"/>
          <w:iCs/>
        </w:rPr>
      </w:pPr>
      <w:r w:rsidRPr="00513D21">
        <w:rPr>
          <w:rFonts w:cs="Arial"/>
          <w:iCs/>
        </w:rPr>
        <w:t xml:space="preserve">2. </w:t>
      </w:r>
      <w:r w:rsidR="00117DF3" w:rsidRPr="00513D21">
        <w:rPr>
          <w:rFonts w:cs="Arial"/>
          <w:iCs/>
        </w:rPr>
        <w:t>The interactions and interrelations of people, animals, land, water, and air form a kind of mutuality of consequence that is referred to as ______.</w:t>
      </w:r>
    </w:p>
    <w:p w14:paraId="01FAE480" w14:textId="2F1E5D2D" w:rsidR="00117DF3" w:rsidRPr="00513D21" w:rsidRDefault="00AB1C31" w:rsidP="000374D8">
      <w:pPr>
        <w:rPr>
          <w:rFonts w:cs="Arial"/>
          <w:iCs/>
        </w:rPr>
      </w:pPr>
      <w:r w:rsidRPr="003B47DF">
        <w:rPr>
          <w:rFonts w:cs="Arial"/>
          <w:iCs/>
        </w:rPr>
        <w:t xml:space="preserve">A. </w:t>
      </w:r>
      <w:r w:rsidR="00117DF3" w:rsidRPr="00513D21">
        <w:rPr>
          <w:rFonts w:cs="Arial"/>
          <w:iCs/>
        </w:rPr>
        <w:t>environmental justice</w:t>
      </w:r>
    </w:p>
    <w:p w14:paraId="111CAD70" w14:textId="3AE94444" w:rsidR="00117DF3" w:rsidRPr="00513D21" w:rsidRDefault="00AB1C31" w:rsidP="000374D8">
      <w:pPr>
        <w:rPr>
          <w:rFonts w:cs="Arial"/>
          <w:iCs/>
        </w:rPr>
      </w:pPr>
      <w:r w:rsidRPr="003B47DF">
        <w:rPr>
          <w:rFonts w:cs="Arial"/>
          <w:iCs/>
        </w:rPr>
        <w:t xml:space="preserve">B. </w:t>
      </w:r>
      <w:r w:rsidR="00117DF3" w:rsidRPr="00513D21">
        <w:rPr>
          <w:rFonts w:cs="Arial"/>
          <w:iCs/>
        </w:rPr>
        <w:t>ecological dialogue</w:t>
      </w:r>
    </w:p>
    <w:p w14:paraId="1436583E" w14:textId="1076A1C5" w:rsidR="00117DF3" w:rsidRPr="00513D21" w:rsidRDefault="00AB1C31" w:rsidP="000374D8">
      <w:pPr>
        <w:rPr>
          <w:rFonts w:cs="Arial"/>
          <w:iCs/>
        </w:rPr>
      </w:pPr>
      <w:r w:rsidRPr="003B47DF">
        <w:rPr>
          <w:rFonts w:cs="Arial"/>
          <w:iCs/>
        </w:rPr>
        <w:t xml:space="preserve">C. </w:t>
      </w:r>
      <w:r w:rsidR="00117DF3" w:rsidRPr="00513D21">
        <w:rPr>
          <w:rFonts w:cs="Arial"/>
          <w:iCs/>
        </w:rPr>
        <w:t>environmental sociology</w:t>
      </w:r>
    </w:p>
    <w:p w14:paraId="03E3EFA2" w14:textId="5E723A74" w:rsidR="00B34530" w:rsidRPr="00513D21" w:rsidRDefault="00AB1C31" w:rsidP="000374D8">
      <w:pPr>
        <w:rPr>
          <w:rFonts w:cs="Arial"/>
          <w:iCs/>
        </w:rPr>
      </w:pPr>
      <w:r w:rsidRPr="003B47DF">
        <w:rPr>
          <w:rFonts w:cs="Arial"/>
          <w:iCs/>
        </w:rPr>
        <w:t xml:space="preserve">D. </w:t>
      </w:r>
      <w:r w:rsidR="00117DF3" w:rsidRPr="00513D21">
        <w:rPr>
          <w:rFonts w:cs="Arial"/>
          <w:iCs/>
        </w:rPr>
        <w:t>social ecology</w:t>
      </w:r>
    </w:p>
    <w:p w14:paraId="5A6CDAAA" w14:textId="77777777" w:rsidR="00B34530" w:rsidRPr="00513D21" w:rsidRDefault="00117DF3" w:rsidP="000374D8">
      <w:pPr>
        <w:rPr>
          <w:rFonts w:cs="Arial"/>
          <w:iCs/>
        </w:rPr>
      </w:pPr>
      <w:r w:rsidRPr="00513D21">
        <w:rPr>
          <w:rFonts w:cs="Arial"/>
          <w:iCs/>
        </w:rPr>
        <w:t>Ans: D</w:t>
      </w:r>
    </w:p>
    <w:p w14:paraId="1D0D8A2B" w14:textId="77777777" w:rsidR="00117DF3" w:rsidRPr="00513D21" w:rsidRDefault="00117DF3" w:rsidP="000374D8">
      <w:pPr>
        <w:rPr>
          <w:rFonts w:cs="Arial"/>
          <w:iCs/>
        </w:rPr>
      </w:pPr>
      <w:r w:rsidRPr="00513D21">
        <w:rPr>
          <w:rFonts w:cs="Arial"/>
          <w:iCs/>
        </w:rPr>
        <w:t>Cognitive Domain: Knowledge</w:t>
      </w:r>
    </w:p>
    <w:p w14:paraId="2B7A685E" w14:textId="77777777" w:rsidR="00117DF3" w:rsidRPr="00513D21" w:rsidRDefault="00117DF3" w:rsidP="000374D8">
      <w:pPr>
        <w:rPr>
          <w:rFonts w:cs="Arial"/>
          <w:iCs/>
        </w:rPr>
      </w:pPr>
      <w:r w:rsidRPr="00513D21">
        <w:rPr>
          <w:rFonts w:cs="Arial"/>
          <w:iCs/>
        </w:rPr>
        <w:t>Answer Location: Introduction</w:t>
      </w:r>
    </w:p>
    <w:p w14:paraId="1202A256" w14:textId="77777777" w:rsidR="00117DF3" w:rsidRPr="00513D21" w:rsidRDefault="00117DF3" w:rsidP="000374D8">
      <w:pPr>
        <w:rPr>
          <w:rFonts w:cs="Arial"/>
          <w:iCs/>
        </w:rPr>
      </w:pPr>
      <w:r w:rsidRPr="00513D21">
        <w:rPr>
          <w:rFonts w:cs="Arial"/>
          <w:iCs/>
        </w:rPr>
        <w:t>Difficulty Level: Easy</w:t>
      </w:r>
    </w:p>
    <w:p w14:paraId="0A1A7BF6" w14:textId="77777777" w:rsidR="00117DF3" w:rsidRPr="00513D21" w:rsidRDefault="00117DF3" w:rsidP="000374D8">
      <w:pPr>
        <w:rPr>
          <w:rFonts w:cs="Arial"/>
          <w:iCs/>
        </w:rPr>
      </w:pPr>
    </w:p>
    <w:p w14:paraId="3512411E" w14:textId="77777777" w:rsidR="002A606D" w:rsidRPr="00513D21" w:rsidRDefault="002A606D" w:rsidP="00F03205">
      <w:pPr>
        <w:rPr>
          <w:rFonts w:cs="Arial"/>
          <w:iCs/>
        </w:rPr>
      </w:pPr>
      <w:r w:rsidRPr="00513D21">
        <w:rPr>
          <w:rFonts w:cs="Arial"/>
          <w:iCs/>
        </w:rPr>
        <w:t>3. That climate change is a dangerous consequence of how we currently</w:t>
      </w:r>
      <w:r w:rsidR="00F03205" w:rsidRPr="00513D21">
        <w:rPr>
          <w:rFonts w:cs="Arial"/>
          <w:iCs/>
        </w:rPr>
        <w:t xml:space="preserve"> </w:t>
      </w:r>
      <w:r w:rsidRPr="00513D21">
        <w:rPr>
          <w:rFonts w:cs="Arial"/>
          <w:iCs/>
        </w:rPr>
        <w:t>organize the economic side of social life best aligns with which of the following</w:t>
      </w:r>
      <w:r w:rsidR="00F03205" w:rsidRPr="00513D21">
        <w:rPr>
          <w:rFonts w:cs="Arial"/>
          <w:iCs/>
        </w:rPr>
        <w:t xml:space="preserve"> </w:t>
      </w:r>
      <w:r w:rsidRPr="00513D21">
        <w:rPr>
          <w:rFonts w:cs="Arial"/>
          <w:iCs/>
        </w:rPr>
        <w:t>views?</w:t>
      </w:r>
    </w:p>
    <w:p w14:paraId="1858F0F2" w14:textId="343ACA50" w:rsidR="002A606D" w:rsidRPr="00513D21" w:rsidRDefault="00AB1C31" w:rsidP="000374D8">
      <w:pPr>
        <w:tabs>
          <w:tab w:val="left" w:pos="360"/>
        </w:tabs>
        <w:ind w:left="360" w:hanging="360"/>
        <w:rPr>
          <w:rFonts w:cs="Arial"/>
          <w:iCs/>
        </w:rPr>
      </w:pPr>
      <w:r w:rsidRPr="003B47DF">
        <w:rPr>
          <w:rFonts w:cs="Arial"/>
          <w:iCs/>
        </w:rPr>
        <w:t xml:space="preserve">A. </w:t>
      </w:r>
      <w:r w:rsidR="00BF6961">
        <w:rPr>
          <w:rFonts w:cs="Arial"/>
          <w:iCs/>
        </w:rPr>
        <w:t>i</w:t>
      </w:r>
      <w:r w:rsidR="00BF6961" w:rsidRPr="00513D21">
        <w:rPr>
          <w:rFonts w:cs="Arial"/>
          <w:iCs/>
        </w:rPr>
        <w:t>dealist</w:t>
      </w:r>
    </w:p>
    <w:p w14:paraId="27202D9C" w14:textId="336CF99B" w:rsidR="002A606D" w:rsidRPr="00513D21" w:rsidRDefault="00AB1C31" w:rsidP="000374D8">
      <w:pPr>
        <w:tabs>
          <w:tab w:val="left" w:pos="360"/>
        </w:tabs>
        <w:ind w:left="360" w:hanging="360"/>
        <w:rPr>
          <w:rFonts w:cs="Arial"/>
          <w:iCs/>
        </w:rPr>
      </w:pPr>
      <w:r w:rsidRPr="003B47DF">
        <w:rPr>
          <w:rFonts w:cs="Arial"/>
          <w:iCs/>
        </w:rPr>
        <w:t xml:space="preserve">B. </w:t>
      </w:r>
      <w:r w:rsidR="00BF6961">
        <w:rPr>
          <w:rFonts w:cs="Arial"/>
          <w:iCs/>
        </w:rPr>
        <w:t>c</w:t>
      </w:r>
      <w:r w:rsidR="00D31798" w:rsidRPr="00513D21">
        <w:rPr>
          <w:rFonts w:cs="Arial"/>
          <w:iCs/>
        </w:rPr>
        <w:t>onstructionist</w:t>
      </w:r>
    </w:p>
    <w:p w14:paraId="18828E45" w14:textId="770A329B" w:rsidR="002A606D" w:rsidRPr="00513D21" w:rsidRDefault="00D31798" w:rsidP="000374D8">
      <w:pPr>
        <w:tabs>
          <w:tab w:val="left" w:pos="360"/>
        </w:tabs>
        <w:ind w:left="360" w:hanging="360"/>
        <w:rPr>
          <w:rFonts w:cs="Arial"/>
          <w:iCs/>
        </w:rPr>
      </w:pPr>
      <w:r w:rsidRPr="003B47DF">
        <w:rPr>
          <w:rFonts w:cs="Arial"/>
          <w:iCs/>
        </w:rPr>
        <w:t xml:space="preserve">C. </w:t>
      </w:r>
      <w:r w:rsidR="00BF6961">
        <w:rPr>
          <w:rFonts w:cs="Arial"/>
          <w:iCs/>
        </w:rPr>
        <w:t>m</w:t>
      </w:r>
      <w:r w:rsidRPr="00513D21">
        <w:rPr>
          <w:rFonts w:cs="Arial"/>
          <w:iCs/>
        </w:rPr>
        <w:t>at</w:t>
      </w:r>
      <w:r w:rsidR="002A606D" w:rsidRPr="00513D21">
        <w:rPr>
          <w:rFonts w:cs="Arial"/>
          <w:iCs/>
        </w:rPr>
        <w:t>erialist</w:t>
      </w:r>
    </w:p>
    <w:p w14:paraId="6398A350" w14:textId="1643D6D7" w:rsidR="002A606D" w:rsidRPr="00513D21" w:rsidRDefault="00AB1C31" w:rsidP="000374D8">
      <w:pPr>
        <w:tabs>
          <w:tab w:val="left" w:pos="360"/>
        </w:tabs>
        <w:ind w:left="360" w:hanging="360"/>
        <w:rPr>
          <w:rFonts w:cs="Arial"/>
          <w:iCs/>
        </w:rPr>
      </w:pPr>
      <w:r w:rsidRPr="003B47DF">
        <w:rPr>
          <w:rFonts w:cs="Arial"/>
          <w:iCs/>
        </w:rPr>
        <w:t xml:space="preserve">D. </w:t>
      </w:r>
      <w:r w:rsidR="00BF6961">
        <w:rPr>
          <w:rFonts w:cs="Arial"/>
          <w:iCs/>
        </w:rPr>
        <w:t>r</w:t>
      </w:r>
      <w:r w:rsidR="00D31798" w:rsidRPr="00513D21">
        <w:rPr>
          <w:rFonts w:cs="Arial"/>
          <w:iCs/>
        </w:rPr>
        <w:t>ealist</w:t>
      </w:r>
    </w:p>
    <w:p w14:paraId="71BE2161" w14:textId="77777777" w:rsidR="00F36649" w:rsidRPr="00513D21" w:rsidRDefault="00F36649" w:rsidP="000374D8">
      <w:pPr>
        <w:tabs>
          <w:tab w:val="left" w:pos="360"/>
        </w:tabs>
        <w:ind w:left="360" w:hanging="360"/>
        <w:rPr>
          <w:rFonts w:cs="Arial"/>
          <w:iCs/>
        </w:rPr>
      </w:pPr>
      <w:r w:rsidRPr="00513D21">
        <w:rPr>
          <w:rFonts w:cs="Arial"/>
          <w:iCs/>
        </w:rPr>
        <w:t>Ans: C</w:t>
      </w:r>
    </w:p>
    <w:p w14:paraId="261386F8" w14:textId="77777777" w:rsidR="00F36649" w:rsidRPr="00513D21" w:rsidRDefault="00F36649" w:rsidP="000374D8">
      <w:pPr>
        <w:rPr>
          <w:rFonts w:cs="Arial"/>
          <w:iCs/>
        </w:rPr>
      </w:pPr>
      <w:r w:rsidRPr="00513D21">
        <w:rPr>
          <w:rFonts w:cs="Arial"/>
          <w:iCs/>
        </w:rPr>
        <w:t>Cognitive Domain: Analysis</w:t>
      </w:r>
    </w:p>
    <w:p w14:paraId="562D8DF7" w14:textId="77777777" w:rsidR="00F36649" w:rsidRPr="00513D21" w:rsidRDefault="00F36649" w:rsidP="000374D8">
      <w:pPr>
        <w:rPr>
          <w:rFonts w:cs="Arial"/>
          <w:iCs/>
        </w:rPr>
      </w:pPr>
      <w:r w:rsidRPr="00513D21">
        <w:rPr>
          <w:rFonts w:cs="Arial"/>
          <w:iCs/>
        </w:rPr>
        <w:t>Answer Location: Introduction</w:t>
      </w:r>
    </w:p>
    <w:p w14:paraId="2CAC2D93" w14:textId="77777777" w:rsidR="00F36649" w:rsidRPr="00513D21" w:rsidRDefault="00F36649" w:rsidP="000374D8">
      <w:pPr>
        <w:rPr>
          <w:rFonts w:cs="Arial"/>
          <w:iCs/>
        </w:rPr>
      </w:pPr>
      <w:r w:rsidRPr="00513D21">
        <w:rPr>
          <w:rFonts w:cs="Arial"/>
          <w:iCs/>
        </w:rPr>
        <w:t>Difficulty Level: Medium</w:t>
      </w:r>
    </w:p>
    <w:p w14:paraId="645D2902" w14:textId="77777777" w:rsidR="00F36649" w:rsidRPr="00513D21" w:rsidRDefault="00F36649" w:rsidP="000374D8">
      <w:pPr>
        <w:tabs>
          <w:tab w:val="left" w:pos="360"/>
        </w:tabs>
        <w:ind w:left="360" w:hanging="360"/>
        <w:rPr>
          <w:rFonts w:cs="Arial"/>
          <w:iCs/>
        </w:rPr>
      </w:pPr>
    </w:p>
    <w:p w14:paraId="64FB0BF0" w14:textId="4395A96E" w:rsidR="0086166B" w:rsidRPr="00513D21" w:rsidRDefault="002225A9" w:rsidP="000374D8">
      <w:pPr>
        <w:tabs>
          <w:tab w:val="left" w:pos="360"/>
        </w:tabs>
        <w:rPr>
          <w:rFonts w:cs="Arial"/>
          <w:iCs/>
        </w:rPr>
      </w:pPr>
      <w:r w:rsidRPr="00513D21">
        <w:rPr>
          <w:rFonts w:cs="Arial"/>
          <w:iCs/>
        </w:rPr>
        <w:t>4</w:t>
      </w:r>
      <w:r w:rsidR="002141F9" w:rsidRPr="00513D21">
        <w:rPr>
          <w:rFonts w:cs="Arial"/>
          <w:iCs/>
        </w:rPr>
        <w:t xml:space="preserve">. </w:t>
      </w:r>
      <w:r w:rsidR="0086166B" w:rsidRPr="00513D21">
        <w:rPr>
          <w:rFonts w:cs="Arial"/>
          <w:iCs/>
        </w:rPr>
        <w:t>According to the text, the mutual and unfinalizable interrelationship of what we see and feel with what we believe is best described as the ______.</w:t>
      </w:r>
    </w:p>
    <w:p w14:paraId="0E05EAB4" w14:textId="5F91CB0F" w:rsidR="0086166B" w:rsidRPr="00513D21" w:rsidRDefault="00AB1C31" w:rsidP="000374D8">
      <w:pPr>
        <w:tabs>
          <w:tab w:val="left" w:pos="360"/>
        </w:tabs>
        <w:rPr>
          <w:rFonts w:cs="Arial"/>
          <w:iCs/>
        </w:rPr>
      </w:pPr>
      <w:r w:rsidRPr="003B47DF">
        <w:rPr>
          <w:rFonts w:cs="Arial"/>
          <w:iCs/>
        </w:rPr>
        <w:t xml:space="preserve">A. </w:t>
      </w:r>
      <w:r w:rsidR="0086166B" w:rsidRPr="00513D21">
        <w:rPr>
          <w:rFonts w:cs="Arial"/>
          <w:iCs/>
        </w:rPr>
        <w:t>social constitution of daily life</w:t>
      </w:r>
    </w:p>
    <w:p w14:paraId="1409C02E" w14:textId="4FCC531B" w:rsidR="0086166B" w:rsidRPr="00513D21" w:rsidRDefault="00AB1C31" w:rsidP="000374D8">
      <w:pPr>
        <w:tabs>
          <w:tab w:val="left" w:pos="360"/>
        </w:tabs>
        <w:rPr>
          <w:rFonts w:cs="Arial"/>
          <w:iCs/>
        </w:rPr>
      </w:pPr>
      <w:r w:rsidRPr="003B47DF">
        <w:rPr>
          <w:rFonts w:cs="Arial"/>
          <w:iCs/>
        </w:rPr>
        <w:t xml:space="preserve">B. </w:t>
      </w:r>
      <w:r w:rsidR="0086166B" w:rsidRPr="00513D21">
        <w:rPr>
          <w:rFonts w:cs="Arial"/>
          <w:iCs/>
        </w:rPr>
        <w:t>beauty of ecology</w:t>
      </w:r>
    </w:p>
    <w:p w14:paraId="551E4E72" w14:textId="6C9D05C0" w:rsidR="0086166B" w:rsidRPr="00513D21" w:rsidRDefault="00AB1C31" w:rsidP="000374D8">
      <w:pPr>
        <w:tabs>
          <w:tab w:val="left" w:pos="360"/>
        </w:tabs>
        <w:rPr>
          <w:rFonts w:cs="Arial"/>
          <w:iCs/>
        </w:rPr>
      </w:pPr>
      <w:r w:rsidRPr="003B47DF">
        <w:rPr>
          <w:rFonts w:cs="Arial"/>
          <w:iCs/>
        </w:rPr>
        <w:lastRenderedPageBreak/>
        <w:t xml:space="preserve">C. </w:t>
      </w:r>
      <w:r w:rsidR="0086166B" w:rsidRPr="00513D21">
        <w:rPr>
          <w:rFonts w:cs="Arial"/>
          <w:iCs/>
        </w:rPr>
        <w:t>ecological dialogue</w:t>
      </w:r>
    </w:p>
    <w:p w14:paraId="06B44BED" w14:textId="5EF299DF" w:rsidR="0086166B" w:rsidRPr="00513D21" w:rsidRDefault="00AB1C31" w:rsidP="000374D8">
      <w:pPr>
        <w:tabs>
          <w:tab w:val="left" w:pos="360"/>
        </w:tabs>
        <w:rPr>
          <w:rFonts w:cs="Arial"/>
          <w:iCs/>
        </w:rPr>
      </w:pPr>
      <w:r w:rsidRPr="003B47DF">
        <w:rPr>
          <w:rFonts w:cs="Arial"/>
          <w:iCs/>
        </w:rPr>
        <w:t xml:space="preserve">D. </w:t>
      </w:r>
      <w:r w:rsidR="0086166B" w:rsidRPr="00513D21">
        <w:rPr>
          <w:rFonts w:cs="Arial"/>
          <w:iCs/>
        </w:rPr>
        <w:t>environmental goods and bads</w:t>
      </w:r>
    </w:p>
    <w:p w14:paraId="4DD174C6" w14:textId="77777777" w:rsidR="002141F9" w:rsidRPr="00513D21" w:rsidRDefault="002141F9" w:rsidP="000374D8">
      <w:pPr>
        <w:rPr>
          <w:rFonts w:cs="Arial"/>
          <w:iCs/>
        </w:rPr>
      </w:pPr>
      <w:r w:rsidRPr="00513D21">
        <w:rPr>
          <w:rFonts w:cs="Arial"/>
          <w:iCs/>
        </w:rPr>
        <w:t xml:space="preserve">Ans: </w:t>
      </w:r>
      <w:r w:rsidR="0086166B" w:rsidRPr="00513D21">
        <w:rPr>
          <w:rFonts w:cs="Arial"/>
          <w:iCs/>
        </w:rPr>
        <w:t>C</w:t>
      </w:r>
    </w:p>
    <w:p w14:paraId="7779BA2D" w14:textId="77777777" w:rsidR="002141F9" w:rsidRPr="00513D21" w:rsidRDefault="002141F9" w:rsidP="000374D8">
      <w:pPr>
        <w:rPr>
          <w:rFonts w:cs="Arial"/>
          <w:iCs/>
        </w:rPr>
      </w:pPr>
      <w:r w:rsidRPr="00513D21">
        <w:rPr>
          <w:rFonts w:cs="Arial"/>
          <w:iCs/>
        </w:rPr>
        <w:t xml:space="preserve">Cognitive Domain: </w:t>
      </w:r>
      <w:r w:rsidR="0086166B" w:rsidRPr="00513D21">
        <w:rPr>
          <w:rFonts w:cs="Arial"/>
          <w:iCs/>
        </w:rPr>
        <w:t>Analysis</w:t>
      </w:r>
    </w:p>
    <w:p w14:paraId="13E83FEB" w14:textId="77777777" w:rsidR="002141F9" w:rsidRPr="00513D21" w:rsidRDefault="002141F9" w:rsidP="000374D8">
      <w:pPr>
        <w:rPr>
          <w:rFonts w:cs="Arial"/>
          <w:iCs/>
        </w:rPr>
      </w:pPr>
      <w:r w:rsidRPr="00513D21">
        <w:rPr>
          <w:rFonts w:cs="Arial"/>
          <w:iCs/>
        </w:rPr>
        <w:t>Answer Location: The Ecology of Dialogue</w:t>
      </w:r>
    </w:p>
    <w:p w14:paraId="4FE8DFAE" w14:textId="77777777" w:rsidR="002141F9" w:rsidRPr="00513D21" w:rsidRDefault="002141F9" w:rsidP="000374D8">
      <w:pPr>
        <w:rPr>
          <w:rFonts w:cs="Arial"/>
          <w:iCs/>
        </w:rPr>
      </w:pPr>
      <w:r w:rsidRPr="00513D21">
        <w:rPr>
          <w:rFonts w:cs="Arial"/>
          <w:iCs/>
        </w:rPr>
        <w:t xml:space="preserve">Difficulty Level: </w:t>
      </w:r>
      <w:r w:rsidR="0086166B" w:rsidRPr="00513D21">
        <w:rPr>
          <w:rFonts w:cs="Arial"/>
          <w:iCs/>
        </w:rPr>
        <w:t>Medium</w:t>
      </w:r>
    </w:p>
    <w:p w14:paraId="33D9F0BA" w14:textId="77777777" w:rsidR="00B34530" w:rsidRPr="00513D21" w:rsidRDefault="00B34530" w:rsidP="000374D8">
      <w:pPr>
        <w:rPr>
          <w:rFonts w:cs="Arial"/>
          <w:iCs/>
        </w:rPr>
      </w:pPr>
    </w:p>
    <w:p w14:paraId="4AF4D33B" w14:textId="1C05FB6C" w:rsidR="00BC241F" w:rsidRPr="00513D21" w:rsidRDefault="00EE1563" w:rsidP="000374D8">
      <w:pPr>
        <w:tabs>
          <w:tab w:val="left" w:pos="360"/>
        </w:tabs>
        <w:rPr>
          <w:rFonts w:cs="Arial"/>
        </w:rPr>
      </w:pPr>
      <w:r w:rsidRPr="00513D21">
        <w:rPr>
          <w:rFonts w:cs="Arial"/>
        </w:rPr>
        <w:t xml:space="preserve">5. </w:t>
      </w:r>
      <w:r w:rsidR="005E6DC1" w:rsidRPr="00513D21">
        <w:rPr>
          <w:rFonts w:cs="Arial"/>
        </w:rPr>
        <w:t>The flourishing of mutual aid through communal ties within and across life</w:t>
      </w:r>
      <w:r w:rsidR="00BF6961">
        <w:rPr>
          <w:rFonts w:cs="Arial"/>
        </w:rPr>
        <w:t xml:space="preserve"> </w:t>
      </w:r>
      <w:r w:rsidR="005E6DC1" w:rsidRPr="00513D21">
        <w:rPr>
          <w:rFonts w:cs="Arial"/>
        </w:rPr>
        <w:t>forms is referred to as ______.</w:t>
      </w:r>
    </w:p>
    <w:p w14:paraId="2D585919" w14:textId="6F21DA0D" w:rsidR="005E6DC1" w:rsidRPr="00513D21" w:rsidRDefault="00AB1C31" w:rsidP="000374D8">
      <w:pPr>
        <w:tabs>
          <w:tab w:val="left" w:pos="360"/>
        </w:tabs>
        <w:rPr>
          <w:rFonts w:cs="Arial"/>
        </w:rPr>
      </w:pPr>
      <w:r w:rsidRPr="003B47DF">
        <w:rPr>
          <w:rFonts w:cs="Arial"/>
        </w:rPr>
        <w:t xml:space="preserve">A. </w:t>
      </w:r>
      <w:r w:rsidR="005E6DC1" w:rsidRPr="00513D21">
        <w:rPr>
          <w:rFonts w:cs="Arial"/>
        </w:rPr>
        <w:t>sustainability</w:t>
      </w:r>
    </w:p>
    <w:p w14:paraId="315EE5AE" w14:textId="00B727B4" w:rsidR="005E6DC1" w:rsidRPr="00513D21" w:rsidRDefault="00AB1C31" w:rsidP="000374D8">
      <w:pPr>
        <w:tabs>
          <w:tab w:val="left" w:pos="360"/>
        </w:tabs>
        <w:rPr>
          <w:rFonts w:cs="Arial"/>
        </w:rPr>
      </w:pPr>
      <w:r w:rsidRPr="003B47DF">
        <w:rPr>
          <w:rFonts w:cs="Arial"/>
        </w:rPr>
        <w:t xml:space="preserve">B. </w:t>
      </w:r>
      <w:r w:rsidR="005E6DC1" w:rsidRPr="00513D21">
        <w:rPr>
          <w:rFonts w:cs="Arial"/>
        </w:rPr>
        <w:t>environmental justice</w:t>
      </w:r>
    </w:p>
    <w:p w14:paraId="209E16A2" w14:textId="39E3D1EA" w:rsidR="005E6DC1" w:rsidRPr="00513D21" w:rsidRDefault="00AB1C31" w:rsidP="000374D8">
      <w:pPr>
        <w:tabs>
          <w:tab w:val="left" w:pos="360"/>
        </w:tabs>
        <w:rPr>
          <w:rFonts w:cs="Arial"/>
        </w:rPr>
      </w:pPr>
      <w:r w:rsidRPr="003B47DF">
        <w:rPr>
          <w:rFonts w:cs="Arial"/>
        </w:rPr>
        <w:t xml:space="preserve">C. </w:t>
      </w:r>
      <w:r w:rsidR="005E6DC1" w:rsidRPr="00513D21">
        <w:rPr>
          <w:rFonts w:cs="Arial"/>
        </w:rPr>
        <w:t>beauty of ecology</w:t>
      </w:r>
    </w:p>
    <w:p w14:paraId="6BD71732" w14:textId="28CD2C07" w:rsidR="005E6DC1" w:rsidRPr="00513D21" w:rsidRDefault="00AB1C31" w:rsidP="000374D8">
      <w:pPr>
        <w:tabs>
          <w:tab w:val="left" w:pos="360"/>
        </w:tabs>
        <w:rPr>
          <w:rFonts w:cs="Arial"/>
        </w:rPr>
      </w:pPr>
      <w:r w:rsidRPr="003B47DF">
        <w:rPr>
          <w:rFonts w:cs="Arial"/>
        </w:rPr>
        <w:t xml:space="preserve">D. </w:t>
      </w:r>
      <w:r w:rsidR="005E6DC1" w:rsidRPr="00513D21">
        <w:rPr>
          <w:rFonts w:cs="Arial"/>
        </w:rPr>
        <w:t>environmental sociology</w:t>
      </w:r>
    </w:p>
    <w:p w14:paraId="35A1CAE8" w14:textId="77777777" w:rsidR="005E6DC1" w:rsidRPr="00513D21" w:rsidRDefault="005E6DC1" w:rsidP="000374D8">
      <w:pPr>
        <w:tabs>
          <w:tab w:val="left" w:pos="360"/>
        </w:tabs>
        <w:rPr>
          <w:rFonts w:cs="Arial"/>
        </w:rPr>
      </w:pPr>
      <w:r w:rsidRPr="00513D21">
        <w:rPr>
          <w:rFonts w:cs="Arial"/>
        </w:rPr>
        <w:t>Ans: B</w:t>
      </w:r>
    </w:p>
    <w:p w14:paraId="1AF1F5EF" w14:textId="77777777" w:rsidR="005E6DC1" w:rsidRPr="00513D21" w:rsidRDefault="005E6DC1" w:rsidP="000374D8">
      <w:pPr>
        <w:rPr>
          <w:rFonts w:cs="Arial"/>
          <w:iCs/>
        </w:rPr>
      </w:pPr>
      <w:r w:rsidRPr="00513D21">
        <w:rPr>
          <w:rFonts w:cs="Arial"/>
          <w:iCs/>
        </w:rPr>
        <w:t>Cognitive Domain: Knowledge</w:t>
      </w:r>
    </w:p>
    <w:p w14:paraId="4F748885" w14:textId="621ECA1A" w:rsidR="005E6DC1" w:rsidRPr="00513D21" w:rsidRDefault="005E6DC1" w:rsidP="000374D8">
      <w:pPr>
        <w:rPr>
          <w:rFonts w:cs="Arial"/>
          <w:iCs/>
        </w:rPr>
      </w:pPr>
      <w:r w:rsidRPr="00513D21">
        <w:rPr>
          <w:rFonts w:cs="Arial"/>
          <w:iCs/>
        </w:rPr>
        <w:t>Answer Location: The Dialogue of Environmental Justice</w:t>
      </w:r>
    </w:p>
    <w:p w14:paraId="44A64715" w14:textId="77777777" w:rsidR="005E6DC1" w:rsidRPr="00513D21" w:rsidRDefault="005E6DC1" w:rsidP="000374D8">
      <w:pPr>
        <w:rPr>
          <w:rFonts w:cs="Arial"/>
          <w:iCs/>
        </w:rPr>
      </w:pPr>
      <w:r w:rsidRPr="00513D21">
        <w:rPr>
          <w:rFonts w:cs="Arial"/>
          <w:iCs/>
        </w:rPr>
        <w:t>Difficulty Level: Easy</w:t>
      </w:r>
    </w:p>
    <w:p w14:paraId="3A01D8A1" w14:textId="77777777" w:rsidR="005E6DC1" w:rsidRPr="00513D21" w:rsidRDefault="005E6DC1" w:rsidP="000374D8">
      <w:pPr>
        <w:tabs>
          <w:tab w:val="left" w:pos="360"/>
        </w:tabs>
        <w:rPr>
          <w:rFonts w:cs="Arial"/>
        </w:rPr>
      </w:pPr>
    </w:p>
    <w:p w14:paraId="73E076D2" w14:textId="523C452D" w:rsidR="00A57F9C" w:rsidRPr="00513D21" w:rsidRDefault="005E6DC1" w:rsidP="000374D8">
      <w:pPr>
        <w:tabs>
          <w:tab w:val="left" w:pos="360"/>
        </w:tabs>
        <w:rPr>
          <w:rFonts w:cs="Arial"/>
        </w:rPr>
      </w:pPr>
      <w:r w:rsidRPr="00513D21">
        <w:rPr>
          <w:rFonts w:cs="Arial"/>
        </w:rPr>
        <w:t xml:space="preserve">6. </w:t>
      </w:r>
      <w:r w:rsidR="00A57F9C" w:rsidRPr="00513D21">
        <w:rPr>
          <w:rFonts w:cs="Arial"/>
        </w:rPr>
        <w:t>Which of the following axes of environmental justice concerns what are often called issues of “sustainability</w:t>
      </w:r>
      <w:r w:rsidR="00BF6961">
        <w:rPr>
          <w:rFonts w:cs="Arial"/>
        </w:rPr>
        <w:t>?</w:t>
      </w:r>
      <w:r w:rsidR="00A57F9C" w:rsidRPr="00513D21">
        <w:rPr>
          <w:rFonts w:cs="Arial"/>
        </w:rPr>
        <w:t>”</w:t>
      </w:r>
    </w:p>
    <w:p w14:paraId="053B4A6F" w14:textId="63D4B5D1" w:rsidR="00A57F9C" w:rsidRPr="00513D21" w:rsidRDefault="00AB1C31" w:rsidP="000374D8">
      <w:pPr>
        <w:tabs>
          <w:tab w:val="left" w:pos="360"/>
        </w:tabs>
        <w:rPr>
          <w:rFonts w:cs="Arial"/>
        </w:rPr>
      </w:pPr>
      <w:r w:rsidRPr="003B47DF">
        <w:rPr>
          <w:rFonts w:cs="Arial"/>
        </w:rPr>
        <w:t xml:space="preserve">A. </w:t>
      </w:r>
      <w:r w:rsidR="00BF6961">
        <w:rPr>
          <w:rFonts w:cs="Arial"/>
        </w:rPr>
        <w:t>j</w:t>
      </w:r>
      <w:r w:rsidR="00BF6961" w:rsidRPr="00513D21">
        <w:rPr>
          <w:rFonts w:cs="Arial"/>
        </w:rPr>
        <w:t xml:space="preserve">ustice </w:t>
      </w:r>
      <w:r w:rsidR="00A57F9C" w:rsidRPr="00513D21">
        <w:rPr>
          <w:rFonts w:cs="Arial"/>
        </w:rPr>
        <w:t>across time</w:t>
      </w:r>
    </w:p>
    <w:p w14:paraId="4EA3266B" w14:textId="0162D40C" w:rsidR="00A57F9C" w:rsidRPr="00513D21" w:rsidRDefault="00AB1C31" w:rsidP="000374D8">
      <w:pPr>
        <w:tabs>
          <w:tab w:val="left" w:pos="360"/>
        </w:tabs>
        <w:rPr>
          <w:rFonts w:cs="Arial"/>
        </w:rPr>
      </w:pPr>
      <w:r w:rsidRPr="003B47DF">
        <w:rPr>
          <w:rFonts w:cs="Arial"/>
        </w:rPr>
        <w:t xml:space="preserve">B. </w:t>
      </w:r>
      <w:r w:rsidR="00BF6961">
        <w:rPr>
          <w:rFonts w:cs="Arial"/>
        </w:rPr>
        <w:t>j</w:t>
      </w:r>
      <w:r w:rsidR="00BF6961" w:rsidRPr="00513D21">
        <w:rPr>
          <w:rFonts w:cs="Arial"/>
        </w:rPr>
        <w:t xml:space="preserve">ustice </w:t>
      </w:r>
      <w:r w:rsidR="00A57F9C" w:rsidRPr="00513D21">
        <w:rPr>
          <w:rFonts w:cs="Arial"/>
        </w:rPr>
        <w:t>across social space</w:t>
      </w:r>
    </w:p>
    <w:p w14:paraId="6405A325" w14:textId="5183E21A" w:rsidR="00A57F9C" w:rsidRPr="00513D21" w:rsidRDefault="00AB1C31" w:rsidP="000374D8">
      <w:pPr>
        <w:tabs>
          <w:tab w:val="left" w:pos="360"/>
        </w:tabs>
        <w:rPr>
          <w:rFonts w:cs="Arial"/>
        </w:rPr>
      </w:pPr>
      <w:r w:rsidRPr="003B47DF">
        <w:rPr>
          <w:rFonts w:cs="Arial"/>
        </w:rPr>
        <w:t xml:space="preserve">C. </w:t>
      </w:r>
      <w:r w:rsidR="00BF6961">
        <w:rPr>
          <w:rFonts w:cs="Arial"/>
        </w:rPr>
        <w:t>j</w:t>
      </w:r>
      <w:r w:rsidR="00BF6961" w:rsidRPr="00513D21">
        <w:rPr>
          <w:rFonts w:cs="Arial"/>
        </w:rPr>
        <w:t xml:space="preserve">ustice </w:t>
      </w:r>
      <w:r w:rsidR="00A57F9C" w:rsidRPr="00513D21">
        <w:rPr>
          <w:rFonts w:cs="Arial"/>
        </w:rPr>
        <w:t>across species</w:t>
      </w:r>
    </w:p>
    <w:p w14:paraId="4750BF32" w14:textId="6974B11C" w:rsidR="00A57F9C" w:rsidRPr="00513D21" w:rsidRDefault="00AB1C31" w:rsidP="000374D8">
      <w:pPr>
        <w:tabs>
          <w:tab w:val="left" w:pos="360"/>
        </w:tabs>
        <w:rPr>
          <w:rFonts w:cs="Arial"/>
        </w:rPr>
      </w:pPr>
      <w:r w:rsidRPr="003B47DF">
        <w:rPr>
          <w:rFonts w:cs="Arial"/>
        </w:rPr>
        <w:t xml:space="preserve">D. </w:t>
      </w:r>
      <w:r w:rsidR="00BF6961">
        <w:rPr>
          <w:rFonts w:cs="Arial"/>
        </w:rPr>
        <w:t>j</w:t>
      </w:r>
      <w:r w:rsidR="00BF6961" w:rsidRPr="00513D21">
        <w:rPr>
          <w:rFonts w:cs="Arial"/>
        </w:rPr>
        <w:t xml:space="preserve">ustice </w:t>
      </w:r>
      <w:r w:rsidR="00A57F9C" w:rsidRPr="00513D21">
        <w:rPr>
          <w:rFonts w:cs="Arial"/>
        </w:rPr>
        <w:t>across humans</w:t>
      </w:r>
    </w:p>
    <w:p w14:paraId="7FC3CB8F" w14:textId="77777777" w:rsidR="005E6DC1" w:rsidRPr="00513D21" w:rsidRDefault="00A57F9C" w:rsidP="000374D8">
      <w:pPr>
        <w:tabs>
          <w:tab w:val="left" w:pos="360"/>
        </w:tabs>
        <w:rPr>
          <w:rFonts w:cs="Arial"/>
        </w:rPr>
      </w:pPr>
      <w:r w:rsidRPr="00513D21">
        <w:rPr>
          <w:rFonts w:cs="Arial"/>
        </w:rPr>
        <w:t>Ans: A</w:t>
      </w:r>
    </w:p>
    <w:p w14:paraId="15652A75" w14:textId="77777777" w:rsidR="00A57F9C" w:rsidRPr="00513D21" w:rsidRDefault="00A57F9C" w:rsidP="000374D8">
      <w:pPr>
        <w:rPr>
          <w:rFonts w:cs="Arial"/>
          <w:iCs/>
        </w:rPr>
      </w:pPr>
      <w:r w:rsidRPr="00513D21">
        <w:rPr>
          <w:rFonts w:cs="Arial"/>
          <w:iCs/>
        </w:rPr>
        <w:t>Cognitive Domain: Comprehension</w:t>
      </w:r>
    </w:p>
    <w:p w14:paraId="651A8792" w14:textId="77777777" w:rsidR="00A57F9C" w:rsidRPr="00513D21" w:rsidRDefault="00A57F9C" w:rsidP="000374D8">
      <w:pPr>
        <w:rPr>
          <w:rFonts w:cs="Arial"/>
          <w:iCs/>
        </w:rPr>
      </w:pPr>
      <w:r w:rsidRPr="00513D21">
        <w:rPr>
          <w:rFonts w:cs="Arial"/>
          <w:iCs/>
        </w:rPr>
        <w:t xml:space="preserve">Answer Location: The Dialogue of Environmental Justice </w:t>
      </w:r>
    </w:p>
    <w:p w14:paraId="45CFC74D" w14:textId="77777777" w:rsidR="00A57F9C" w:rsidRPr="00513D21" w:rsidRDefault="00A57F9C" w:rsidP="000374D8">
      <w:pPr>
        <w:rPr>
          <w:rFonts w:cs="Arial"/>
          <w:iCs/>
        </w:rPr>
      </w:pPr>
      <w:r w:rsidRPr="00513D21">
        <w:rPr>
          <w:rFonts w:cs="Arial"/>
          <w:iCs/>
        </w:rPr>
        <w:t>Difficulty Level: Medium</w:t>
      </w:r>
    </w:p>
    <w:p w14:paraId="4F1DB7F4" w14:textId="77777777" w:rsidR="00EE1563" w:rsidRPr="00513D21" w:rsidRDefault="00EE1563" w:rsidP="000374D8">
      <w:pPr>
        <w:tabs>
          <w:tab w:val="left" w:pos="360"/>
        </w:tabs>
        <w:rPr>
          <w:rFonts w:cs="Arial"/>
        </w:rPr>
      </w:pPr>
    </w:p>
    <w:p w14:paraId="4226E375" w14:textId="77777777" w:rsidR="00507A44" w:rsidRPr="00513D21" w:rsidRDefault="00A57F9C" w:rsidP="000374D8">
      <w:pPr>
        <w:tabs>
          <w:tab w:val="left" w:pos="360"/>
        </w:tabs>
        <w:rPr>
          <w:rFonts w:cs="Arial"/>
        </w:rPr>
      </w:pPr>
      <w:r w:rsidRPr="00513D21">
        <w:rPr>
          <w:rFonts w:cs="Arial"/>
        </w:rPr>
        <w:t xml:space="preserve">7. </w:t>
      </w:r>
      <w:r w:rsidR="00507A44" w:rsidRPr="00513D21">
        <w:rPr>
          <w:rFonts w:cs="Arial"/>
        </w:rPr>
        <w:t>The temporal myopia referred to as contempocentrism is associated with which ax</w:t>
      </w:r>
      <w:r w:rsidR="00F03205" w:rsidRPr="00513D21">
        <w:rPr>
          <w:rFonts w:cs="Arial"/>
        </w:rPr>
        <w:t>i</w:t>
      </w:r>
      <w:r w:rsidR="00507A44" w:rsidRPr="00513D21">
        <w:rPr>
          <w:rFonts w:cs="Arial"/>
        </w:rPr>
        <w:t>s of environmental justice?</w:t>
      </w:r>
    </w:p>
    <w:p w14:paraId="68F0D4D8" w14:textId="7FB93B8D" w:rsidR="00EE1563" w:rsidRPr="00513D21" w:rsidRDefault="00AB1C31" w:rsidP="000374D8">
      <w:pPr>
        <w:tabs>
          <w:tab w:val="left" w:pos="360"/>
        </w:tabs>
        <w:rPr>
          <w:rFonts w:cs="Arial"/>
        </w:rPr>
      </w:pPr>
      <w:r w:rsidRPr="003B47DF">
        <w:rPr>
          <w:rFonts w:cs="Arial"/>
        </w:rPr>
        <w:t xml:space="preserve">A. </w:t>
      </w:r>
      <w:r w:rsidR="00BF6961">
        <w:rPr>
          <w:rFonts w:cs="Arial"/>
          <w:bCs/>
        </w:rPr>
        <w:t>j</w:t>
      </w:r>
      <w:r w:rsidR="00BF6961" w:rsidRPr="00513D21">
        <w:rPr>
          <w:rFonts w:cs="Arial"/>
          <w:bCs/>
        </w:rPr>
        <w:t xml:space="preserve">ustice </w:t>
      </w:r>
      <w:r w:rsidR="00507A44" w:rsidRPr="00513D21">
        <w:rPr>
          <w:rFonts w:cs="Arial"/>
          <w:bCs/>
        </w:rPr>
        <w:t>across humans</w:t>
      </w:r>
    </w:p>
    <w:p w14:paraId="7A225E66" w14:textId="173C0258" w:rsidR="00507A44" w:rsidRPr="00513D21" w:rsidRDefault="00AB1C31" w:rsidP="000374D8">
      <w:pPr>
        <w:tabs>
          <w:tab w:val="left" w:pos="360"/>
        </w:tabs>
        <w:rPr>
          <w:rFonts w:cs="Arial"/>
        </w:rPr>
      </w:pPr>
      <w:r w:rsidRPr="003B47DF">
        <w:rPr>
          <w:rFonts w:cs="Arial"/>
        </w:rPr>
        <w:t xml:space="preserve">B. </w:t>
      </w:r>
      <w:r w:rsidR="00BF6961">
        <w:rPr>
          <w:rFonts w:cs="Arial"/>
          <w:bCs/>
        </w:rPr>
        <w:t>j</w:t>
      </w:r>
      <w:r w:rsidR="00BF6961" w:rsidRPr="00513D21">
        <w:rPr>
          <w:rFonts w:cs="Arial"/>
          <w:bCs/>
        </w:rPr>
        <w:t xml:space="preserve">ustice </w:t>
      </w:r>
      <w:r w:rsidR="00507A44" w:rsidRPr="00513D21">
        <w:rPr>
          <w:rFonts w:cs="Arial"/>
          <w:bCs/>
        </w:rPr>
        <w:t>across social space</w:t>
      </w:r>
    </w:p>
    <w:p w14:paraId="138C5988" w14:textId="53E628EE" w:rsidR="00EE1563" w:rsidRPr="00513D21" w:rsidRDefault="00AB1C31" w:rsidP="000374D8">
      <w:pPr>
        <w:tabs>
          <w:tab w:val="left" w:pos="360"/>
        </w:tabs>
        <w:rPr>
          <w:rFonts w:cs="Arial"/>
        </w:rPr>
      </w:pPr>
      <w:r w:rsidRPr="003B47DF">
        <w:rPr>
          <w:rFonts w:cs="Arial"/>
        </w:rPr>
        <w:t xml:space="preserve">C. </w:t>
      </w:r>
      <w:r w:rsidR="00BF6961">
        <w:rPr>
          <w:rFonts w:cs="Arial"/>
        </w:rPr>
        <w:t>j</w:t>
      </w:r>
      <w:r w:rsidR="00633D85" w:rsidRPr="00513D21">
        <w:rPr>
          <w:rFonts w:cs="Arial"/>
          <w:bCs/>
        </w:rPr>
        <w:t xml:space="preserve">ustice </w:t>
      </w:r>
      <w:r w:rsidR="00507A44" w:rsidRPr="00513D21">
        <w:rPr>
          <w:rFonts w:cs="Arial"/>
          <w:bCs/>
        </w:rPr>
        <w:t>across species</w:t>
      </w:r>
    </w:p>
    <w:p w14:paraId="0A536E3B" w14:textId="513A86E7" w:rsidR="00507A44" w:rsidRPr="00513D21" w:rsidRDefault="00AB1C31" w:rsidP="000374D8">
      <w:pPr>
        <w:tabs>
          <w:tab w:val="left" w:pos="360"/>
        </w:tabs>
        <w:rPr>
          <w:rFonts w:cs="Arial"/>
        </w:rPr>
      </w:pPr>
      <w:r w:rsidRPr="003B47DF">
        <w:rPr>
          <w:rFonts w:cs="Arial"/>
        </w:rPr>
        <w:t xml:space="preserve">D. </w:t>
      </w:r>
      <w:r w:rsidR="00BF6961">
        <w:rPr>
          <w:rFonts w:cs="Arial"/>
          <w:bCs/>
        </w:rPr>
        <w:t>j</w:t>
      </w:r>
      <w:r w:rsidR="00BF6961" w:rsidRPr="00513D21">
        <w:rPr>
          <w:rFonts w:cs="Arial"/>
          <w:bCs/>
        </w:rPr>
        <w:t xml:space="preserve">ustice </w:t>
      </w:r>
      <w:r w:rsidR="00507A44" w:rsidRPr="00513D21">
        <w:rPr>
          <w:rFonts w:cs="Arial"/>
          <w:bCs/>
        </w:rPr>
        <w:t>across time</w:t>
      </w:r>
    </w:p>
    <w:p w14:paraId="3DB88D46" w14:textId="77777777" w:rsidR="00507A44" w:rsidRPr="00513D21" w:rsidRDefault="00507A44" w:rsidP="000374D8">
      <w:pPr>
        <w:tabs>
          <w:tab w:val="left" w:pos="360"/>
        </w:tabs>
        <w:rPr>
          <w:rFonts w:cs="Arial"/>
        </w:rPr>
      </w:pPr>
      <w:r w:rsidRPr="00513D21">
        <w:rPr>
          <w:rFonts w:cs="Arial"/>
        </w:rPr>
        <w:t>Ans: D</w:t>
      </w:r>
    </w:p>
    <w:p w14:paraId="6C1086FA" w14:textId="77777777" w:rsidR="00507A44" w:rsidRPr="00513D21" w:rsidRDefault="00507A44" w:rsidP="000374D8">
      <w:pPr>
        <w:rPr>
          <w:rFonts w:cs="Arial"/>
          <w:iCs/>
        </w:rPr>
      </w:pPr>
      <w:r w:rsidRPr="00513D21">
        <w:rPr>
          <w:rFonts w:cs="Arial"/>
          <w:iCs/>
        </w:rPr>
        <w:t>Cognitive Domain: Analysis</w:t>
      </w:r>
    </w:p>
    <w:p w14:paraId="511708C6" w14:textId="4D563F3B" w:rsidR="00507A44" w:rsidRPr="00513D21" w:rsidRDefault="00507A44" w:rsidP="000374D8">
      <w:pPr>
        <w:rPr>
          <w:rFonts w:cs="Arial"/>
          <w:iCs/>
        </w:rPr>
      </w:pPr>
      <w:r w:rsidRPr="00513D21">
        <w:rPr>
          <w:rFonts w:cs="Arial"/>
          <w:iCs/>
        </w:rPr>
        <w:t>Answer Location: The Dialogue of Environmental Justice</w:t>
      </w:r>
    </w:p>
    <w:p w14:paraId="7BB879C1" w14:textId="77777777" w:rsidR="00507A44" w:rsidRPr="00513D21" w:rsidRDefault="00507A44" w:rsidP="000374D8">
      <w:pPr>
        <w:rPr>
          <w:rFonts w:cs="Arial"/>
          <w:iCs/>
        </w:rPr>
      </w:pPr>
      <w:r w:rsidRPr="00513D21">
        <w:rPr>
          <w:rFonts w:cs="Arial"/>
          <w:iCs/>
        </w:rPr>
        <w:t>Difficulty Level: Medium</w:t>
      </w:r>
    </w:p>
    <w:p w14:paraId="6F23DB8B" w14:textId="77777777" w:rsidR="00507A44" w:rsidRPr="00513D21" w:rsidRDefault="00507A44" w:rsidP="000374D8">
      <w:pPr>
        <w:tabs>
          <w:tab w:val="left" w:pos="360"/>
        </w:tabs>
        <w:rPr>
          <w:rFonts w:cs="Arial"/>
        </w:rPr>
      </w:pPr>
    </w:p>
    <w:p w14:paraId="4DAA5C34" w14:textId="77777777" w:rsidR="002C67EB" w:rsidRPr="00513D21" w:rsidRDefault="002C67EB" w:rsidP="000374D8">
      <w:pPr>
        <w:tabs>
          <w:tab w:val="left" w:pos="360"/>
        </w:tabs>
        <w:rPr>
          <w:rFonts w:cs="Arial"/>
        </w:rPr>
      </w:pPr>
      <w:r w:rsidRPr="00513D21">
        <w:rPr>
          <w:rFonts w:cs="Arial"/>
        </w:rPr>
        <w:t xml:space="preserve">8. </w:t>
      </w:r>
      <w:r w:rsidR="00E812FB" w:rsidRPr="00513D21">
        <w:rPr>
          <w:rFonts w:cs="Arial"/>
        </w:rPr>
        <w:t xml:space="preserve">According to scientists, the blame for global climate change is </w:t>
      </w:r>
      <w:r w:rsidR="00E812FB" w:rsidRPr="00513D21">
        <w:rPr>
          <w:rFonts w:cs="Arial"/>
          <w:i/>
          <w:iCs/>
        </w:rPr>
        <w:t xml:space="preserve">mostly </w:t>
      </w:r>
      <w:r w:rsidR="00E812FB" w:rsidRPr="00513D21">
        <w:rPr>
          <w:rFonts w:cs="Arial"/>
        </w:rPr>
        <w:t>attributed to which of the following?</w:t>
      </w:r>
    </w:p>
    <w:p w14:paraId="1BA028B6" w14:textId="3E9C0D55" w:rsidR="00E812FB" w:rsidRPr="00513D21" w:rsidRDefault="00AB1C31" w:rsidP="000374D8">
      <w:pPr>
        <w:tabs>
          <w:tab w:val="left" w:pos="360"/>
        </w:tabs>
        <w:rPr>
          <w:rFonts w:cs="Arial"/>
        </w:rPr>
      </w:pPr>
      <w:r w:rsidRPr="003B47DF">
        <w:rPr>
          <w:rFonts w:cs="Arial"/>
        </w:rPr>
        <w:t xml:space="preserve">A. </w:t>
      </w:r>
      <w:r w:rsidR="00BF6961">
        <w:rPr>
          <w:rFonts w:cs="Arial"/>
        </w:rPr>
        <w:t>g</w:t>
      </w:r>
      <w:r w:rsidR="00BF6961" w:rsidRPr="00513D21">
        <w:rPr>
          <w:rFonts w:cs="Arial"/>
        </w:rPr>
        <w:t xml:space="preserve">roundwater </w:t>
      </w:r>
      <w:r w:rsidR="00E812FB" w:rsidRPr="00513D21">
        <w:rPr>
          <w:rFonts w:cs="Arial"/>
        </w:rPr>
        <w:t>depletion</w:t>
      </w:r>
    </w:p>
    <w:p w14:paraId="6A467E38" w14:textId="4F3D79FB" w:rsidR="00E812FB" w:rsidRPr="00513D21" w:rsidRDefault="00AB1C31" w:rsidP="000374D8">
      <w:pPr>
        <w:tabs>
          <w:tab w:val="left" w:pos="360"/>
        </w:tabs>
        <w:rPr>
          <w:rFonts w:cs="Arial"/>
        </w:rPr>
      </w:pPr>
      <w:r w:rsidRPr="003B47DF">
        <w:rPr>
          <w:rFonts w:cs="Arial"/>
        </w:rPr>
        <w:t xml:space="preserve">B. </w:t>
      </w:r>
      <w:r w:rsidR="00BF6961">
        <w:rPr>
          <w:rFonts w:cs="Arial"/>
        </w:rPr>
        <w:t>c</w:t>
      </w:r>
      <w:r w:rsidR="00BF6961" w:rsidRPr="00513D21">
        <w:rPr>
          <w:rFonts w:cs="Arial"/>
        </w:rPr>
        <w:t xml:space="preserve">arbon </w:t>
      </w:r>
      <w:r w:rsidR="00E812FB" w:rsidRPr="00513D21">
        <w:rPr>
          <w:rFonts w:cs="Arial"/>
        </w:rPr>
        <w:t>dioxide emission from fossil fuel use</w:t>
      </w:r>
    </w:p>
    <w:p w14:paraId="2D651BB6" w14:textId="5CDF1A3E" w:rsidR="00E812FB" w:rsidRPr="00513D21" w:rsidRDefault="00AB1C31" w:rsidP="000374D8">
      <w:pPr>
        <w:tabs>
          <w:tab w:val="left" w:pos="360"/>
        </w:tabs>
        <w:rPr>
          <w:rFonts w:cs="Arial"/>
        </w:rPr>
      </w:pPr>
      <w:r w:rsidRPr="003B47DF">
        <w:rPr>
          <w:rFonts w:cs="Arial"/>
        </w:rPr>
        <w:t xml:space="preserve">C. </w:t>
      </w:r>
      <w:r w:rsidR="00BF6961">
        <w:rPr>
          <w:rFonts w:cs="Arial"/>
        </w:rPr>
        <w:t>p</w:t>
      </w:r>
      <w:r w:rsidR="00BF6961" w:rsidRPr="00513D21">
        <w:rPr>
          <w:rFonts w:cs="Arial"/>
        </w:rPr>
        <w:t xml:space="preserve">hotochemical </w:t>
      </w:r>
      <w:r w:rsidR="00E812FB" w:rsidRPr="00513D21">
        <w:rPr>
          <w:rFonts w:cs="Arial"/>
        </w:rPr>
        <w:t>smog</w:t>
      </w:r>
    </w:p>
    <w:p w14:paraId="1AE4E824" w14:textId="46FD0FDD" w:rsidR="00E812FB" w:rsidRPr="00513D21" w:rsidRDefault="00AB1C31" w:rsidP="000374D8">
      <w:pPr>
        <w:tabs>
          <w:tab w:val="left" w:pos="360"/>
        </w:tabs>
        <w:rPr>
          <w:rFonts w:cs="Arial"/>
        </w:rPr>
      </w:pPr>
      <w:r w:rsidRPr="003B47DF">
        <w:rPr>
          <w:rFonts w:cs="Arial"/>
        </w:rPr>
        <w:t xml:space="preserve">D. </w:t>
      </w:r>
      <w:r w:rsidR="00BF6961">
        <w:rPr>
          <w:rFonts w:cs="Arial"/>
        </w:rPr>
        <w:t>f</w:t>
      </w:r>
      <w:r w:rsidR="00BF6961" w:rsidRPr="00513D21">
        <w:rPr>
          <w:rFonts w:cs="Arial"/>
        </w:rPr>
        <w:t xml:space="preserve">ine </w:t>
      </w:r>
      <w:r w:rsidR="00E812FB" w:rsidRPr="00513D21">
        <w:rPr>
          <w:rFonts w:cs="Arial"/>
        </w:rPr>
        <w:t>particulates</w:t>
      </w:r>
    </w:p>
    <w:p w14:paraId="5AAA6A71" w14:textId="77777777" w:rsidR="00E812FB" w:rsidRPr="00513D21" w:rsidRDefault="00E812FB" w:rsidP="000374D8">
      <w:pPr>
        <w:tabs>
          <w:tab w:val="left" w:pos="360"/>
        </w:tabs>
        <w:rPr>
          <w:rFonts w:cs="Arial"/>
        </w:rPr>
      </w:pPr>
      <w:r w:rsidRPr="00513D21">
        <w:rPr>
          <w:rFonts w:cs="Arial"/>
        </w:rPr>
        <w:lastRenderedPageBreak/>
        <w:t>Ans: B</w:t>
      </w:r>
    </w:p>
    <w:p w14:paraId="56C26830" w14:textId="77777777" w:rsidR="00E812FB" w:rsidRPr="00513D21" w:rsidRDefault="00E812FB" w:rsidP="000374D8">
      <w:pPr>
        <w:rPr>
          <w:rFonts w:cs="Arial"/>
          <w:iCs/>
        </w:rPr>
      </w:pPr>
      <w:r w:rsidRPr="00513D21">
        <w:rPr>
          <w:rFonts w:cs="Arial"/>
          <w:iCs/>
        </w:rPr>
        <w:t>Cognitive Domain: Comprehension</w:t>
      </w:r>
    </w:p>
    <w:p w14:paraId="7B23CBEE" w14:textId="75567CCE" w:rsidR="00E812FB" w:rsidRPr="00513D21" w:rsidRDefault="00E812FB" w:rsidP="000374D8">
      <w:pPr>
        <w:rPr>
          <w:rFonts w:cs="Arial"/>
          <w:iCs/>
        </w:rPr>
      </w:pPr>
      <w:r w:rsidRPr="00513D21">
        <w:rPr>
          <w:rFonts w:cs="Arial"/>
          <w:iCs/>
        </w:rPr>
        <w:t>Answer Location: Global Climate Change</w:t>
      </w:r>
    </w:p>
    <w:p w14:paraId="27536924" w14:textId="77777777" w:rsidR="00E812FB" w:rsidRPr="00513D21" w:rsidRDefault="00E812FB" w:rsidP="000374D8">
      <w:pPr>
        <w:rPr>
          <w:rFonts w:cs="Arial"/>
          <w:iCs/>
        </w:rPr>
      </w:pPr>
      <w:r w:rsidRPr="00513D21">
        <w:rPr>
          <w:rFonts w:cs="Arial"/>
          <w:iCs/>
        </w:rPr>
        <w:t>Difficulty Level: Medium</w:t>
      </w:r>
    </w:p>
    <w:p w14:paraId="45F55156" w14:textId="77777777" w:rsidR="00A13EA3" w:rsidRPr="00513D21" w:rsidRDefault="00A13EA3" w:rsidP="000374D8">
      <w:pPr>
        <w:tabs>
          <w:tab w:val="left" w:pos="360"/>
        </w:tabs>
        <w:rPr>
          <w:rFonts w:cs="Arial"/>
        </w:rPr>
      </w:pPr>
    </w:p>
    <w:p w14:paraId="6F3E201D" w14:textId="11FEDDC7" w:rsidR="00EC784E" w:rsidRPr="00513D21" w:rsidRDefault="00A13EA3" w:rsidP="000374D8">
      <w:pPr>
        <w:tabs>
          <w:tab w:val="left" w:pos="360"/>
        </w:tabs>
        <w:rPr>
          <w:rFonts w:cs="Arial"/>
        </w:rPr>
      </w:pPr>
      <w:r w:rsidRPr="00513D21">
        <w:rPr>
          <w:rFonts w:cs="Arial"/>
        </w:rPr>
        <w:t>9</w:t>
      </w:r>
      <w:r w:rsidR="00EC784E" w:rsidRPr="00513D21">
        <w:rPr>
          <w:rFonts w:cs="Arial"/>
        </w:rPr>
        <w:t>.</w:t>
      </w:r>
      <w:r w:rsidR="009E655F" w:rsidRPr="00513D21">
        <w:rPr>
          <w:rFonts w:cs="Arial"/>
        </w:rPr>
        <w:t xml:space="preserve"> Which greenhouse gas amounts to about half of the other “forcings</w:t>
      </w:r>
      <w:r w:rsidR="0088326B">
        <w:rPr>
          <w:rFonts w:cs="Arial"/>
        </w:rPr>
        <w:t>?</w:t>
      </w:r>
      <w:r w:rsidR="009E655F" w:rsidRPr="00513D21">
        <w:rPr>
          <w:rFonts w:cs="Arial"/>
        </w:rPr>
        <w:t>”</w:t>
      </w:r>
    </w:p>
    <w:p w14:paraId="3D62EA80" w14:textId="7A4E02D1" w:rsidR="009E655F" w:rsidRPr="00513D21" w:rsidRDefault="00AB1C31" w:rsidP="000374D8">
      <w:pPr>
        <w:tabs>
          <w:tab w:val="left" w:pos="360"/>
        </w:tabs>
        <w:rPr>
          <w:rFonts w:cs="Arial"/>
        </w:rPr>
      </w:pPr>
      <w:r w:rsidRPr="003B47DF">
        <w:rPr>
          <w:rFonts w:cs="Arial"/>
        </w:rPr>
        <w:t xml:space="preserve">A. </w:t>
      </w:r>
      <w:r w:rsidR="0088326B">
        <w:rPr>
          <w:rFonts w:cs="Arial"/>
        </w:rPr>
        <w:t>m</w:t>
      </w:r>
      <w:r w:rsidR="0088326B" w:rsidRPr="00513D21">
        <w:rPr>
          <w:rFonts w:cs="Arial"/>
        </w:rPr>
        <w:t>ethane</w:t>
      </w:r>
    </w:p>
    <w:p w14:paraId="16CB14FB" w14:textId="29ACAFC6" w:rsidR="009E655F" w:rsidRPr="00513D21" w:rsidRDefault="00AB1C31" w:rsidP="000374D8">
      <w:pPr>
        <w:tabs>
          <w:tab w:val="left" w:pos="360"/>
        </w:tabs>
        <w:rPr>
          <w:rFonts w:cs="Arial"/>
        </w:rPr>
      </w:pPr>
      <w:r w:rsidRPr="003B47DF">
        <w:rPr>
          <w:rFonts w:cs="Arial"/>
        </w:rPr>
        <w:t xml:space="preserve">B. </w:t>
      </w:r>
      <w:r w:rsidR="0088326B">
        <w:rPr>
          <w:rFonts w:cs="Arial"/>
        </w:rPr>
        <w:t>n</w:t>
      </w:r>
      <w:r w:rsidR="0088326B" w:rsidRPr="00513D21">
        <w:rPr>
          <w:rFonts w:cs="Arial"/>
        </w:rPr>
        <w:t xml:space="preserve">itrous </w:t>
      </w:r>
      <w:r w:rsidR="009E655F" w:rsidRPr="00513D21">
        <w:rPr>
          <w:rFonts w:cs="Arial"/>
        </w:rPr>
        <w:t>oxide</w:t>
      </w:r>
    </w:p>
    <w:p w14:paraId="07F0AAEB" w14:textId="0D34D0FF" w:rsidR="009E655F" w:rsidRPr="00513D21" w:rsidRDefault="00AB1C31" w:rsidP="000374D8">
      <w:pPr>
        <w:tabs>
          <w:tab w:val="left" w:pos="360"/>
        </w:tabs>
        <w:rPr>
          <w:rFonts w:cs="Arial"/>
        </w:rPr>
      </w:pPr>
      <w:r w:rsidRPr="003B47DF">
        <w:rPr>
          <w:rFonts w:cs="Arial"/>
        </w:rPr>
        <w:t xml:space="preserve">C. </w:t>
      </w:r>
      <w:r w:rsidR="0088326B">
        <w:rPr>
          <w:rFonts w:cs="Arial"/>
        </w:rPr>
        <w:t>c</w:t>
      </w:r>
      <w:r w:rsidR="0088326B" w:rsidRPr="00513D21">
        <w:rPr>
          <w:rFonts w:cs="Arial"/>
        </w:rPr>
        <w:t>hlorofluorocarbons</w:t>
      </w:r>
    </w:p>
    <w:p w14:paraId="36D9A2A8" w14:textId="1778DA87" w:rsidR="009E655F" w:rsidRPr="00513D21" w:rsidRDefault="00AB1C31" w:rsidP="000374D8">
      <w:pPr>
        <w:tabs>
          <w:tab w:val="left" w:pos="360"/>
        </w:tabs>
        <w:rPr>
          <w:rFonts w:cs="Arial"/>
        </w:rPr>
      </w:pPr>
      <w:r w:rsidRPr="003B47DF">
        <w:rPr>
          <w:rFonts w:cs="Arial"/>
        </w:rPr>
        <w:t xml:space="preserve">D. </w:t>
      </w:r>
      <w:r w:rsidR="0088326B">
        <w:rPr>
          <w:rFonts w:cs="Arial"/>
        </w:rPr>
        <w:t>b</w:t>
      </w:r>
      <w:r w:rsidR="0088326B" w:rsidRPr="00513D21">
        <w:rPr>
          <w:rFonts w:cs="Arial"/>
        </w:rPr>
        <w:t xml:space="preserve">lack </w:t>
      </w:r>
      <w:r w:rsidR="009E655F" w:rsidRPr="00513D21">
        <w:rPr>
          <w:rFonts w:cs="Arial"/>
        </w:rPr>
        <w:t>carbon</w:t>
      </w:r>
    </w:p>
    <w:p w14:paraId="5641E417" w14:textId="77777777" w:rsidR="009E655F" w:rsidRPr="00513D21" w:rsidRDefault="009E655F" w:rsidP="000374D8">
      <w:pPr>
        <w:tabs>
          <w:tab w:val="left" w:pos="360"/>
        </w:tabs>
        <w:rPr>
          <w:rFonts w:cs="Arial"/>
        </w:rPr>
      </w:pPr>
      <w:r w:rsidRPr="00513D21">
        <w:rPr>
          <w:rFonts w:cs="Arial"/>
        </w:rPr>
        <w:t>Ans:</w:t>
      </w:r>
      <w:r w:rsidR="00020810" w:rsidRPr="00513D21">
        <w:rPr>
          <w:rFonts w:cs="Arial"/>
        </w:rPr>
        <w:t xml:space="preserve"> A</w:t>
      </w:r>
    </w:p>
    <w:p w14:paraId="38D83720" w14:textId="77777777" w:rsidR="009E655F" w:rsidRPr="00513D21" w:rsidRDefault="009E655F" w:rsidP="000374D8">
      <w:pPr>
        <w:rPr>
          <w:rFonts w:cs="Arial"/>
          <w:iCs/>
        </w:rPr>
      </w:pPr>
      <w:r w:rsidRPr="00513D21">
        <w:rPr>
          <w:rFonts w:cs="Arial"/>
          <w:iCs/>
        </w:rPr>
        <w:t>Cognitive Domain: Knowledge</w:t>
      </w:r>
    </w:p>
    <w:p w14:paraId="59C78843" w14:textId="1264373A" w:rsidR="009E655F" w:rsidRPr="00513D21" w:rsidRDefault="009E655F" w:rsidP="000374D8">
      <w:pPr>
        <w:rPr>
          <w:rFonts w:cs="Arial"/>
          <w:iCs/>
        </w:rPr>
      </w:pPr>
      <w:r w:rsidRPr="00513D21">
        <w:rPr>
          <w:rFonts w:cs="Arial"/>
          <w:iCs/>
        </w:rPr>
        <w:t>Answer Location: Global Climate Change</w:t>
      </w:r>
    </w:p>
    <w:p w14:paraId="56C350AC" w14:textId="77777777" w:rsidR="009E655F" w:rsidRPr="00513D21" w:rsidRDefault="009E655F" w:rsidP="000374D8">
      <w:pPr>
        <w:rPr>
          <w:rFonts w:cs="Arial"/>
          <w:iCs/>
        </w:rPr>
      </w:pPr>
      <w:r w:rsidRPr="00513D21">
        <w:rPr>
          <w:rFonts w:cs="Arial"/>
          <w:iCs/>
        </w:rPr>
        <w:t>Difficulty Level: Easy</w:t>
      </w:r>
    </w:p>
    <w:p w14:paraId="1DFACAA0" w14:textId="77777777" w:rsidR="009E655F" w:rsidRPr="00513D21" w:rsidRDefault="009E655F" w:rsidP="000374D8">
      <w:pPr>
        <w:tabs>
          <w:tab w:val="left" w:pos="360"/>
        </w:tabs>
        <w:rPr>
          <w:rFonts w:cs="Arial"/>
        </w:rPr>
      </w:pPr>
    </w:p>
    <w:p w14:paraId="393C246E" w14:textId="77777777" w:rsidR="009E655F" w:rsidRPr="00513D21" w:rsidRDefault="009E655F" w:rsidP="000374D8">
      <w:pPr>
        <w:tabs>
          <w:tab w:val="left" w:pos="360"/>
        </w:tabs>
        <w:rPr>
          <w:rFonts w:cs="Arial"/>
        </w:rPr>
      </w:pPr>
      <w:r w:rsidRPr="00513D21">
        <w:rPr>
          <w:rFonts w:cs="Arial"/>
        </w:rPr>
        <w:t>1</w:t>
      </w:r>
      <w:r w:rsidR="00A13EA3" w:rsidRPr="00513D21">
        <w:rPr>
          <w:rFonts w:cs="Arial"/>
        </w:rPr>
        <w:t>0</w:t>
      </w:r>
      <w:r w:rsidRPr="00513D21">
        <w:rPr>
          <w:rFonts w:cs="Arial"/>
        </w:rPr>
        <w:t xml:space="preserve">. </w:t>
      </w:r>
      <w:r w:rsidR="00020810" w:rsidRPr="00513D21">
        <w:rPr>
          <w:rFonts w:cs="Arial"/>
        </w:rPr>
        <w:t>According to the text, the majority of the world’s energy supply comes from which source?</w:t>
      </w:r>
    </w:p>
    <w:p w14:paraId="534E74AA" w14:textId="14069B2C" w:rsidR="00020810" w:rsidRPr="00513D21" w:rsidRDefault="00AB1C31" w:rsidP="000374D8">
      <w:pPr>
        <w:tabs>
          <w:tab w:val="left" w:pos="360"/>
        </w:tabs>
        <w:rPr>
          <w:rFonts w:cs="Arial"/>
        </w:rPr>
      </w:pPr>
      <w:r w:rsidRPr="003B47DF">
        <w:rPr>
          <w:rFonts w:cs="Arial"/>
        </w:rPr>
        <w:t xml:space="preserve">A. </w:t>
      </w:r>
      <w:r w:rsidR="0088326B">
        <w:rPr>
          <w:rFonts w:cs="Arial"/>
        </w:rPr>
        <w:t>c</w:t>
      </w:r>
      <w:r w:rsidR="0088326B" w:rsidRPr="00513D21">
        <w:rPr>
          <w:rFonts w:cs="Arial"/>
        </w:rPr>
        <w:t>oal</w:t>
      </w:r>
    </w:p>
    <w:p w14:paraId="03DE7C65" w14:textId="10A74717" w:rsidR="00020810" w:rsidRPr="00513D21" w:rsidRDefault="00AB1C31" w:rsidP="000374D8">
      <w:pPr>
        <w:tabs>
          <w:tab w:val="left" w:pos="360"/>
        </w:tabs>
        <w:rPr>
          <w:rFonts w:cs="Arial"/>
        </w:rPr>
      </w:pPr>
      <w:r w:rsidRPr="003B47DF">
        <w:rPr>
          <w:rFonts w:cs="Arial"/>
        </w:rPr>
        <w:t xml:space="preserve">B. </w:t>
      </w:r>
      <w:r w:rsidR="0088326B">
        <w:rPr>
          <w:rFonts w:cs="Arial"/>
        </w:rPr>
        <w:t>o</w:t>
      </w:r>
      <w:r w:rsidR="0088326B" w:rsidRPr="00513D21">
        <w:rPr>
          <w:rFonts w:cs="Arial"/>
        </w:rPr>
        <w:t>il</w:t>
      </w:r>
    </w:p>
    <w:p w14:paraId="0956F1FB" w14:textId="60AEB408" w:rsidR="00020810" w:rsidRPr="00513D21" w:rsidRDefault="00AB1C31" w:rsidP="000374D8">
      <w:pPr>
        <w:tabs>
          <w:tab w:val="left" w:pos="360"/>
        </w:tabs>
        <w:rPr>
          <w:rFonts w:cs="Arial"/>
        </w:rPr>
      </w:pPr>
      <w:r w:rsidRPr="003B47DF">
        <w:rPr>
          <w:rFonts w:cs="Arial"/>
        </w:rPr>
        <w:t xml:space="preserve">C. </w:t>
      </w:r>
      <w:r w:rsidR="0088326B">
        <w:rPr>
          <w:rFonts w:cs="Arial"/>
        </w:rPr>
        <w:t>n</w:t>
      </w:r>
      <w:r w:rsidR="0088326B" w:rsidRPr="00513D21">
        <w:rPr>
          <w:rFonts w:cs="Arial"/>
        </w:rPr>
        <w:t>uclear</w:t>
      </w:r>
    </w:p>
    <w:p w14:paraId="678DE201" w14:textId="39A46CD0" w:rsidR="00020810" w:rsidRPr="00513D21" w:rsidRDefault="00AB1C31" w:rsidP="000374D8">
      <w:pPr>
        <w:tabs>
          <w:tab w:val="left" w:pos="360"/>
        </w:tabs>
        <w:rPr>
          <w:rFonts w:cs="Arial"/>
        </w:rPr>
      </w:pPr>
      <w:r w:rsidRPr="003B47DF">
        <w:rPr>
          <w:rFonts w:cs="Arial"/>
        </w:rPr>
        <w:t xml:space="preserve">D. </w:t>
      </w:r>
      <w:r w:rsidR="0088326B">
        <w:rPr>
          <w:rFonts w:cs="Arial"/>
        </w:rPr>
        <w:t>s</w:t>
      </w:r>
      <w:r w:rsidR="0088326B" w:rsidRPr="00513D21">
        <w:rPr>
          <w:rFonts w:cs="Arial"/>
        </w:rPr>
        <w:t>olar</w:t>
      </w:r>
    </w:p>
    <w:p w14:paraId="49242691" w14:textId="77777777" w:rsidR="009E655F" w:rsidRPr="00513D21" w:rsidRDefault="00020810" w:rsidP="000374D8">
      <w:pPr>
        <w:tabs>
          <w:tab w:val="left" w:pos="360"/>
        </w:tabs>
        <w:rPr>
          <w:rFonts w:cs="Arial"/>
        </w:rPr>
      </w:pPr>
      <w:r w:rsidRPr="00513D21">
        <w:rPr>
          <w:rFonts w:cs="Arial"/>
        </w:rPr>
        <w:t>Ans: B</w:t>
      </w:r>
    </w:p>
    <w:p w14:paraId="0AE8593A" w14:textId="77777777" w:rsidR="00020810" w:rsidRPr="00513D21" w:rsidRDefault="00020810" w:rsidP="000374D8">
      <w:pPr>
        <w:rPr>
          <w:rFonts w:cs="Arial"/>
          <w:iCs/>
        </w:rPr>
      </w:pPr>
      <w:r w:rsidRPr="00513D21">
        <w:rPr>
          <w:rFonts w:cs="Arial"/>
          <w:iCs/>
        </w:rPr>
        <w:t>Cognitive Domain: Knowledge</w:t>
      </w:r>
    </w:p>
    <w:p w14:paraId="0EB3C3AA" w14:textId="77777777" w:rsidR="00020810" w:rsidRPr="00513D21" w:rsidRDefault="00020810" w:rsidP="000374D8">
      <w:pPr>
        <w:rPr>
          <w:rFonts w:cs="Arial"/>
          <w:iCs/>
        </w:rPr>
      </w:pPr>
      <w:r w:rsidRPr="00513D21">
        <w:rPr>
          <w:rFonts w:cs="Arial"/>
          <w:iCs/>
        </w:rPr>
        <w:t>Answer Location: Energy</w:t>
      </w:r>
    </w:p>
    <w:p w14:paraId="21661013" w14:textId="77777777" w:rsidR="00020810" w:rsidRPr="00513D21" w:rsidRDefault="00020810" w:rsidP="000374D8">
      <w:pPr>
        <w:rPr>
          <w:rFonts w:cs="Arial"/>
          <w:iCs/>
        </w:rPr>
      </w:pPr>
      <w:r w:rsidRPr="00513D21">
        <w:rPr>
          <w:rFonts w:cs="Arial"/>
          <w:iCs/>
        </w:rPr>
        <w:t>Difficulty Level: Easy</w:t>
      </w:r>
    </w:p>
    <w:p w14:paraId="63836F09" w14:textId="77777777" w:rsidR="002C67EB" w:rsidRPr="00513D21" w:rsidRDefault="002C67EB" w:rsidP="000374D8">
      <w:pPr>
        <w:tabs>
          <w:tab w:val="left" w:pos="360"/>
        </w:tabs>
        <w:rPr>
          <w:rFonts w:cs="Arial"/>
        </w:rPr>
      </w:pPr>
    </w:p>
    <w:p w14:paraId="444786B5" w14:textId="77777777" w:rsidR="00020810" w:rsidRPr="00513D21" w:rsidRDefault="00020810" w:rsidP="000374D8">
      <w:pPr>
        <w:tabs>
          <w:tab w:val="left" w:pos="360"/>
        </w:tabs>
        <w:rPr>
          <w:rFonts w:cs="Arial"/>
        </w:rPr>
      </w:pPr>
      <w:r w:rsidRPr="00513D21">
        <w:rPr>
          <w:rFonts w:cs="Arial"/>
        </w:rPr>
        <w:t>1</w:t>
      </w:r>
      <w:r w:rsidR="00A13EA3" w:rsidRPr="00513D21">
        <w:rPr>
          <w:rFonts w:cs="Arial"/>
        </w:rPr>
        <w:t>1</w:t>
      </w:r>
      <w:r w:rsidRPr="00513D21">
        <w:rPr>
          <w:rFonts w:cs="Arial"/>
        </w:rPr>
        <w:t xml:space="preserve">. </w:t>
      </w:r>
      <w:r w:rsidR="00C64E61" w:rsidRPr="00513D21">
        <w:rPr>
          <w:rFonts w:cs="Arial"/>
        </w:rPr>
        <w:t>The method of “fracking” or hydraulic fracturing is associated with the production of which fossil fuel?</w:t>
      </w:r>
    </w:p>
    <w:p w14:paraId="0707B0D0" w14:textId="3A513940" w:rsidR="00C64E61" w:rsidRPr="00513D21" w:rsidRDefault="00AB1C31" w:rsidP="000374D8">
      <w:pPr>
        <w:tabs>
          <w:tab w:val="left" w:pos="360"/>
        </w:tabs>
        <w:rPr>
          <w:rFonts w:cs="Arial"/>
        </w:rPr>
      </w:pPr>
      <w:r w:rsidRPr="003B47DF">
        <w:rPr>
          <w:rFonts w:cs="Arial"/>
        </w:rPr>
        <w:t xml:space="preserve">A. </w:t>
      </w:r>
      <w:r w:rsidR="0088326B">
        <w:rPr>
          <w:rFonts w:cs="Arial"/>
        </w:rPr>
        <w:t>c</w:t>
      </w:r>
      <w:r w:rsidR="0088326B" w:rsidRPr="00513D21">
        <w:rPr>
          <w:rFonts w:cs="Arial"/>
        </w:rPr>
        <w:t>oal</w:t>
      </w:r>
    </w:p>
    <w:p w14:paraId="4D16D3FC" w14:textId="0C3D3009" w:rsidR="00C64E61" w:rsidRPr="00513D21" w:rsidRDefault="00AB1C31" w:rsidP="000374D8">
      <w:pPr>
        <w:tabs>
          <w:tab w:val="left" w:pos="360"/>
        </w:tabs>
        <w:rPr>
          <w:rFonts w:cs="Arial"/>
        </w:rPr>
      </w:pPr>
      <w:r w:rsidRPr="003B47DF">
        <w:rPr>
          <w:rFonts w:cs="Arial"/>
        </w:rPr>
        <w:t xml:space="preserve">B. </w:t>
      </w:r>
      <w:r w:rsidR="0088326B">
        <w:rPr>
          <w:rFonts w:cs="Arial"/>
        </w:rPr>
        <w:t>n</w:t>
      </w:r>
      <w:r w:rsidR="0088326B" w:rsidRPr="00513D21">
        <w:rPr>
          <w:rFonts w:cs="Arial"/>
        </w:rPr>
        <w:t>uclear</w:t>
      </w:r>
    </w:p>
    <w:p w14:paraId="7FCF3BC4" w14:textId="1D024303" w:rsidR="00C64E61" w:rsidRPr="00513D21" w:rsidRDefault="00AB1C31" w:rsidP="000374D8">
      <w:pPr>
        <w:tabs>
          <w:tab w:val="left" w:pos="360"/>
        </w:tabs>
        <w:rPr>
          <w:rFonts w:cs="Arial"/>
        </w:rPr>
      </w:pPr>
      <w:r w:rsidRPr="003B47DF">
        <w:rPr>
          <w:rFonts w:cs="Arial"/>
        </w:rPr>
        <w:t xml:space="preserve">C. </w:t>
      </w:r>
      <w:r w:rsidR="0088326B">
        <w:rPr>
          <w:rFonts w:cs="Arial"/>
        </w:rPr>
        <w:t>w</w:t>
      </w:r>
      <w:r w:rsidR="0088326B" w:rsidRPr="00513D21">
        <w:rPr>
          <w:rFonts w:cs="Arial"/>
        </w:rPr>
        <w:t>ind</w:t>
      </w:r>
    </w:p>
    <w:p w14:paraId="4C34CA82" w14:textId="51637A01" w:rsidR="00C64E61" w:rsidRPr="00513D21" w:rsidRDefault="00AB1C31" w:rsidP="000374D8">
      <w:pPr>
        <w:tabs>
          <w:tab w:val="left" w:pos="360"/>
        </w:tabs>
        <w:rPr>
          <w:rFonts w:cs="Arial"/>
        </w:rPr>
      </w:pPr>
      <w:r w:rsidRPr="003B47DF">
        <w:rPr>
          <w:rFonts w:cs="Arial"/>
        </w:rPr>
        <w:t xml:space="preserve">D. </w:t>
      </w:r>
      <w:r w:rsidR="0088326B">
        <w:rPr>
          <w:rFonts w:cs="Arial"/>
        </w:rPr>
        <w:t>o</w:t>
      </w:r>
      <w:r w:rsidR="0088326B" w:rsidRPr="00513D21">
        <w:rPr>
          <w:rFonts w:cs="Arial"/>
        </w:rPr>
        <w:t xml:space="preserve">il </w:t>
      </w:r>
      <w:r w:rsidR="00C64E61" w:rsidRPr="00513D21">
        <w:rPr>
          <w:rFonts w:cs="Arial"/>
        </w:rPr>
        <w:t>and gas</w:t>
      </w:r>
    </w:p>
    <w:p w14:paraId="2049C441" w14:textId="77777777" w:rsidR="00C64E61" w:rsidRPr="00513D21" w:rsidRDefault="00C64E61" w:rsidP="000374D8">
      <w:pPr>
        <w:tabs>
          <w:tab w:val="left" w:pos="360"/>
        </w:tabs>
        <w:rPr>
          <w:rFonts w:cs="Arial"/>
        </w:rPr>
      </w:pPr>
      <w:r w:rsidRPr="00513D21">
        <w:rPr>
          <w:rFonts w:cs="Arial"/>
        </w:rPr>
        <w:t>Ans: D</w:t>
      </w:r>
    </w:p>
    <w:p w14:paraId="48FAC216" w14:textId="77777777" w:rsidR="00C64E61" w:rsidRPr="00513D21" w:rsidRDefault="00C64E61" w:rsidP="000374D8">
      <w:pPr>
        <w:rPr>
          <w:rFonts w:cs="Arial"/>
          <w:iCs/>
        </w:rPr>
      </w:pPr>
      <w:r w:rsidRPr="00513D21">
        <w:rPr>
          <w:rFonts w:cs="Arial"/>
          <w:iCs/>
        </w:rPr>
        <w:t>Cognitive Domain: Analysis</w:t>
      </w:r>
    </w:p>
    <w:p w14:paraId="56F4A2FA" w14:textId="704C4CCE" w:rsidR="00C64E61" w:rsidRPr="00513D21" w:rsidRDefault="00C64E61" w:rsidP="000374D8">
      <w:pPr>
        <w:rPr>
          <w:rFonts w:cs="Arial"/>
          <w:iCs/>
        </w:rPr>
      </w:pPr>
      <w:r w:rsidRPr="00513D21">
        <w:rPr>
          <w:rFonts w:cs="Arial"/>
          <w:iCs/>
        </w:rPr>
        <w:t xml:space="preserve">Answer Location: </w:t>
      </w:r>
      <w:r w:rsidR="00B91136" w:rsidRPr="00513D21">
        <w:rPr>
          <w:rFonts w:cs="Arial"/>
          <w:iCs/>
        </w:rPr>
        <w:t>Fossil Fuels</w:t>
      </w:r>
    </w:p>
    <w:p w14:paraId="021D3AA0" w14:textId="77777777" w:rsidR="00C64E61" w:rsidRPr="00513D21" w:rsidRDefault="00C64E61" w:rsidP="000374D8">
      <w:pPr>
        <w:rPr>
          <w:rFonts w:cs="Arial"/>
          <w:iCs/>
        </w:rPr>
      </w:pPr>
      <w:r w:rsidRPr="00513D21">
        <w:rPr>
          <w:rFonts w:cs="Arial"/>
          <w:iCs/>
        </w:rPr>
        <w:t>Difficulty Level: Medium</w:t>
      </w:r>
    </w:p>
    <w:p w14:paraId="365EAB85" w14:textId="77777777" w:rsidR="00A13EA3" w:rsidRPr="00513D21" w:rsidRDefault="00A13EA3" w:rsidP="000374D8">
      <w:pPr>
        <w:tabs>
          <w:tab w:val="left" w:pos="360"/>
        </w:tabs>
        <w:rPr>
          <w:rFonts w:cs="Arial"/>
        </w:rPr>
      </w:pPr>
    </w:p>
    <w:p w14:paraId="68E6EB47" w14:textId="3A2B6FE0" w:rsidR="00A13EA3" w:rsidRPr="00513D21" w:rsidRDefault="00A13EA3" w:rsidP="000374D8">
      <w:pPr>
        <w:tabs>
          <w:tab w:val="left" w:pos="360"/>
        </w:tabs>
        <w:rPr>
          <w:rFonts w:cs="Arial"/>
        </w:rPr>
      </w:pPr>
      <w:r w:rsidRPr="00513D21">
        <w:rPr>
          <w:rFonts w:cs="Arial"/>
        </w:rPr>
        <w:t>12. What environmental problem did the “Montreal Protocol” seek to address?</w:t>
      </w:r>
    </w:p>
    <w:p w14:paraId="7DDCEB17" w14:textId="4386985D" w:rsidR="00A13EA3" w:rsidRPr="00513D21" w:rsidRDefault="00AB1C31" w:rsidP="000374D8">
      <w:pPr>
        <w:tabs>
          <w:tab w:val="left" w:pos="360"/>
        </w:tabs>
        <w:rPr>
          <w:rFonts w:cs="Arial"/>
          <w:iCs/>
        </w:rPr>
      </w:pPr>
      <w:r w:rsidRPr="003B47DF">
        <w:rPr>
          <w:rFonts w:cs="Arial"/>
          <w:iCs/>
        </w:rPr>
        <w:t xml:space="preserve">A. </w:t>
      </w:r>
      <w:r w:rsidR="0088326B">
        <w:rPr>
          <w:rFonts w:cs="Arial"/>
          <w:iCs/>
        </w:rPr>
        <w:t>a</w:t>
      </w:r>
      <w:r w:rsidR="0088326B" w:rsidRPr="00513D21">
        <w:rPr>
          <w:rFonts w:cs="Arial"/>
          <w:iCs/>
        </w:rPr>
        <w:t xml:space="preserve"> </w:t>
      </w:r>
      <w:r w:rsidR="00A13EA3" w:rsidRPr="00513D21">
        <w:rPr>
          <w:rFonts w:cs="Arial"/>
          <w:iCs/>
        </w:rPr>
        <w:t>reduction of chlorofluorocarbons (CFC) production</w:t>
      </w:r>
    </w:p>
    <w:p w14:paraId="1F33CB91" w14:textId="3A83D2D0" w:rsidR="00A13EA3" w:rsidRPr="00513D21" w:rsidRDefault="00AB1C31" w:rsidP="000374D8">
      <w:pPr>
        <w:tabs>
          <w:tab w:val="left" w:pos="360"/>
        </w:tabs>
        <w:rPr>
          <w:rFonts w:cs="Arial"/>
          <w:iCs/>
        </w:rPr>
      </w:pPr>
      <w:r w:rsidRPr="003B47DF">
        <w:rPr>
          <w:rFonts w:cs="Arial"/>
          <w:iCs/>
        </w:rPr>
        <w:t xml:space="preserve">B. </w:t>
      </w:r>
      <w:r w:rsidR="0088326B">
        <w:rPr>
          <w:rFonts w:cs="Arial"/>
          <w:iCs/>
        </w:rPr>
        <w:t>a</w:t>
      </w:r>
      <w:r w:rsidR="0088326B" w:rsidRPr="00513D21">
        <w:rPr>
          <w:rFonts w:cs="Arial"/>
          <w:iCs/>
        </w:rPr>
        <w:t xml:space="preserve"> </w:t>
      </w:r>
      <w:r w:rsidR="00A13EA3" w:rsidRPr="00513D21">
        <w:rPr>
          <w:rFonts w:cs="Arial"/>
          <w:iCs/>
        </w:rPr>
        <w:t>moratorium on the use of high sulfur coal implicated in acid rain</w:t>
      </w:r>
    </w:p>
    <w:p w14:paraId="2115370B" w14:textId="72CF8631" w:rsidR="00A13EA3" w:rsidRPr="00513D21" w:rsidRDefault="00AB1C31" w:rsidP="000374D8">
      <w:pPr>
        <w:tabs>
          <w:tab w:val="left" w:pos="360"/>
        </w:tabs>
        <w:rPr>
          <w:rFonts w:cs="Arial"/>
          <w:iCs/>
        </w:rPr>
      </w:pPr>
      <w:r w:rsidRPr="003B47DF">
        <w:rPr>
          <w:rFonts w:cs="Arial"/>
          <w:iCs/>
        </w:rPr>
        <w:t xml:space="preserve">C. </w:t>
      </w:r>
      <w:r w:rsidR="0088326B">
        <w:rPr>
          <w:rFonts w:cs="Arial"/>
          <w:iCs/>
        </w:rPr>
        <w:t>t</w:t>
      </w:r>
      <w:r w:rsidR="0088326B" w:rsidRPr="00513D21">
        <w:rPr>
          <w:rFonts w:cs="Arial"/>
          <w:iCs/>
        </w:rPr>
        <w:t xml:space="preserve">he </w:t>
      </w:r>
      <w:r w:rsidR="00A13EA3" w:rsidRPr="00513D21">
        <w:rPr>
          <w:rFonts w:cs="Arial"/>
          <w:iCs/>
        </w:rPr>
        <w:t>need for the United States to establish an Environmental Protection Agency (EPA)</w:t>
      </w:r>
    </w:p>
    <w:p w14:paraId="45ED71C5" w14:textId="4B8D240A" w:rsidR="00A13EA3" w:rsidRPr="00513D21" w:rsidRDefault="00AB1C31" w:rsidP="000374D8">
      <w:pPr>
        <w:tabs>
          <w:tab w:val="left" w:pos="360"/>
        </w:tabs>
        <w:rPr>
          <w:rFonts w:cs="Arial"/>
          <w:iCs/>
        </w:rPr>
      </w:pPr>
      <w:r w:rsidRPr="003B47DF">
        <w:rPr>
          <w:rFonts w:cs="Arial"/>
          <w:iCs/>
        </w:rPr>
        <w:t xml:space="preserve">D. </w:t>
      </w:r>
      <w:r w:rsidR="0088326B">
        <w:rPr>
          <w:rFonts w:cs="Arial"/>
          <w:iCs/>
        </w:rPr>
        <w:t>d</w:t>
      </w:r>
      <w:r w:rsidR="00A479C6" w:rsidRPr="00513D21">
        <w:rPr>
          <w:rFonts w:cs="Arial"/>
          <w:iCs/>
        </w:rPr>
        <w:t xml:space="preserve">ue </w:t>
      </w:r>
      <w:r w:rsidR="00A13EA3" w:rsidRPr="00513D21">
        <w:rPr>
          <w:rFonts w:cs="Arial"/>
          <w:iCs/>
        </w:rPr>
        <w:t>process procedures for litigants in environment justice lawsuits</w:t>
      </w:r>
    </w:p>
    <w:p w14:paraId="41326510" w14:textId="77777777" w:rsidR="00A13EA3" w:rsidRPr="00513D21" w:rsidRDefault="00A13EA3" w:rsidP="000374D8">
      <w:pPr>
        <w:rPr>
          <w:rFonts w:cs="Arial"/>
          <w:iCs/>
        </w:rPr>
      </w:pPr>
      <w:r w:rsidRPr="00513D21">
        <w:rPr>
          <w:rFonts w:cs="Arial"/>
          <w:iCs/>
        </w:rPr>
        <w:t>Ans: A</w:t>
      </w:r>
    </w:p>
    <w:p w14:paraId="455BF021" w14:textId="77777777" w:rsidR="00A13EA3" w:rsidRPr="00513D21" w:rsidRDefault="00A13EA3" w:rsidP="000374D8">
      <w:pPr>
        <w:rPr>
          <w:rFonts w:cs="Arial"/>
          <w:iCs/>
        </w:rPr>
      </w:pPr>
      <w:r w:rsidRPr="00513D21">
        <w:rPr>
          <w:rFonts w:cs="Arial"/>
          <w:iCs/>
        </w:rPr>
        <w:t>Cognitive Domain: Comprehension</w:t>
      </w:r>
    </w:p>
    <w:p w14:paraId="7317E93E" w14:textId="77777777" w:rsidR="00A13EA3" w:rsidRPr="00513D21" w:rsidRDefault="00A13EA3" w:rsidP="000374D8">
      <w:pPr>
        <w:rPr>
          <w:rFonts w:cs="Arial"/>
          <w:iCs/>
        </w:rPr>
      </w:pPr>
      <w:r w:rsidRPr="00513D21">
        <w:rPr>
          <w:rFonts w:cs="Arial"/>
          <w:iCs/>
        </w:rPr>
        <w:t>Answer Location: The Ozone “Hole”</w:t>
      </w:r>
    </w:p>
    <w:p w14:paraId="775BE5C2" w14:textId="77777777" w:rsidR="00A13EA3" w:rsidRPr="00513D21" w:rsidRDefault="00A13EA3" w:rsidP="000374D8">
      <w:pPr>
        <w:rPr>
          <w:rFonts w:cs="Arial"/>
          <w:iCs/>
        </w:rPr>
      </w:pPr>
      <w:r w:rsidRPr="00513D21">
        <w:rPr>
          <w:rFonts w:cs="Arial"/>
          <w:iCs/>
        </w:rPr>
        <w:lastRenderedPageBreak/>
        <w:t>Difficulty Level: Medium</w:t>
      </w:r>
    </w:p>
    <w:p w14:paraId="1B8A3598" w14:textId="77777777" w:rsidR="00D415BF" w:rsidRPr="00513D21" w:rsidRDefault="00D415BF" w:rsidP="000374D8">
      <w:pPr>
        <w:tabs>
          <w:tab w:val="left" w:pos="360"/>
        </w:tabs>
        <w:ind w:left="360" w:hanging="360"/>
        <w:rPr>
          <w:rFonts w:cs="Arial"/>
          <w:iCs/>
        </w:rPr>
      </w:pPr>
    </w:p>
    <w:p w14:paraId="2036D446" w14:textId="00AC7EC9" w:rsidR="00D729A5" w:rsidRPr="00513D21" w:rsidRDefault="00D729A5" w:rsidP="000374D8">
      <w:pPr>
        <w:tabs>
          <w:tab w:val="left" w:pos="360"/>
        </w:tabs>
        <w:ind w:left="360" w:hanging="360"/>
        <w:rPr>
          <w:rFonts w:cs="Arial"/>
          <w:iCs/>
        </w:rPr>
      </w:pPr>
      <w:r w:rsidRPr="00513D21">
        <w:rPr>
          <w:rFonts w:cs="Arial"/>
          <w:iCs/>
        </w:rPr>
        <w:t>1</w:t>
      </w:r>
      <w:r w:rsidR="00E9358D" w:rsidRPr="00513D21">
        <w:rPr>
          <w:rFonts w:cs="Arial"/>
          <w:iCs/>
        </w:rPr>
        <w:t>3</w:t>
      </w:r>
      <w:r w:rsidRPr="00513D21">
        <w:rPr>
          <w:rFonts w:cs="Arial"/>
          <w:iCs/>
        </w:rPr>
        <w:t>. What function does the upper atmosphere ozone layer serve?</w:t>
      </w:r>
    </w:p>
    <w:p w14:paraId="727A42EA" w14:textId="74888EC0" w:rsidR="00D729A5" w:rsidRPr="00513D21" w:rsidRDefault="00AB1C31" w:rsidP="000374D8">
      <w:pPr>
        <w:tabs>
          <w:tab w:val="left" w:pos="360"/>
        </w:tabs>
        <w:rPr>
          <w:rFonts w:cs="Arial"/>
          <w:iCs/>
        </w:rPr>
      </w:pPr>
      <w:r w:rsidRPr="003B47DF">
        <w:rPr>
          <w:rFonts w:cs="Arial"/>
          <w:iCs/>
        </w:rPr>
        <w:t xml:space="preserve">A. </w:t>
      </w:r>
      <w:r w:rsidR="00A479C6" w:rsidRPr="00513D21">
        <w:rPr>
          <w:rFonts w:cs="Arial"/>
          <w:iCs/>
        </w:rPr>
        <w:t xml:space="preserve">It </w:t>
      </w:r>
      <w:r w:rsidR="00D729A5" w:rsidRPr="00513D21">
        <w:rPr>
          <w:rFonts w:cs="Arial"/>
          <w:iCs/>
        </w:rPr>
        <w:t>protects against the sun’s harmful ultraviolet radiation.</w:t>
      </w:r>
    </w:p>
    <w:p w14:paraId="576601C5" w14:textId="35D9629F" w:rsidR="00D729A5" w:rsidRPr="00513D21" w:rsidRDefault="00AB1C31" w:rsidP="000374D8">
      <w:pPr>
        <w:tabs>
          <w:tab w:val="left" w:pos="360"/>
        </w:tabs>
        <w:rPr>
          <w:rFonts w:cs="Arial"/>
          <w:iCs/>
        </w:rPr>
      </w:pPr>
      <w:r w:rsidRPr="003B47DF">
        <w:rPr>
          <w:rFonts w:cs="Arial"/>
          <w:iCs/>
        </w:rPr>
        <w:t xml:space="preserve">B. </w:t>
      </w:r>
      <w:r w:rsidR="00A479C6" w:rsidRPr="00513D21">
        <w:rPr>
          <w:rFonts w:cs="Arial"/>
          <w:iCs/>
        </w:rPr>
        <w:t xml:space="preserve">It </w:t>
      </w:r>
      <w:r w:rsidR="00D729A5" w:rsidRPr="00513D21">
        <w:rPr>
          <w:rFonts w:cs="Arial"/>
          <w:iCs/>
        </w:rPr>
        <w:t>traps heat in the earth’s atmosphere leading to the greenhouse effect</w:t>
      </w:r>
      <w:r w:rsidR="0088326B">
        <w:rPr>
          <w:rFonts w:cs="Arial"/>
          <w:iCs/>
        </w:rPr>
        <w:t>.</w:t>
      </w:r>
    </w:p>
    <w:p w14:paraId="7F5EB8A8" w14:textId="6FA95157" w:rsidR="00D729A5" w:rsidRPr="00513D21" w:rsidRDefault="00AB1C31" w:rsidP="000374D8">
      <w:pPr>
        <w:tabs>
          <w:tab w:val="left" w:pos="360"/>
        </w:tabs>
        <w:rPr>
          <w:rFonts w:cs="Arial"/>
          <w:iCs/>
        </w:rPr>
      </w:pPr>
      <w:r w:rsidRPr="003B47DF">
        <w:rPr>
          <w:rFonts w:cs="Arial"/>
          <w:iCs/>
        </w:rPr>
        <w:t xml:space="preserve">C. </w:t>
      </w:r>
      <w:r w:rsidR="00A479C6" w:rsidRPr="00513D21">
        <w:rPr>
          <w:rFonts w:cs="Arial"/>
          <w:iCs/>
        </w:rPr>
        <w:t xml:space="preserve">It </w:t>
      </w:r>
      <w:r w:rsidR="00D729A5" w:rsidRPr="00513D21">
        <w:rPr>
          <w:rFonts w:cs="Arial"/>
          <w:iCs/>
        </w:rPr>
        <w:t>provides a rich source of CFC used as a refrigerant to fuel air conditioning units</w:t>
      </w:r>
      <w:r w:rsidR="0088326B">
        <w:rPr>
          <w:rFonts w:cs="Arial"/>
          <w:iCs/>
        </w:rPr>
        <w:t>.</w:t>
      </w:r>
    </w:p>
    <w:p w14:paraId="6FDEF9EB" w14:textId="4DA25FCE" w:rsidR="00D729A5" w:rsidRPr="00513D21" w:rsidRDefault="00AB1C31" w:rsidP="000374D8">
      <w:pPr>
        <w:tabs>
          <w:tab w:val="left" w:pos="360"/>
        </w:tabs>
        <w:rPr>
          <w:rFonts w:cs="Arial"/>
          <w:iCs/>
        </w:rPr>
      </w:pPr>
      <w:r w:rsidRPr="003B47DF">
        <w:rPr>
          <w:rFonts w:cs="Arial"/>
          <w:iCs/>
        </w:rPr>
        <w:t xml:space="preserve">D. </w:t>
      </w:r>
      <w:r w:rsidR="00A479C6" w:rsidRPr="00513D21">
        <w:rPr>
          <w:rFonts w:cs="Arial"/>
          <w:iCs/>
        </w:rPr>
        <w:t xml:space="preserve">It </w:t>
      </w:r>
      <w:r w:rsidR="00D729A5" w:rsidRPr="00513D21">
        <w:rPr>
          <w:rFonts w:cs="Arial"/>
          <w:iCs/>
        </w:rPr>
        <w:t>is the source of oxygen needed to breathe</w:t>
      </w:r>
      <w:r w:rsidR="0088326B">
        <w:rPr>
          <w:rFonts w:cs="Arial"/>
          <w:iCs/>
        </w:rPr>
        <w:t>.</w:t>
      </w:r>
    </w:p>
    <w:p w14:paraId="582693FF" w14:textId="77777777" w:rsidR="00D729A5" w:rsidRPr="00513D21" w:rsidRDefault="00D729A5" w:rsidP="000374D8">
      <w:pPr>
        <w:rPr>
          <w:rFonts w:cs="Arial"/>
          <w:iCs/>
        </w:rPr>
      </w:pPr>
      <w:r w:rsidRPr="00513D21">
        <w:rPr>
          <w:rFonts w:cs="Arial"/>
          <w:iCs/>
        </w:rPr>
        <w:t>Ans: A</w:t>
      </w:r>
    </w:p>
    <w:p w14:paraId="5B087F91" w14:textId="77777777" w:rsidR="00D729A5" w:rsidRPr="00513D21" w:rsidRDefault="00D729A5" w:rsidP="000374D8">
      <w:pPr>
        <w:rPr>
          <w:rFonts w:cs="Arial"/>
          <w:iCs/>
        </w:rPr>
      </w:pPr>
      <w:r w:rsidRPr="00513D21">
        <w:rPr>
          <w:rFonts w:cs="Arial"/>
          <w:iCs/>
        </w:rPr>
        <w:t>Cognitive Domain: Comprehension</w:t>
      </w:r>
    </w:p>
    <w:p w14:paraId="7012C706" w14:textId="77777777" w:rsidR="00D729A5" w:rsidRPr="00513D21" w:rsidRDefault="00D729A5" w:rsidP="000374D8">
      <w:pPr>
        <w:rPr>
          <w:rFonts w:cs="Arial"/>
          <w:iCs/>
        </w:rPr>
      </w:pPr>
      <w:r w:rsidRPr="00513D21">
        <w:rPr>
          <w:rFonts w:cs="Arial"/>
          <w:iCs/>
        </w:rPr>
        <w:t>Answer Location: The Ozone “Hole”</w:t>
      </w:r>
    </w:p>
    <w:p w14:paraId="1B6A19DB" w14:textId="77777777" w:rsidR="00D729A5" w:rsidRPr="00513D21" w:rsidRDefault="00D729A5" w:rsidP="000374D8">
      <w:pPr>
        <w:rPr>
          <w:rFonts w:cs="Arial"/>
          <w:iCs/>
        </w:rPr>
      </w:pPr>
      <w:r w:rsidRPr="00513D21">
        <w:rPr>
          <w:rFonts w:cs="Arial"/>
          <w:iCs/>
        </w:rPr>
        <w:t>Difficulty Level: Medium</w:t>
      </w:r>
    </w:p>
    <w:p w14:paraId="506EB6F5" w14:textId="77777777" w:rsidR="00D729A5" w:rsidRPr="00513D21" w:rsidRDefault="00D729A5" w:rsidP="000374D8">
      <w:pPr>
        <w:rPr>
          <w:rFonts w:cs="Arial"/>
          <w:iCs/>
        </w:rPr>
      </w:pPr>
    </w:p>
    <w:p w14:paraId="426DAB06" w14:textId="69423C92" w:rsidR="009032A4" w:rsidRPr="00513D21" w:rsidRDefault="009032A4" w:rsidP="000374D8">
      <w:pPr>
        <w:rPr>
          <w:rFonts w:cs="Arial"/>
          <w:iCs/>
        </w:rPr>
      </w:pPr>
      <w:r w:rsidRPr="00513D21">
        <w:rPr>
          <w:rFonts w:cs="Arial"/>
          <w:iCs/>
        </w:rPr>
        <w:t xml:space="preserve">14. </w:t>
      </w:r>
      <w:r w:rsidR="0073040B" w:rsidRPr="00513D21">
        <w:rPr>
          <w:rFonts w:cs="Arial"/>
          <w:iCs/>
        </w:rPr>
        <w:t>The World Bank defines “extreme” poverty as living on _____</w:t>
      </w:r>
      <w:r w:rsidR="001978D6" w:rsidRPr="00513D21">
        <w:rPr>
          <w:rFonts w:cs="Arial"/>
          <w:iCs/>
        </w:rPr>
        <w:t>_</w:t>
      </w:r>
      <w:r w:rsidR="0073040B" w:rsidRPr="00513D21">
        <w:rPr>
          <w:rFonts w:cs="Arial"/>
          <w:iCs/>
        </w:rPr>
        <w:t xml:space="preserve"> a day or less in terms of local purchasing power.</w:t>
      </w:r>
    </w:p>
    <w:p w14:paraId="0446CCBD" w14:textId="2D1AABF8" w:rsidR="0073040B" w:rsidRPr="00513D21" w:rsidRDefault="00AB1C31" w:rsidP="000374D8">
      <w:pPr>
        <w:rPr>
          <w:rFonts w:cs="Arial"/>
          <w:iCs/>
        </w:rPr>
      </w:pPr>
      <w:r w:rsidRPr="003B47DF">
        <w:rPr>
          <w:rFonts w:cs="Arial"/>
          <w:iCs/>
        </w:rPr>
        <w:t xml:space="preserve">A. </w:t>
      </w:r>
      <w:r w:rsidR="00033B12">
        <w:rPr>
          <w:rFonts w:cs="Arial"/>
          <w:iCs/>
        </w:rPr>
        <w:t>US</w:t>
      </w:r>
      <w:r w:rsidR="0073040B" w:rsidRPr="00513D21">
        <w:rPr>
          <w:rFonts w:cs="Arial"/>
          <w:iCs/>
        </w:rPr>
        <w:t>$1.90</w:t>
      </w:r>
    </w:p>
    <w:p w14:paraId="2B29340C" w14:textId="73441764" w:rsidR="0073040B" w:rsidRPr="00513D21" w:rsidRDefault="00AB1C31" w:rsidP="000374D8">
      <w:pPr>
        <w:rPr>
          <w:rFonts w:cs="Arial"/>
          <w:iCs/>
        </w:rPr>
      </w:pPr>
      <w:r w:rsidRPr="003B47DF">
        <w:rPr>
          <w:rFonts w:cs="Arial"/>
          <w:iCs/>
        </w:rPr>
        <w:t xml:space="preserve">B. </w:t>
      </w:r>
      <w:r w:rsidR="00033B12">
        <w:rPr>
          <w:rFonts w:cs="Arial"/>
          <w:iCs/>
        </w:rPr>
        <w:t>US</w:t>
      </w:r>
      <w:r w:rsidR="0073040B" w:rsidRPr="00513D21">
        <w:rPr>
          <w:rFonts w:cs="Arial"/>
          <w:iCs/>
        </w:rPr>
        <w:t>$2.35</w:t>
      </w:r>
    </w:p>
    <w:p w14:paraId="66BE6B7A" w14:textId="1642506A" w:rsidR="0073040B" w:rsidRPr="00513D21" w:rsidRDefault="00AB1C31" w:rsidP="000374D8">
      <w:pPr>
        <w:rPr>
          <w:rFonts w:cs="Arial"/>
          <w:iCs/>
        </w:rPr>
      </w:pPr>
      <w:r w:rsidRPr="003B47DF">
        <w:rPr>
          <w:rFonts w:cs="Arial"/>
          <w:iCs/>
        </w:rPr>
        <w:t xml:space="preserve">C. </w:t>
      </w:r>
      <w:r w:rsidR="00033B12">
        <w:rPr>
          <w:rFonts w:cs="Arial"/>
          <w:iCs/>
        </w:rPr>
        <w:t>US</w:t>
      </w:r>
      <w:r w:rsidR="0073040B" w:rsidRPr="00513D21">
        <w:rPr>
          <w:rFonts w:cs="Arial"/>
          <w:iCs/>
        </w:rPr>
        <w:t>$3.50</w:t>
      </w:r>
    </w:p>
    <w:p w14:paraId="322E0D39" w14:textId="0913BA5E" w:rsidR="0073040B" w:rsidRPr="00513D21" w:rsidRDefault="00AB1C31" w:rsidP="000374D8">
      <w:pPr>
        <w:rPr>
          <w:rFonts w:cs="Arial"/>
          <w:iCs/>
        </w:rPr>
      </w:pPr>
      <w:r w:rsidRPr="003B47DF">
        <w:rPr>
          <w:rFonts w:cs="Arial"/>
          <w:iCs/>
        </w:rPr>
        <w:t xml:space="preserve">D. </w:t>
      </w:r>
      <w:r w:rsidR="00033B12">
        <w:rPr>
          <w:rFonts w:cs="Arial"/>
          <w:iCs/>
        </w:rPr>
        <w:t>US</w:t>
      </w:r>
      <w:r w:rsidR="0073040B" w:rsidRPr="00513D21">
        <w:rPr>
          <w:rFonts w:cs="Arial"/>
          <w:iCs/>
        </w:rPr>
        <w:t>$5.90</w:t>
      </w:r>
    </w:p>
    <w:p w14:paraId="2BBE1EBF" w14:textId="77777777" w:rsidR="0073040B" w:rsidRPr="00513D21" w:rsidRDefault="0073040B" w:rsidP="000374D8">
      <w:pPr>
        <w:rPr>
          <w:rFonts w:cs="Arial"/>
          <w:iCs/>
        </w:rPr>
      </w:pPr>
      <w:r w:rsidRPr="00513D21">
        <w:rPr>
          <w:rFonts w:cs="Arial"/>
          <w:iCs/>
        </w:rPr>
        <w:t>Ans: A</w:t>
      </w:r>
    </w:p>
    <w:p w14:paraId="37AE5376" w14:textId="77777777" w:rsidR="0073040B" w:rsidRPr="00513D21" w:rsidRDefault="0073040B" w:rsidP="000374D8">
      <w:pPr>
        <w:rPr>
          <w:rFonts w:cs="Arial"/>
          <w:iCs/>
        </w:rPr>
      </w:pPr>
      <w:r w:rsidRPr="00513D21">
        <w:rPr>
          <w:rFonts w:cs="Arial"/>
          <w:iCs/>
        </w:rPr>
        <w:t>Cognitive Domain: Knowledge</w:t>
      </w:r>
    </w:p>
    <w:p w14:paraId="35C4BA0C" w14:textId="77777777" w:rsidR="0073040B" w:rsidRPr="00513D21" w:rsidRDefault="0073040B" w:rsidP="000374D8">
      <w:pPr>
        <w:rPr>
          <w:rFonts w:cs="Arial"/>
          <w:iCs/>
        </w:rPr>
      </w:pPr>
      <w:r w:rsidRPr="00513D21">
        <w:rPr>
          <w:rFonts w:cs="Arial"/>
          <w:iCs/>
        </w:rPr>
        <w:t>Answer Location: Income Inequality</w:t>
      </w:r>
    </w:p>
    <w:p w14:paraId="57223294" w14:textId="77777777" w:rsidR="0073040B" w:rsidRPr="00513D21" w:rsidRDefault="0073040B" w:rsidP="000374D8">
      <w:pPr>
        <w:rPr>
          <w:rFonts w:cs="Arial"/>
          <w:iCs/>
        </w:rPr>
      </w:pPr>
      <w:r w:rsidRPr="00513D21">
        <w:rPr>
          <w:rFonts w:cs="Arial"/>
          <w:iCs/>
        </w:rPr>
        <w:t>Difficulty Level: Easy</w:t>
      </w:r>
    </w:p>
    <w:p w14:paraId="55FB37E6" w14:textId="77777777" w:rsidR="009032A4" w:rsidRPr="00513D21" w:rsidRDefault="009032A4" w:rsidP="000374D8">
      <w:pPr>
        <w:rPr>
          <w:rFonts w:cs="Arial"/>
          <w:iCs/>
        </w:rPr>
      </w:pPr>
    </w:p>
    <w:p w14:paraId="219C4E1F" w14:textId="77777777" w:rsidR="009032A4" w:rsidRPr="00513D21" w:rsidRDefault="009032A4" w:rsidP="000374D8">
      <w:pPr>
        <w:rPr>
          <w:rFonts w:cs="Arial"/>
          <w:iCs/>
        </w:rPr>
      </w:pPr>
      <w:r w:rsidRPr="00513D21">
        <w:rPr>
          <w:rFonts w:cs="Arial"/>
          <w:iCs/>
        </w:rPr>
        <w:t xml:space="preserve">15. </w:t>
      </w:r>
      <w:r w:rsidR="0073040B" w:rsidRPr="00513D21">
        <w:rPr>
          <w:rFonts w:cs="Arial"/>
          <w:iCs/>
        </w:rPr>
        <w:t>Food insecurity is often referenced in relation to which type of inequality?</w:t>
      </w:r>
    </w:p>
    <w:p w14:paraId="046DAD65" w14:textId="65A16DFE" w:rsidR="0073040B" w:rsidRPr="00513D21" w:rsidRDefault="00AB1C31" w:rsidP="000374D8">
      <w:pPr>
        <w:rPr>
          <w:rFonts w:cs="Arial"/>
          <w:iCs/>
        </w:rPr>
      </w:pPr>
      <w:r w:rsidRPr="003B47DF">
        <w:rPr>
          <w:rFonts w:cs="Arial"/>
          <w:iCs/>
        </w:rPr>
        <w:t xml:space="preserve">A. </w:t>
      </w:r>
      <w:r w:rsidR="00033B12">
        <w:rPr>
          <w:rFonts w:cs="Arial"/>
          <w:iCs/>
        </w:rPr>
        <w:t>i</w:t>
      </w:r>
      <w:r w:rsidR="00033B12" w:rsidRPr="00513D21">
        <w:rPr>
          <w:rFonts w:cs="Arial"/>
          <w:iCs/>
        </w:rPr>
        <w:t>ncome</w:t>
      </w:r>
    </w:p>
    <w:p w14:paraId="7EA19CA8" w14:textId="598C09CC" w:rsidR="0073040B" w:rsidRPr="00513D21" w:rsidRDefault="00AB1C31" w:rsidP="000374D8">
      <w:pPr>
        <w:rPr>
          <w:rFonts w:cs="Arial"/>
          <w:iCs/>
        </w:rPr>
      </w:pPr>
      <w:r w:rsidRPr="003B47DF">
        <w:rPr>
          <w:rFonts w:cs="Arial"/>
          <w:iCs/>
        </w:rPr>
        <w:t xml:space="preserve">B. </w:t>
      </w:r>
      <w:r w:rsidR="00033B12">
        <w:rPr>
          <w:rFonts w:cs="Arial"/>
          <w:iCs/>
        </w:rPr>
        <w:t>w</w:t>
      </w:r>
      <w:r w:rsidR="00033B12" w:rsidRPr="00513D21">
        <w:rPr>
          <w:rFonts w:cs="Arial"/>
          <w:iCs/>
        </w:rPr>
        <w:t>ealth</w:t>
      </w:r>
    </w:p>
    <w:p w14:paraId="1903D63D" w14:textId="579607BD" w:rsidR="0073040B" w:rsidRPr="00513D21" w:rsidRDefault="00AB1C31" w:rsidP="000374D8">
      <w:pPr>
        <w:rPr>
          <w:rFonts w:cs="Arial"/>
          <w:iCs/>
        </w:rPr>
      </w:pPr>
      <w:r w:rsidRPr="003B47DF">
        <w:rPr>
          <w:rFonts w:cs="Arial"/>
          <w:iCs/>
        </w:rPr>
        <w:t xml:space="preserve">C. </w:t>
      </w:r>
      <w:r w:rsidR="00033B12">
        <w:rPr>
          <w:rFonts w:cs="Arial"/>
          <w:iCs/>
        </w:rPr>
        <w:t>c</w:t>
      </w:r>
      <w:r w:rsidR="00033B12" w:rsidRPr="00513D21">
        <w:rPr>
          <w:rFonts w:cs="Arial"/>
          <w:iCs/>
        </w:rPr>
        <w:t>onsumption</w:t>
      </w:r>
    </w:p>
    <w:p w14:paraId="433EA9B8" w14:textId="561500DC" w:rsidR="0073040B" w:rsidRPr="00513D21" w:rsidRDefault="00AB1C31" w:rsidP="000374D8">
      <w:pPr>
        <w:rPr>
          <w:rFonts w:cs="Arial"/>
          <w:iCs/>
        </w:rPr>
      </w:pPr>
      <w:r w:rsidRPr="003B47DF">
        <w:rPr>
          <w:rFonts w:cs="Arial"/>
          <w:iCs/>
        </w:rPr>
        <w:t xml:space="preserve">D. </w:t>
      </w:r>
      <w:r w:rsidR="00033B12">
        <w:rPr>
          <w:rFonts w:cs="Arial"/>
          <w:iCs/>
        </w:rPr>
        <w:t>h</w:t>
      </w:r>
      <w:r w:rsidR="00033B12" w:rsidRPr="00513D21">
        <w:rPr>
          <w:rFonts w:cs="Arial"/>
          <w:iCs/>
        </w:rPr>
        <w:t>ealth</w:t>
      </w:r>
    </w:p>
    <w:p w14:paraId="5601BD3A" w14:textId="77777777" w:rsidR="0073040B" w:rsidRPr="00513D21" w:rsidRDefault="0073040B" w:rsidP="000374D8">
      <w:pPr>
        <w:rPr>
          <w:rFonts w:cs="Arial"/>
          <w:iCs/>
        </w:rPr>
      </w:pPr>
      <w:r w:rsidRPr="00513D21">
        <w:rPr>
          <w:rFonts w:cs="Arial"/>
          <w:iCs/>
        </w:rPr>
        <w:t>Ans: C</w:t>
      </w:r>
    </w:p>
    <w:p w14:paraId="1BC53B8E" w14:textId="77777777" w:rsidR="0073040B" w:rsidRPr="00513D21" w:rsidRDefault="0073040B" w:rsidP="000374D8">
      <w:pPr>
        <w:rPr>
          <w:rFonts w:cs="Arial"/>
          <w:iCs/>
        </w:rPr>
      </w:pPr>
      <w:r w:rsidRPr="00513D21">
        <w:rPr>
          <w:rFonts w:cs="Arial"/>
          <w:iCs/>
        </w:rPr>
        <w:t>Cognitive Domain: Analysis</w:t>
      </w:r>
    </w:p>
    <w:p w14:paraId="788A761F" w14:textId="7ECEED2E" w:rsidR="0073040B" w:rsidRPr="00513D21" w:rsidRDefault="0073040B" w:rsidP="000374D8">
      <w:pPr>
        <w:rPr>
          <w:rFonts w:cs="Arial"/>
          <w:iCs/>
        </w:rPr>
      </w:pPr>
      <w:r w:rsidRPr="00513D21">
        <w:rPr>
          <w:rFonts w:cs="Arial"/>
          <w:iCs/>
        </w:rPr>
        <w:t>Answer Location: Consumption Inequality</w:t>
      </w:r>
    </w:p>
    <w:p w14:paraId="72E284A9" w14:textId="77777777" w:rsidR="0073040B" w:rsidRPr="00513D21" w:rsidRDefault="0073040B" w:rsidP="000374D8">
      <w:pPr>
        <w:rPr>
          <w:rFonts w:cs="Arial"/>
          <w:iCs/>
        </w:rPr>
      </w:pPr>
      <w:r w:rsidRPr="00513D21">
        <w:rPr>
          <w:rFonts w:cs="Arial"/>
          <w:iCs/>
        </w:rPr>
        <w:t>Difficulty Level: Medium</w:t>
      </w:r>
    </w:p>
    <w:p w14:paraId="77083BE8" w14:textId="77777777" w:rsidR="009032A4" w:rsidRPr="00513D21" w:rsidRDefault="009032A4" w:rsidP="000374D8">
      <w:pPr>
        <w:rPr>
          <w:rFonts w:cs="Arial"/>
          <w:iCs/>
        </w:rPr>
      </w:pPr>
    </w:p>
    <w:p w14:paraId="11EF1E82" w14:textId="3B286C97" w:rsidR="009032A4" w:rsidRPr="00513D21" w:rsidRDefault="009032A4" w:rsidP="000374D8">
      <w:pPr>
        <w:rPr>
          <w:rFonts w:cs="Arial"/>
          <w:iCs/>
        </w:rPr>
      </w:pPr>
      <w:r w:rsidRPr="00513D21">
        <w:rPr>
          <w:rFonts w:cs="Arial"/>
          <w:iCs/>
        </w:rPr>
        <w:t xml:space="preserve">16. </w:t>
      </w:r>
      <w:r w:rsidR="00EF389A" w:rsidRPr="00513D21">
        <w:rPr>
          <w:rFonts w:cs="Arial"/>
          <w:iCs/>
        </w:rPr>
        <w:t xml:space="preserve">Aldo Leopold, one of the most important figures in the history of the environmental movement, directed attention to which </w:t>
      </w:r>
      <w:r w:rsidR="005248B8" w:rsidRPr="00513D21">
        <w:rPr>
          <w:rFonts w:cs="Arial"/>
          <w:iCs/>
        </w:rPr>
        <w:t>wo</w:t>
      </w:r>
      <w:r w:rsidR="005D7E1F">
        <w:rPr>
          <w:rFonts w:cs="Arial"/>
          <w:iCs/>
        </w:rPr>
        <w:t>rd?</w:t>
      </w:r>
      <w:bookmarkStart w:id="0" w:name="_GoBack"/>
      <w:bookmarkEnd w:id="0"/>
    </w:p>
    <w:p w14:paraId="1D721202" w14:textId="0F3C99F7" w:rsidR="005248B8" w:rsidRPr="00513D21" w:rsidRDefault="00AB1C31" w:rsidP="000374D8">
      <w:pPr>
        <w:rPr>
          <w:rFonts w:cs="Arial"/>
          <w:iCs/>
        </w:rPr>
      </w:pPr>
      <w:r w:rsidRPr="003B47DF">
        <w:rPr>
          <w:rFonts w:cs="Arial"/>
          <w:iCs/>
        </w:rPr>
        <w:t xml:space="preserve">A. </w:t>
      </w:r>
      <w:r w:rsidR="005248B8" w:rsidRPr="00513D21">
        <w:rPr>
          <w:rFonts w:cs="Arial"/>
          <w:iCs/>
        </w:rPr>
        <w:t>stability</w:t>
      </w:r>
    </w:p>
    <w:p w14:paraId="3C2993B8" w14:textId="22EB56A0" w:rsidR="005248B8" w:rsidRPr="00513D21" w:rsidRDefault="00AB1C31" w:rsidP="000374D8">
      <w:pPr>
        <w:rPr>
          <w:rFonts w:cs="Arial"/>
          <w:iCs/>
        </w:rPr>
      </w:pPr>
      <w:r w:rsidRPr="003B47DF">
        <w:rPr>
          <w:rFonts w:cs="Arial"/>
          <w:iCs/>
        </w:rPr>
        <w:t xml:space="preserve">B. </w:t>
      </w:r>
      <w:r w:rsidR="005248B8" w:rsidRPr="00513D21">
        <w:rPr>
          <w:rFonts w:cs="Arial"/>
          <w:iCs/>
        </w:rPr>
        <w:t>beauty</w:t>
      </w:r>
    </w:p>
    <w:p w14:paraId="2214CE24" w14:textId="3966ECF3" w:rsidR="005248B8" w:rsidRPr="00513D21" w:rsidRDefault="00AB1C31" w:rsidP="000374D8">
      <w:pPr>
        <w:rPr>
          <w:rFonts w:cs="Arial"/>
          <w:iCs/>
        </w:rPr>
      </w:pPr>
      <w:r w:rsidRPr="003B47DF">
        <w:rPr>
          <w:rFonts w:cs="Arial"/>
          <w:iCs/>
        </w:rPr>
        <w:t xml:space="preserve">C. </w:t>
      </w:r>
      <w:r w:rsidR="005248B8" w:rsidRPr="00513D21">
        <w:rPr>
          <w:rFonts w:cs="Arial"/>
          <w:iCs/>
        </w:rPr>
        <w:t>romantic</w:t>
      </w:r>
    </w:p>
    <w:p w14:paraId="1334FBD2" w14:textId="6E6DACD1" w:rsidR="005248B8" w:rsidRPr="00513D21" w:rsidRDefault="00AB1C31" w:rsidP="000374D8">
      <w:pPr>
        <w:rPr>
          <w:rFonts w:cs="Arial"/>
          <w:iCs/>
        </w:rPr>
      </w:pPr>
      <w:r w:rsidRPr="003B47DF">
        <w:rPr>
          <w:rFonts w:cs="Arial"/>
          <w:iCs/>
        </w:rPr>
        <w:t xml:space="preserve">D. </w:t>
      </w:r>
      <w:r w:rsidR="005248B8" w:rsidRPr="00513D21">
        <w:rPr>
          <w:rFonts w:cs="Arial"/>
          <w:iCs/>
        </w:rPr>
        <w:t>intimacy</w:t>
      </w:r>
    </w:p>
    <w:p w14:paraId="72AD585D" w14:textId="77777777" w:rsidR="005248B8" w:rsidRPr="00513D21" w:rsidRDefault="005248B8" w:rsidP="000374D8">
      <w:pPr>
        <w:rPr>
          <w:rFonts w:cs="Arial"/>
          <w:iCs/>
        </w:rPr>
      </w:pPr>
      <w:r w:rsidRPr="00513D21">
        <w:rPr>
          <w:rFonts w:cs="Arial"/>
          <w:iCs/>
        </w:rPr>
        <w:t>Ans: B</w:t>
      </w:r>
    </w:p>
    <w:p w14:paraId="7F23E703" w14:textId="77777777" w:rsidR="005248B8" w:rsidRPr="00513D21" w:rsidRDefault="005248B8" w:rsidP="000374D8">
      <w:pPr>
        <w:rPr>
          <w:rFonts w:cs="Arial"/>
          <w:iCs/>
        </w:rPr>
      </w:pPr>
      <w:r w:rsidRPr="00513D21">
        <w:rPr>
          <w:rFonts w:cs="Arial"/>
          <w:iCs/>
        </w:rPr>
        <w:t>Cognitive Domain: Knowledge</w:t>
      </w:r>
    </w:p>
    <w:p w14:paraId="1F62486A" w14:textId="77777777" w:rsidR="005248B8" w:rsidRPr="00513D21" w:rsidRDefault="005248B8" w:rsidP="000374D8">
      <w:pPr>
        <w:rPr>
          <w:rFonts w:cs="Arial"/>
          <w:iCs/>
        </w:rPr>
      </w:pPr>
      <w:r w:rsidRPr="00513D21">
        <w:rPr>
          <w:rFonts w:cs="Arial"/>
          <w:iCs/>
        </w:rPr>
        <w:t>Answer Location: Environmental Justice Across Species</w:t>
      </w:r>
    </w:p>
    <w:p w14:paraId="1880DAC2" w14:textId="77777777" w:rsidR="005248B8" w:rsidRPr="00513D21" w:rsidRDefault="005248B8" w:rsidP="000374D8">
      <w:pPr>
        <w:rPr>
          <w:rFonts w:cs="Arial"/>
          <w:iCs/>
        </w:rPr>
      </w:pPr>
      <w:r w:rsidRPr="00513D21">
        <w:rPr>
          <w:rFonts w:cs="Arial"/>
          <w:iCs/>
        </w:rPr>
        <w:t>Difficulty Level: Easy</w:t>
      </w:r>
    </w:p>
    <w:p w14:paraId="22550C8F" w14:textId="77777777" w:rsidR="009032A4" w:rsidRPr="00513D21" w:rsidRDefault="009032A4" w:rsidP="000374D8">
      <w:pPr>
        <w:rPr>
          <w:rFonts w:cs="Arial"/>
          <w:iCs/>
        </w:rPr>
      </w:pPr>
    </w:p>
    <w:p w14:paraId="33CF99C0" w14:textId="008BC943" w:rsidR="009032A4" w:rsidRPr="00513D21" w:rsidRDefault="009032A4" w:rsidP="000374D8">
      <w:pPr>
        <w:rPr>
          <w:rFonts w:cs="Arial"/>
          <w:iCs/>
        </w:rPr>
      </w:pPr>
      <w:r w:rsidRPr="00513D21">
        <w:rPr>
          <w:rFonts w:cs="Arial"/>
          <w:iCs/>
        </w:rPr>
        <w:t xml:space="preserve">17. </w:t>
      </w:r>
      <w:r w:rsidR="00C779B7" w:rsidRPr="00513D21">
        <w:rPr>
          <w:rFonts w:cs="Arial"/>
          <w:iCs/>
        </w:rPr>
        <w:t>Which of the following is considered to be the main cause of the loss of birds?</w:t>
      </w:r>
    </w:p>
    <w:p w14:paraId="3E4A1F62" w14:textId="6A8B9EA2" w:rsidR="00C779B7" w:rsidRPr="00513D21" w:rsidRDefault="00AB1C31" w:rsidP="000374D8">
      <w:pPr>
        <w:rPr>
          <w:rFonts w:cs="Arial"/>
          <w:iCs/>
        </w:rPr>
      </w:pPr>
      <w:r w:rsidRPr="003B47DF">
        <w:rPr>
          <w:rFonts w:cs="Arial"/>
          <w:iCs/>
        </w:rPr>
        <w:t xml:space="preserve">A. </w:t>
      </w:r>
      <w:r w:rsidR="003707E5">
        <w:rPr>
          <w:rFonts w:cs="Arial"/>
          <w:iCs/>
        </w:rPr>
        <w:t>p</w:t>
      </w:r>
      <w:r w:rsidR="003707E5" w:rsidRPr="00513D21">
        <w:rPr>
          <w:rFonts w:cs="Arial"/>
          <w:iCs/>
        </w:rPr>
        <w:t xml:space="preserve">esticides </w:t>
      </w:r>
      <w:r w:rsidR="00C779B7" w:rsidRPr="00513D21">
        <w:rPr>
          <w:rFonts w:cs="Arial"/>
          <w:iCs/>
        </w:rPr>
        <w:t>and agricultural intensification</w:t>
      </w:r>
    </w:p>
    <w:p w14:paraId="3CA2DB21" w14:textId="18820C40" w:rsidR="00C779B7" w:rsidRPr="00513D21" w:rsidRDefault="00AB1C31" w:rsidP="000374D8">
      <w:pPr>
        <w:rPr>
          <w:rFonts w:cs="Arial"/>
          <w:iCs/>
        </w:rPr>
      </w:pPr>
      <w:r w:rsidRPr="003B47DF">
        <w:rPr>
          <w:rFonts w:cs="Arial"/>
          <w:iCs/>
        </w:rPr>
        <w:lastRenderedPageBreak/>
        <w:t xml:space="preserve">B. </w:t>
      </w:r>
      <w:r w:rsidR="003707E5">
        <w:rPr>
          <w:rFonts w:cs="Arial"/>
          <w:iCs/>
        </w:rPr>
        <w:t>p</w:t>
      </w:r>
      <w:r w:rsidR="003707E5" w:rsidRPr="00513D21">
        <w:rPr>
          <w:rFonts w:cs="Arial"/>
          <w:iCs/>
        </w:rPr>
        <w:t xml:space="preserve">hotochemical </w:t>
      </w:r>
      <w:r w:rsidR="00C779B7" w:rsidRPr="00513D21">
        <w:rPr>
          <w:rFonts w:cs="Arial"/>
          <w:iCs/>
        </w:rPr>
        <w:t>smog</w:t>
      </w:r>
    </w:p>
    <w:p w14:paraId="4EBD4360" w14:textId="7607014F" w:rsidR="00C779B7" w:rsidRPr="00513D21" w:rsidRDefault="00AB1C31" w:rsidP="000374D8">
      <w:pPr>
        <w:rPr>
          <w:rFonts w:cs="Arial"/>
          <w:iCs/>
        </w:rPr>
      </w:pPr>
      <w:r w:rsidRPr="003B47DF">
        <w:rPr>
          <w:rFonts w:cs="Arial"/>
          <w:iCs/>
        </w:rPr>
        <w:t xml:space="preserve">C. </w:t>
      </w:r>
      <w:r w:rsidR="003707E5">
        <w:rPr>
          <w:rFonts w:cs="Arial"/>
          <w:iCs/>
        </w:rPr>
        <w:t>d</w:t>
      </w:r>
      <w:r w:rsidR="003707E5" w:rsidRPr="00513D21">
        <w:rPr>
          <w:rFonts w:cs="Arial"/>
          <w:iCs/>
        </w:rPr>
        <w:t>eforestation</w:t>
      </w:r>
    </w:p>
    <w:p w14:paraId="4DCE912A" w14:textId="3786CA11" w:rsidR="00C779B7" w:rsidRPr="00513D21" w:rsidRDefault="00AB1C31" w:rsidP="000374D8">
      <w:pPr>
        <w:rPr>
          <w:rFonts w:cs="Arial"/>
          <w:iCs/>
        </w:rPr>
      </w:pPr>
      <w:r w:rsidRPr="003B47DF">
        <w:rPr>
          <w:rFonts w:cs="Arial"/>
          <w:iCs/>
        </w:rPr>
        <w:t xml:space="preserve">D. </w:t>
      </w:r>
      <w:r w:rsidR="003707E5">
        <w:rPr>
          <w:rFonts w:cs="Arial"/>
          <w:iCs/>
        </w:rPr>
        <w:t>h</w:t>
      </w:r>
      <w:r w:rsidR="003707E5" w:rsidRPr="00513D21">
        <w:rPr>
          <w:rFonts w:cs="Arial"/>
          <w:iCs/>
        </w:rPr>
        <w:t xml:space="preserve">ydraulic </w:t>
      </w:r>
      <w:r w:rsidR="00C779B7" w:rsidRPr="00513D21">
        <w:rPr>
          <w:rFonts w:cs="Arial"/>
          <w:iCs/>
        </w:rPr>
        <w:t>fracturing</w:t>
      </w:r>
    </w:p>
    <w:p w14:paraId="08A3E98E" w14:textId="77777777" w:rsidR="00C779B7" w:rsidRPr="00513D21" w:rsidRDefault="00C779B7" w:rsidP="000374D8">
      <w:pPr>
        <w:rPr>
          <w:rFonts w:cs="Arial"/>
          <w:iCs/>
        </w:rPr>
      </w:pPr>
      <w:r w:rsidRPr="00513D21">
        <w:rPr>
          <w:rFonts w:cs="Arial"/>
          <w:iCs/>
        </w:rPr>
        <w:t>Ans: A</w:t>
      </w:r>
    </w:p>
    <w:p w14:paraId="13439247" w14:textId="77777777" w:rsidR="00C779B7" w:rsidRPr="00513D21" w:rsidRDefault="00C779B7" w:rsidP="000374D8">
      <w:pPr>
        <w:rPr>
          <w:rFonts w:cs="Arial"/>
          <w:iCs/>
        </w:rPr>
      </w:pPr>
      <w:r w:rsidRPr="00513D21">
        <w:rPr>
          <w:rFonts w:cs="Arial"/>
          <w:iCs/>
        </w:rPr>
        <w:t>Cognitive Domain: Comprehension</w:t>
      </w:r>
    </w:p>
    <w:p w14:paraId="224F6F48" w14:textId="77777777" w:rsidR="00C779B7" w:rsidRPr="00513D21" w:rsidRDefault="00C779B7" w:rsidP="000374D8">
      <w:pPr>
        <w:rPr>
          <w:rFonts w:cs="Arial"/>
          <w:iCs/>
        </w:rPr>
      </w:pPr>
      <w:r w:rsidRPr="00513D21">
        <w:rPr>
          <w:rFonts w:cs="Arial"/>
          <w:iCs/>
        </w:rPr>
        <w:t>Answer Location: Decline and Loss of Species</w:t>
      </w:r>
    </w:p>
    <w:p w14:paraId="5C6CED8E" w14:textId="77777777" w:rsidR="00C779B7" w:rsidRPr="00513D21" w:rsidRDefault="00C779B7" w:rsidP="000374D8">
      <w:pPr>
        <w:rPr>
          <w:rFonts w:cs="Arial"/>
          <w:iCs/>
        </w:rPr>
      </w:pPr>
      <w:r w:rsidRPr="00513D21">
        <w:rPr>
          <w:rFonts w:cs="Arial"/>
          <w:iCs/>
        </w:rPr>
        <w:t>Difficulty Level: Medium</w:t>
      </w:r>
    </w:p>
    <w:p w14:paraId="59E2369A" w14:textId="77777777" w:rsidR="009032A4" w:rsidRPr="00513D21" w:rsidRDefault="009032A4" w:rsidP="000374D8">
      <w:pPr>
        <w:rPr>
          <w:rFonts w:cs="Arial"/>
          <w:iCs/>
        </w:rPr>
      </w:pPr>
    </w:p>
    <w:p w14:paraId="56559FDD" w14:textId="77777777" w:rsidR="009032A4" w:rsidRPr="00513D21" w:rsidRDefault="009032A4" w:rsidP="000374D8">
      <w:pPr>
        <w:rPr>
          <w:rFonts w:cs="Arial"/>
          <w:iCs/>
        </w:rPr>
      </w:pPr>
      <w:r w:rsidRPr="00513D21">
        <w:rPr>
          <w:rFonts w:cs="Arial"/>
          <w:iCs/>
        </w:rPr>
        <w:t xml:space="preserve">18. </w:t>
      </w:r>
      <w:r w:rsidR="00056F67" w:rsidRPr="00513D21">
        <w:rPr>
          <w:rFonts w:cs="Arial"/>
          <w:iCs/>
        </w:rPr>
        <w:t>Which of the following was identified as a threat to landscapes?</w:t>
      </w:r>
    </w:p>
    <w:p w14:paraId="2DE2CD09" w14:textId="06A12297" w:rsidR="00056F67" w:rsidRPr="00513D21" w:rsidRDefault="00AB1C31" w:rsidP="000374D8">
      <w:pPr>
        <w:rPr>
          <w:rFonts w:cs="Arial"/>
          <w:iCs/>
        </w:rPr>
      </w:pPr>
      <w:r w:rsidRPr="003B47DF">
        <w:rPr>
          <w:rFonts w:cs="Arial"/>
          <w:iCs/>
        </w:rPr>
        <w:t xml:space="preserve">A. </w:t>
      </w:r>
      <w:r w:rsidR="003707E5">
        <w:rPr>
          <w:rFonts w:cs="Arial"/>
          <w:iCs/>
        </w:rPr>
        <w:t>p</w:t>
      </w:r>
      <w:r w:rsidR="003707E5" w:rsidRPr="00513D21">
        <w:rPr>
          <w:rFonts w:cs="Arial"/>
          <w:iCs/>
        </w:rPr>
        <w:t xml:space="preserve">esticide </w:t>
      </w:r>
      <w:r w:rsidR="00056F67" w:rsidRPr="00513D21">
        <w:rPr>
          <w:rFonts w:cs="Arial"/>
          <w:iCs/>
        </w:rPr>
        <w:t>residue</w:t>
      </w:r>
    </w:p>
    <w:p w14:paraId="70E08D63" w14:textId="40634943" w:rsidR="00056F67" w:rsidRPr="00513D21" w:rsidRDefault="00AB1C31" w:rsidP="000374D8">
      <w:pPr>
        <w:rPr>
          <w:rFonts w:cs="Arial"/>
          <w:iCs/>
        </w:rPr>
      </w:pPr>
      <w:r w:rsidRPr="003B47DF">
        <w:rPr>
          <w:rFonts w:cs="Arial"/>
          <w:iCs/>
        </w:rPr>
        <w:t xml:space="preserve">B. </w:t>
      </w:r>
      <w:r w:rsidR="003707E5">
        <w:rPr>
          <w:rFonts w:cs="Arial"/>
          <w:iCs/>
        </w:rPr>
        <w:t>w</w:t>
      </w:r>
      <w:r w:rsidR="003707E5" w:rsidRPr="00513D21">
        <w:rPr>
          <w:rFonts w:cs="Arial"/>
          <w:iCs/>
        </w:rPr>
        <w:t xml:space="preserve">ater </w:t>
      </w:r>
      <w:r w:rsidR="00056F67" w:rsidRPr="00513D21">
        <w:rPr>
          <w:rFonts w:cs="Arial"/>
          <w:iCs/>
        </w:rPr>
        <w:t>shortages</w:t>
      </w:r>
    </w:p>
    <w:p w14:paraId="719CF4DD" w14:textId="2536C1D8" w:rsidR="00056F67" w:rsidRPr="00513D21" w:rsidRDefault="00AB1C31" w:rsidP="000374D8">
      <w:pPr>
        <w:rPr>
          <w:rFonts w:cs="Arial"/>
          <w:iCs/>
        </w:rPr>
      </w:pPr>
      <w:r w:rsidRPr="003B47DF">
        <w:rPr>
          <w:rFonts w:cs="Arial"/>
          <w:iCs/>
        </w:rPr>
        <w:t xml:space="preserve">C. </w:t>
      </w:r>
      <w:r w:rsidR="003707E5">
        <w:rPr>
          <w:rFonts w:cs="Arial"/>
          <w:iCs/>
        </w:rPr>
        <w:t>a</w:t>
      </w:r>
      <w:r w:rsidR="00EF49C3" w:rsidRPr="00513D21">
        <w:rPr>
          <w:rFonts w:cs="Arial"/>
          <w:iCs/>
        </w:rPr>
        <w:t xml:space="preserve">cid </w:t>
      </w:r>
      <w:r w:rsidR="00056F67" w:rsidRPr="00513D21">
        <w:rPr>
          <w:rFonts w:cs="Arial"/>
          <w:iCs/>
        </w:rPr>
        <w:t>rain</w:t>
      </w:r>
    </w:p>
    <w:p w14:paraId="2D6AC3B0" w14:textId="40B73B28" w:rsidR="00056F67" w:rsidRPr="00513D21" w:rsidRDefault="00AB1C31" w:rsidP="000374D8">
      <w:pPr>
        <w:rPr>
          <w:rFonts w:cs="Arial"/>
          <w:iCs/>
        </w:rPr>
      </w:pPr>
      <w:r w:rsidRPr="003B47DF">
        <w:rPr>
          <w:rFonts w:cs="Arial"/>
          <w:iCs/>
        </w:rPr>
        <w:t xml:space="preserve">D. </w:t>
      </w:r>
      <w:r w:rsidR="00056F67" w:rsidRPr="00513D21">
        <w:rPr>
          <w:rFonts w:cs="Arial"/>
          <w:iCs/>
        </w:rPr>
        <w:t>photochemical smog</w:t>
      </w:r>
    </w:p>
    <w:p w14:paraId="73E20516" w14:textId="77777777" w:rsidR="00056F67" w:rsidRPr="00513D21" w:rsidRDefault="00056F67" w:rsidP="000374D8">
      <w:pPr>
        <w:rPr>
          <w:rFonts w:cs="Arial"/>
          <w:iCs/>
        </w:rPr>
      </w:pPr>
      <w:r w:rsidRPr="00513D21">
        <w:rPr>
          <w:rFonts w:cs="Arial"/>
          <w:iCs/>
        </w:rPr>
        <w:t>Ans: C</w:t>
      </w:r>
    </w:p>
    <w:p w14:paraId="40EA0824" w14:textId="77777777" w:rsidR="00056F67" w:rsidRPr="00513D21" w:rsidRDefault="00056F67" w:rsidP="000374D8">
      <w:pPr>
        <w:rPr>
          <w:rFonts w:cs="Arial"/>
          <w:iCs/>
        </w:rPr>
      </w:pPr>
      <w:r w:rsidRPr="00513D21">
        <w:rPr>
          <w:rFonts w:cs="Arial"/>
          <w:iCs/>
        </w:rPr>
        <w:t>Cognitive Domain: Comprehension</w:t>
      </w:r>
    </w:p>
    <w:p w14:paraId="6D471D53" w14:textId="50655681" w:rsidR="00056F67" w:rsidRPr="00513D21" w:rsidRDefault="00056F67" w:rsidP="000374D8">
      <w:pPr>
        <w:rPr>
          <w:rFonts w:cs="Arial"/>
          <w:iCs/>
        </w:rPr>
      </w:pPr>
      <w:r w:rsidRPr="00513D21">
        <w:rPr>
          <w:rFonts w:cs="Arial"/>
          <w:iCs/>
        </w:rPr>
        <w:t>Answer Location: Loss of Landscapes</w:t>
      </w:r>
    </w:p>
    <w:p w14:paraId="5C3CE798" w14:textId="77777777" w:rsidR="00056F67" w:rsidRPr="00513D21" w:rsidRDefault="00056F67" w:rsidP="000374D8">
      <w:pPr>
        <w:rPr>
          <w:rFonts w:cs="Arial"/>
          <w:iCs/>
        </w:rPr>
      </w:pPr>
      <w:r w:rsidRPr="00513D21">
        <w:rPr>
          <w:rFonts w:cs="Arial"/>
          <w:iCs/>
        </w:rPr>
        <w:t>Difficulty Level: Medium</w:t>
      </w:r>
    </w:p>
    <w:p w14:paraId="278DA888" w14:textId="77777777" w:rsidR="009032A4" w:rsidRPr="00513D21" w:rsidRDefault="009032A4" w:rsidP="000374D8">
      <w:pPr>
        <w:rPr>
          <w:rFonts w:cs="Arial"/>
          <w:iCs/>
        </w:rPr>
      </w:pPr>
    </w:p>
    <w:p w14:paraId="00873BFB" w14:textId="5AB47F0F" w:rsidR="0010118F" w:rsidRPr="00513D21" w:rsidRDefault="009032A4" w:rsidP="000374D8">
      <w:pPr>
        <w:tabs>
          <w:tab w:val="left" w:pos="360"/>
        </w:tabs>
        <w:ind w:left="360" w:hanging="360"/>
        <w:rPr>
          <w:rFonts w:cs="Arial"/>
          <w:iCs/>
        </w:rPr>
      </w:pPr>
      <w:r w:rsidRPr="00513D21">
        <w:rPr>
          <w:rFonts w:cs="Arial"/>
          <w:iCs/>
        </w:rPr>
        <w:t xml:space="preserve">19. </w:t>
      </w:r>
      <w:r w:rsidR="0010118F" w:rsidRPr="00513D21">
        <w:rPr>
          <w:rFonts w:cs="Arial"/>
          <w:iCs/>
        </w:rPr>
        <w:t>According geologists, the most</w:t>
      </w:r>
      <w:r w:rsidR="001B64EE" w:rsidRPr="00513D21">
        <w:rPr>
          <w:rFonts w:cs="Arial"/>
          <w:iCs/>
        </w:rPr>
        <w:t xml:space="preserve"> significant</w:t>
      </w:r>
      <w:r w:rsidR="0010118F" w:rsidRPr="00513D21">
        <w:rPr>
          <w:rFonts w:cs="Arial"/>
          <w:iCs/>
        </w:rPr>
        <w:t xml:space="preserve"> erosive force on the planet is ______.</w:t>
      </w:r>
    </w:p>
    <w:p w14:paraId="5F14C61A" w14:textId="597B4760" w:rsidR="0010118F" w:rsidRPr="00513D21" w:rsidRDefault="00AB1C31" w:rsidP="000374D8">
      <w:pPr>
        <w:rPr>
          <w:rFonts w:cs="Arial"/>
          <w:iCs/>
        </w:rPr>
      </w:pPr>
      <w:r w:rsidRPr="003B47DF">
        <w:rPr>
          <w:rFonts w:cs="Arial"/>
          <w:iCs/>
        </w:rPr>
        <w:t xml:space="preserve">A. </w:t>
      </w:r>
      <w:r w:rsidR="0010118F" w:rsidRPr="00513D21">
        <w:rPr>
          <w:rFonts w:cs="Arial"/>
          <w:iCs/>
        </w:rPr>
        <w:t>wind and rain</w:t>
      </w:r>
    </w:p>
    <w:p w14:paraId="3B00BCF2" w14:textId="696E216A" w:rsidR="0010118F" w:rsidRPr="00513D21" w:rsidRDefault="00AB1C31" w:rsidP="000374D8">
      <w:pPr>
        <w:rPr>
          <w:rFonts w:cs="Arial"/>
          <w:iCs/>
        </w:rPr>
      </w:pPr>
      <w:r w:rsidRPr="003B47DF">
        <w:rPr>
          <w:rFonts w:cs="Arial"/>
          <w:iCs/>
        </w:rPr>
        <w:t xml:space="preserve">B. </w:t>
      </w:r>
      <w:r w:rsidR="0010118F" w:rsidRPr="00513D21">
        <w:rPr>
          <w:rFonts w:cs="Arial"/>
          <w:iCs/>
        </w:rPr>
        <w:t>toxic chemicals</w:t>
      </w:r>
    </w:p>
    <w:p w14:paraId="265D6BA1" w14:textId="4104BCCB" w:rsidR="0010118F" w:rsidRPr="00513D21" w:rsidRDefault="00AB1C31" w:rsidP="000374D8">
      <w:pPr>
        <w:tabs>
          <w:tab w:val="left" w:pos="360"/>
        </w:tabs>
        <w:rPr>
          <w:rFonts w:cs="Arial"/>
          <w:iCs/>
        </w:rPr>
      </w:pPr>
      <w:r w:rsidRPr="003B47DF">
        <w:rPr>
          <w:rFonts w:cs="Arial"/>
          <w:iCs/>
        </w:rPr>
        <w:t xml:space="preserve">C. </w:t>
      </w:r>
      <w:r w:rsidR="0010118F" w:rsidRPr="00513D21">
        <w:rPr>
          <w:rFonts w:cs="Arial"/>
          <w:iCs/>
        </w:rPr>
        <w:t>animal grazing</w:t>
      </w:r>
    </w:p>
    <w:p w14:paraId="68F6BF8D" w14:textId="366ECFB9" w:rsidR="0010118F" w:rsidRPr="00513D21" w:rsidRDefault="00AB1C31" w:rsidP="000374D8">
      <w:pPr>
        <w:tabs>
          <w:tab w:val="left" w:pos="360"/>
        </w:tabs>
        <w:rPr>
          <w:rFonts w:cs="Arial"/>
          <w:iCs/>
        </w:rPr>
      </w:pPr>
      <w:r w:rsidRPr="003B47DF">
        <w:rPr>
          <w:rFonts w:cs="Arial"/>
          <w:iCs/>
        </w:rPr>
        <w:t xml:space="preserve">D. </w:t>
      </w:r>
      <w:r w:rsidR="0010118F" w:rsidRPr="00513D21">
        <w:rPr>
          <w:rFonts w:cs="Arial"/>
          <w:iCs/>
        </w:rPr>
        <w:t>humans</w:t>
      </w:r>
    </w:p>
    <w:p w14:paraId="5D1F69AD" w14:textId="77777777" w:rsidR="0010118F" w:rsidRPr="00513D21" w:rsidRDefault="0010118F" w:rsidP="000374D8">
      <w:pPr>
        <w:rPr>
          <w:rFonts w:cs="Arial"/>
          <w:iCs/>
        </w:rPr>
      </w:pPr>
      <w:r w:rsidRPr="00513D21">
        <w:rPr>
          <w:rFonts w:cs="Arial"/>
          <w:iCs/>
        </w:rPr>
        <w:t>Ans: D</w:t>
      </w:r>
    </w:p>
    <w:p w14:paraId="1925E971" w14:textId="77777777" w:rsidR="0010118F" w:rsidRPr="00513D21" w:rsidRDefault="0010118F" w:rsidP="000374D8">
      <w:pPr>
        <w:rPr>
          <w:rFonts w:cs="Arial"/>
          <w:iCs/>
        </w:rPr>
      </w:pPr>
      <w:r w:rsidRPr="00513D21">
        <w:rPr>
          <w:rFonts w:cs="Arial"/>
          <w:iCs/>
        </w:rPr>
        <w:t>Cognitive Domain: Comprehension</w:t>
      </w:r>
    </w:p>
    <w:p w14:paraId="5E79547D" w14:textId="5423CBBD" w:rsidR="0010118F" w:rsidRPr="00513D21" w:rsidRDefault="0010118F" w:rsidP="000374D8">
      <w:pPr>
        <w:rPr>
          <w:rFonts w:cs="Arial"/>
          <w:iCs/>
        </w:rPr>
      </w:pPr>
      <w:r w:rsidRPr="00513D21">
        <w:rPr>
          <w:rFonts w:cs="Arial"/>
          <w:iCs/>
        </w:rPr>
        <w:t>Answer Location: Loss of Intimacy</w:t>
      </w:r>
    </w:p>
    <w:p w14:paraId="6FAB2157" w14:textId="77777777" w:rsidR="0010118F" w:rsidRPr="00513D21" w:rsidRDefault="0010118F" w:rsidP="000374D8">
      <w:pPr>
        <w:rPr>
          <w:rFonts w:cs="Arial"/>
          <w:iCs/>
        </w:rPr>
      </w:pPr>
      <w:r w:rsidRPr="00513D21">
        <w:rPr>
          <w:rFonts w:cs="Arial"/>
          <w:iCs/>
        </w:rPr>
        <w:t>Difficulty Level: Medium</w:t>
      </w:r>
    </w:p>
    <w:p w14:paraId="132AEFF5" w14:textId="77777777" w:rsidR="009032A4" w:rsidRPr="00513D21" w:rsidRDefault="009032A4" w:rsidP="000374D8">
      <w:pPr>
        <w:rPr>
          <w:rFonts w:cs="Arial"/>
          <w:iCs/>
        </w:rPr>
      </w:pPr>
    </w:p>
    <w:p w14:paraId="71444C76" w14:textId="77777777" w:rsidR="009032A4" w:rsidRPr="00513D21" w:rsidRDefault="009032A4" w:rsidP="000374D8">
      <w:pPr>
        <w:rPr>
          <w:rFonts w:cs="Arial"/>
          <w:iCs/>
        </w:rPr>
      </w:pPr>
      <w:r w:rsidRPr="00513D21">
        <w:rPr>
          <w:rFonts w:cs="Arial"/>
          <w:iCs/>
        </w:rPr>
        <w:t xml:space="preserve">20. </w:t>
      </w:r>
      <w:r w:rsidR="000B0808" w:rsidRPr="00513D21">
        <w:rPr>
          <w:rFonts w:cs="Arial"/>
          <w:iCs/>
        </w:rPr>
        <w:t>Which of the following is an example of normal environmentalism?</w:t>
      </w:r>
    </w:p>
    <w:p w14:paraId="64364F7D" w14:textId="0AFD57FD" w:rsidR="000B0808" w:rsidRPr="00513D21" w:rsidRDefault="00AB1C31" w:rsidP="000374D8">
      <w:pPr>
        <w:rPr>
          <w:rFonts w:cs="Arial"/>
          <w:iCs/>
        </w:rPr>
      </w:pPr>
      <w:r w:rsidRPr="003B47DF">
        <w:rPr>
          <w:rFonts w:cs="Arial"/>
          <w:iCs/>
        </w:rPr>
        <w:t xml:space="preserve">A. </w:t>
      </w:r>
      <w:r w:rsidR="003707E5">
        <w:rPr>
          <w:rFonts w:cs="Arial"/>
          <w:iCs/>
        </w:rPr>
        <w:t>r</w:t>
      </w:r>
      <w:r w:rsidR="003707E5" w:rsidRPr="00513D21">
        <w:rPr>
          <w:rFonts w:cs="Arial"/>
          <w:iCs/>
        </w:rPr>
        <w:t xml:space="preserve">acking </w:t>
      </w:r>
      <w:r w:rsidR="000B0808" w:rsidRPr="00513D21">
        <w:rPr>
          <w:rFonts w:cs="Arial"/>
          <w:iCs/>
        </w:rPr>
        <w:t>up frequent flyer miles</w:t>
      </w:r>
    </w:p>
    <w:p w14:paraId="12945BBC" w14:textId="157AA269" w:rsidR="000B0808" w:rsidRPr="00513D21" w:rsidRDefault="00AB1C31" w:rsidP="000374D8">
      <w:pPr>
        <w:rPr>
          <w:rFonts w:cs="Arial"/>
          <w:iCs/>
        </w:rPr>
      </w:pPr>
      <w:r w:rsidRPr="003B47DF">
        <w:rPr>
          <w:rFonts w:cs="Arial"/>
          <w:iCs/>
        </w:rPr>
        <w:t xml:space="preserve">B. </w:t>
      </w:r>
      <w:r w:rsidR="003707E5">
        <w:rPr>
          <w:rFonts w:cs="Arial"/>
          <w:iCs/>
        </w:rPr>
        <w:t>w</w:t>
      </w:r>
      <w:r w:rsidR="003707E5" w:rsidRPr="00513D21">
        <w:rPr>
          <w:rFonts w:cs="Arial"/>
          <w:iCs/>
        </w:rPr>
        <w:t xml:space="preserve">alking </w:t>
      </w:r>
      <w:r w:rsidR="00FC43E5" w:rsidRPr="00513D21">
        <w:rPr>
          <w:rFonts w:cs="Arial"/>
          <w:iCs/>
        </w:rPr>
        <w:t>or riding a bicycle to work</w:t>
      </w:r>
    </w:p>
    <w:p w14:paraId="608FEF4C" w14:textId="75EC7B5B" w:rsidR="000B0808" w:rsidRPr="00513D21" w:rsidRDefault="00AB1C31" w:rsidP="000374D8">
      <w:pPr>
        <w:rPr>
          <w:rFonts w:cs="Arial"/>
          <w:iCs/>
        </w:rPr>
      </w:pPr>
      <w:r w:rsidRPr="003B47DF">
        <w:rPr>
          <w:rFonts w:cs="Arial"/>
          <w:iCs/>
        </w:rPr>
        <w:t xml:space="preserve">C. </w:t>
      </w:r>
      <w:r w:rsidR="003707E5">
        <w:rPr>
          <w:rFonts w:cs="Arial"/>
          <w:iCs/>
        </w:rPr>
        <w:t>u</w:t>
      </w:r>
      <w:r w:rsidR="003707E5" w:rsidRPr="00513D21">
        <w:rPr>
          <w:rFonts w:cs="Arial"/>
          <w:iCs/>
        </w:rPr>
        <w:t xml:space="preserve">sing </w:t>
      </w:r>
      <w:r w:rsidR="00FC43E5" w:rsidRPr="00513D21">
        <w:rPr>
          <w:rFonts w:cs="Arial"/>
          <w:iCs/>
        </w:rPr>
        <w:t>appliances during peak hours</w:t>
      </w:r>
    </w:p>
    <w:p w14:paraId="0CDC12B3" w14:textId="59097CB1" w:rsidR="000B0808" w:rsidRPr="00513D21" w:rsidRDefault="00AB1C31" w:rsidP="000374D8">
      <w:pPr>
        <w:rPr>
          <w:rFonts w:cs="Arial"/>
          <w:iCs/>
        </w:rPr>
      </w:pPr>
      <w:r w:rsidRPr="003B47DF">
        <w:rPr>
          <w:rFonts w:cs="Arial"/>
          <w:iCs/>
        </w:rPr>
        <w:t xml:space="preserve">D. </w:t>
      </w:r>
      <w:r w:rsidR="003707E5">
        <w:rPr>
          <w:rFonts w:cs="Arial"/>
          <w:iCs/>
        </w:rPr>
        <w:t>t</w:t>
      </w:r>
      <w:r w:rsidR="003707E5" w:rsidRPr="00513D21">
        <w:rPr>
          <w:rFonts w:cs="Arial"/>
          <w:iCs/>
        </w:rPr>
        <w:t xml:space="preserve">aking </w:t>
      </w:r>
      <w:r w:rsidR="00FC43E5" w:rsidRPr="00513D21">
        <w:rPr>
          <w:rFonts w:cs="Arial"/>
          <w:iCs/>
        </w:rPr>
        <w:t>long showers and baths</w:t>
      </w:r>
    </w:p>
    <w:p w14:paraId="71C61991" w14:textId="77777777" w:rsidR="000B0808" w:rsidRPr="00513D21" w:rsidRDefault="000B0808" w:rsidP="000374D8">
      <w:pPr>
        <w:rPr>
          <w:rFonts w:cs="Arial"/>
          <w:iCs/>
        </w:rPr>
      </w:pPr>
      <w:r w:rsidRPr="00513D21">
        <w:rPr>
          <w:rFonts w:cs="Arial"/>
          <w:iCs/>
        </w:rPr>
        <w:t xml:space="preserve">Ans: B </w:t>
      </w:r>
    </w:p>
    <w:p w14:paraId="57CFC6E3" w14:textId="77777777" w:rsidR="002647A9" w:rsidRPr="00513D21" w:rsidRDefault="002647A9" w:rsidP="000374D8">
      <w:pPr>
        <w:rPr>
          <w:rFonts w:cs="Arial"/>
          <w:iCs/>
        </w:rPr>
      </w:pPr>
      <w:r w:rsidRPr="00513D21">
        <w:rPr>
          <w:rFonts w:cs="Arial"/>
          <w:iCs/>
        </w:rPr>
        <w:t>Cognitive Domain: Application</w:t>
      </w:r>
    </w:p>
    <w:p w14:paraId="590DCC01" w14:textId="5C016D0A" w:rsidR="002647A9" w:rsidRPr="00513D21" w:rsidRDefault="002647A9" w:rsidP="000374D8">
      <w:pPr>
        <w:rPr>
          <w:rFonts w:cs="Arial"/>
          <w:iCs/>
        </w:rPr>
      </w:pPr>
      <w:r w:rsidRPr="00513D21">
        <w:rPr>
          <w:rFonts w:cs="Arial"/>
          <w:iCs/>
        </w:rPr>
        <w:t>Answer Location: The Dialogue of Environmental Justice</w:t>
      </w:r>
    </w:p>
    <w:p w14:paraId="01581E87" w14:textId="77777777" w:rsidR="002647A9" w:rsidRPr="00513D21" w:rsidRDefault="002647A9" w:rsidP="000374D8">
      <w:pPr>
        <w:rPr>
          <w:rFonts w:cs="Arial"/>
          <w:iCs/>
        </w:rPr>
      </w:pPr>
      <w:r w:rsidRPr="00513D21">
        <w:rPr>
          <w:rFonts w:cs="Arial"/>
          <w:iCs/>
        </w:rPr>
        <w:t>Difficulty Level: Hard</w:t>
      </w:r>
    </w:p>
    <w:p w14:paraId="2C97E48E" w14:textId="10F6B174" w:rsidR="002647A9" w:rsidRDefault="002647A9" w:rsidP="000374D8">
      <w:pPr>
        <w:rPr>
          <w:rFonts w:cs="Arial"/>
          <w:iCs/>
        </w:rPr>
      </w:pPr>
    </w:p>
    <w:p w14:paraId="63025E32" w14:textId="77777777" w:rsidR="00E72429" w:rsidRPr="00513D21" w:rsidRDefault="00E72429" w:rsidP="000374D8">
      <w:pPr>
        <w:rPr>
          <w:rFonts w:cs="Arial"/>
          <w:iCs/>
        </w:rPr>
      </w:pPr>
    </w:p>
    <w:p w14:paraId="5A27E850" w14:textId="77777777" w:rsidR="00580B3C" w:rsidRPr="00513D21" w:rsidRDefault="00A07AB3" w:rsidP="00513D21">
      <w:pPr>
        <w:pStyle w:val="Heading1"/>
        <w:rPr>
          <w:b w:val="0"/>
          <w:bCs w:val="0"/>
        </w:rPr>
      </w:pPr>
      <w:r w:rsidRPr="00513D21">
        <w:t>True</w:t>
      </w:r>
      <w:r w:rsidR="002B21AA" w:rsidRPr="00513D21">
        <w:t>/False</w:t>
      </w:r>
    </w:p>
    <w:p w14:paraId="48082A67" w14:textId="77777777" w:rsidR="00A07AB3" w:rsidRPr="00513D21" w:rsidRDefault="00A07AB3" w:rsidP="000374D8">
      <w:pPr>
        <w:tabs>
          <w:tab w:val="left" w:pos="4680"/>
        </w:tabs>
        <w:rPr>
          <w:rFonts w:cs="Arial"/>
          <w:iCs/>
        </w:rPr>
      </w:pPr>
    </w:p>
    <w:p w14:paraId="7C4F91C6" w14:textId="3DC0F133" w:rsidR="00117DF3" w:rsidRPr="00513D21" w:rsidRDefault="00580B3C" w:rsidP="001978D6">
      <w:pPr>
        <w:rPr>
          <w:rFonts w:cs="Arial"/>
        </w:rPr>
      </w:pPr>
      <w:r w:rsidRPr="00513D21">
        <w:rPr>
          <w:rFonts w:cs="Arial"/>
          <w:iCs/>
        </w:rPr>
        <w:t xml:space="preserve">1. </w:t>
      </w:r>
      <w:r w:rsidR="00117DF3" w:rsidRPr="00513D21">
        <w:rPr>
          <w:rFonts w:cs="Arial"/>
        </w:rPr>
        <w:t xml:space="preserve">Inequality is </w:t>
      </w:r>
      <w:r w:rsidR="00117DF3" w:rsidRPr="00513D21">
        <w:rPr>
          <w:rFonts w:cs="Arial"/>
          <w:iCs/>
        </w:rPr>
        <w:t>both</w:t>
      </w:r>
      <w:r w:rsidR="00117DF3" w:rsidRPr="00513D21">
        <w:rPr>
          <w:rFonts w:cs="Arial"/>
        </w:rPr>
        <w:t xml:space="preserve"> a product and a producer of climate change, pollution,</w:t>
      </w:r>
      <w:r w:rsidR="001978D6" w:rsidRPr="00513D21">
        <w:rPr>
          <w:rFonts w:cs="Arial"/>
        </w:rPr>
        <w:t xml:space="preserve"> </w:t>
      </w:r>
      <w:r w:rsidR="00117DF3" w:rsidRPr="00513D21">
        <w:rPr>
          <w:rFonts w:cs="Arial"/>
        </w:rPr>
        <w:t>overconsumption, resource depletion, habitat loss, risky technology, and rapid</w:t>
      </w:r>
      <w:r w:rsidR="001978D6" w:rsidRPr="00513D21">
        <w:rPr>
          <w:rFonts w:cs="Arial"/>
        </w:rPr>
        <w:t xml:space="preserve"> </w:t>
      </w:r>
      <w:r w:rsidR="00117DF3" w:rsidRPr="00513D21">
        <w:rPr>
          <w:rFonts w:cs="Arial"/>
        </w:rPr>
        <w:t>population</w:t>
      </w:r>
      <w:r w:rsidR="00CA00C5" w:rsidRPr="00513D21">
        <w:rPr>
          <w:rFonts w:cs="Arial"/>
        </w:rPr>
        <w:t xml:space="preserve"> </w:t>
      </w:r>
      <w:r w:rsidR="00117DF3" w:rsidRPr="00513D21">
        <w:rPr>
          <w:rFonts w:cs="Arial"/>
        </w:rPr>
        <w:t>growth.</w:t>
      </w:r>
    </w:p>
    <w:p w14:paraId="13984966" w14:textId="77777777" w:rsidR="00117DF3" w:rsidRPr="00513D21" w:rsidRDefault="00117DF3" w:rsidP="000374D8">
      <w:pPr>
        <w:tabs>
          <w:tab w:val="left" w:pos="900"/>
        </w:tabs>
        <w:ind w:left="2160" w:hanging="2160"/>
        <w:rPr>
          <w:rFonts w:cs="Arial"/>
          <w:iCs/>
        </w:rPr>
      </w:pPr>
      <w:r w:rsidRPr="00513D21">
        <w:rPr>
          <w:rFonts w:cs="Arial"/>
        </w:rPr>
        <w:t>Ans: T</w:t>
      </w:r>
    </w:p>
    <w:p w14:paraId="54449A41" w14:textId="77777777" w:rsidR="00117DF3" w:rsidRPr="00513D21" w:rsidRDefault="00117DF3" w:rsidP="000374D8">
      <w:pPr>
        <w:rPr>
          <w:rFonts w:cs="Arial"/>
          <w:iCs/>
        </w:rPr>
      </w:pPr>
      <w:r w:rsidRPr="00513D21">
        <w:rPr>
          <w:rFonts w:cs="Arial"/>
          <w:iCs/>
        </w:rPr>
        <w:t>Cognitive Domain: Comprehension</w:t>
      </w:r>
    </w:p>
    <w:p w14:paraId="66DEA566" w14:textId="77777777" w:rsidR="00117DF3" w:rsidRPr="00513D21" w:rsidRDefault="00117DF3" w:rsidP="000374D8">
      <w:pPr>
        <w:rPr>
          <w:rFonts w:cs="Arial"/>
          <w:iCs/>
        </w:rPr>
      </w:pPr>
      <w:r w:rsidRPr="00513D21">
        <w:rPr>
          <w:rFonts w:cs="Arial"/>
          <w:iCs/>
        </w:rPr>
        <w:lastRenderedPageBreak/>
        <w:t>Answer Location: Introduction</w:t>
      </w:r>
    </w:p>
    <w:p w14:paraId="067C2894" w14:textId="77777777" w:rsidR="00117DF3" w:rsidRPr="00513D21" w:rsidRDefault="00117DF3" w:rsidP="000374D8">
      <w:pPr>
        <w:rPr>
          <w:rFonts w:cs="Arial"/>
          <w:iCs/>
        </w:rPr>
      </w:pPr>
      <w:r w:rsidRPr="00513D21">
        <w:rPr>
          <w:rFonts w:cs="Arial"/>
          <w:iCs/>
        </w:rPr>
        <w:t>Difficulty Level: Medium</w:t>
      </w:r>
    </w:p>
    <w:p w14:paraId="642D662B" w14:textId="77777777" w:rsidR="00117DF3" w:rsidRPr="00513D21" w:rsidRDefault="00117DF3" w:rsidP="000374D8">
      <w:pPr>
        <w:tabs>
          <w:tab w:val="left" w:pos="900"/>
        </w:tabs>
        <w:ind w:left="2160" w:hanging="2160"/>
        <w:rPr>
          <w:rFonts w:cs="Arial"/>
          <w:iCs/>
        </w:rPr>
      </w:pPr>
    </w:p>
    <w:p w14:paraId="3CB56680" w14:textId="2DF1FFD4" w:rsidR="00EF501B" w:rsidRPr="00513D21" w:rsidRDefault="006F0C1A" w:rsidP="001978D6">
      <w:pPr>
        <w:rPr>
          <w:rFonts w:cs="Arial"/>
          <w:iCs/>
        </w:rPr>
      </w:pPr>
      <w:r w:rsidRPr="00513D21">
        <w:rPr>
          <w:rFonts w:cs="Arial"/>
          <w:iCs/>
        </w:rPr>
        <w:t xml:space="preserve">2. </w:t>
      </w:r>
      <w:r w:rsidR="00EF501B" w:rsidRPr="00513D21">
        <w:rPr>
          <w:rFonts w:cs="Arial"/>
          <w:iCs/>
        </w:rPr>
        <w:t>Idealists are more likely to argue that the practical thing to do is to solve the</w:t>
      </w:r>
      <w:r w:rsidR="001978D6" w:rsidRPr="00513D21">
        <w:rPr>
          <w:rFonts w:cs="Arial"/>
          <w:iCs/>
        </w:rPr>
        <w:t xml:space="preserve"> so</w:t>
      </w:r>
      <w:r w:rsidR="00EF501B" w:rsidRPr="00513D21">
        <w:rPr>
          <w:rFonts w:cs="Arial"/>
          <w:iCs/>
        </w:rPr>
        <w:t>cial</w:t>
      </w:r>
      <w:r w:rsidR="00CA00C5" w:rsidRPr="00513D21">
        <w:rPr>
          <w:rFonts w:cs="Arial"/>
          <w:iCs/>
        </w:rPr>
        <w:t xml:space="preserve"> </w:t>
      </w:r>
      <w:r w:rsidR="00EF501B" w:rsidRPr="00513D21">
        <w:rPr>
          <w:rFonts w:cs="Arial"/>
          <w:iCs/>
        </w:rPr>
        <w:t>organizational issues behind environmental problems.</w:t>
      </w:r>
    </w:p>
    <w:p w14:paraId="1629FF0A" w14:textId="77777777" w:rsidR="00EF501B" w:rsidRPr="00513D21" w:rsidRDefault="00EF501B" w:rsidP="000374D8">
      <w:pPr>
        <w:tabs>
          <w:tab w:val="left" w:pos="900"/>
        </w:tabs>
        <w:ind w:left="2160" w:hanging="2160"/>
        <w:rPr>
          <w:rFonts w:cs="Arial"/>
          <w:iCs/>
        </w:rPr>
      </w:pPr>
      <w:r w:rsidRPr="00513D21">
        <w:rPr>
          <w:rFonts w:cs="Arial"/>
          <w:iCs/>
        </w:rPr>
        <w:t>Ans: F</w:t>
      </w:r>
    </w:p>
    <w:p w14:paraId="6429E17F" w14:textId="77777777" w:rsidR="00EF501B" w:rsidRPr="00513D21" w:rsidRDefault="00EF501B" w:rsidP="000374D8">
      <w:pPr>
        <w:rPr>
          <w:rFonts w:cs="Arial"/>
          <w:iCs/>
        </w:rPr>
      </w:pPr>
      <w:r w:rsidRPr="00513D21">
        <w:rPr>
          <w:rFonts w:cs="Arial"/>
          <w:iCs/>
        </w:rPr>
        <w:t>Cognitive Domain: Comprehension</w:t>
      </w:r>
    </w:p>
    <w:p w14:paraId="35BCAE30" w14:textId="37F03ABD" w:rsidR="00EF501B" w:rsidRPr="00513D21" w:rsidRDefault="00EF501B" w:rsidP="000374D8">
      <w:pPr>
        <w:rPr>
          <w:rFonts w:cs="Arial"/>
          <w:iCs/>
        </w:rPr>
      </w:pPr>
      <w:r w:rsidRPr="00513D21">
        <w:rPr>
          <w:rFonts w:cs="Arial"/>
          <w:iCs/>
        </w:rPr>
        <w:t>Answer Location: The Ecology of Dialogue</w:t>
      </w:r>
    </w:p>
    <w:p w14:paraId="2273343E" w14:textId="77777777" w:rsidR="00EF501B" w:rsidRPr="00513D21" w:rsidRDefault="00EF501B" w:rsidP="000374D8">
      <w:pPr>
        <w:rPr>
          <w:rFonts w:cs="Arial"/>
          <w:iCs/>
        </w:rPr>
      </w:pPr>
      <w:r w:rsidRPr="00513D21">
        <w:rPr>
          <w:rFonts w:cs="Arial"/>
          <w:iCs/>
        </w:rPr>
        <w:t>Difficulty Level: Medium</w:t>
      </w:r>
    </w:p>
    <w:p w14:paraId="38A7E8F8" w14:textId="77777777" w:rsidR="006F6229" w:rsidRPr="00513D21" w:rsidRDefault="006F6229" w:rsidP="000374D8">
      <w:pPr>
        <w:rPr>
          <w:rFonts w:cs="Arial"/>
          <w:iCs/>
        </w:rPr>
      </w:pPr>
    </w:p>
    <w:p w14:paraId="1CA13FA6" w14:textId="77777777" w:rsidR="006F6229" w:rsidRPr="00513D21" w:rsidRDefault="006F6229" w:rsidP="000374D8">
      <w:pPr>
        <w:rPr>
          <w:rFonts w:cs="Arial"/>
          <w:iCs/>
        </w:rPr>
      </w:pPr>
      <w:r w:rsidRPr="00513D21">
        <w:rPr>
          <w:rFonts w:cs="Arial"/>
          <w:iCs/>
        </w:rPr>
        <w:t>3. Justice across social space is often called “environmental justice.”</w:t>
      </w:r>
    </w:p>
    <w:p w14:paraId="711376B4" w14:textId="77777777" w:rsidR="006F6229" w:rsidRPr="00513D21" w:rsidRDefault="006F6229" w:rsidP="000374D8">
      <w:pPr>
        <w:rPr>
          <w:rFonts w:cs="Arial"/>
          <w:iCs/>
        </w:rPr>
      </w:pPr>
      <w:r w:rsidRPr="00513D21">
        <w:rPr>
          <w:rFonts w:cs="Arial"/>
          <w:iCs/>
        </w:rPr>
        <w:t>Ans: T</w:t>
      </w:r>
    </w:p>
    <w:p w14:paraId="12BDC876" w14:textId="77777777" w:rsidR="006F6229" w:rsidRPr="00513D21" w:rsidRDefault="006F6229" w:rsidP="000374D8">
      <w:pPr>
        <w:rPr>
          <w:rFonts w:cs="Arial"/>
          <w:iCs/>
        </w:rPr>
      </w:pPr>
      <w:r w:rsidRPr="00513D21">
        <w:rPr>
          <w:rFonts w:cs="Arial"/>
          <w:iCs/>
        </w:rPr>
        <w:t>Cognitive Domain: Knowledge</w:t>
      </w:r>
    </w:p>
    <w:p w14:paraId="15C00E18" w14:textId="160A2C85" w:rsidR="006F6229" w:rsidRPr="00513D21" w:rsidRDefault="006F6229" w:rsidP="000374D8">
      <w:pPr>
        <w:rPr>
          <w:rFonts w:cs="Arial"/>
          <w:iCs/>
        </w:rPr>
      </w:pPr>
      <w:r w:rsidRPr="00513D21">
        <w:rPr>
          <w:rFonts w:cs="Arial"/>
          <w:iCs/>
        </w:rPr>
        <w:t>Answer Location: The Dialogue of Environmental Justice</w:t>
      </w:r>
    </w:p>
    <w:p w14:paraId="03E95D2E" w14:textId="77777777" w:rsidR="006F6229" w:rsidRPr="00513D21" w:rsidRDefault="006F6229" w:rsidP="000374D8">
      <w:pPr>
        <w:rPr>
          <w:rFonts w:cs="Arial"/>
          <w:iCs/>
        </w:rPr>
      </w:pPr>
      <w:r w:rsidRPr="00513D21">
        <w:rPr>
          <w:rFonts w:cs="Arial"/>
          <w:iCs/>
        </w:rPr>
        <w:t>Difficulty Level: Easy</w:t>
      </w:r>
    </w:p>
    <w:p w14:paraId="2AA85281" w14:textId="77777777" w:rsidR="006F6229" w:rsidRPr="00513D21" w:rsidRDefault="006F6229" w:rsidP="000374D8">
      <w:pPr>
        <w:rPr>
          <w:rFonts w:cs="Arial"/>
          <w:iCs/>
        </w:rPr>
      </w:pPr>
    </w:p>
    <w:p w14:paraId="1671D976" w14:textId="1F5AA536" w:rsidR="006F6229" w:rsidRPr="00513D21" w:rsidRDefault="006F6229" w:rsidP="000374D8">
      <w:pPr>
        <w:rPr>
          <w:rFonts w:cs="Arial"/>
          <w:iCs/>
        </w:rPr>
      </w:pPr>
      <w:r w:rsidRPr="00513D21">
        <w:rPr>
          <w:rFonts w:cs="Arial"/>
          <w:iCs/>
        </w:rPr>
        <w:t xml:space="preserve">4. </w:t>
      </w:r>
      <w:r w:rsidR="004820F2" w:rsidRPr="00513D21">
        <w:rPr>
          <w:rFonts w:cs="Arial"/>
          <w:iCs/>
        </w:rPr>
        <w:t>When averages are calculated for the entire globe, the 10 warmest years on record have all occurred since 2005.</w:t>
      </w:r>
    </w:p>
    <w:p w14:paraId="28B038FE" w14:textId="77777777" w:rsidR="002D1E96" w:rsidRPr="00513D21" w:rsidRDefault="004820F2" w:rsidP="000374D8">
      <w:pPr>
        <w:rPr>
          <w:rFonts w:cs="Arial"/>
          <w:iCs/>
        </w:rPr>
      </w:pPr>
      <w:r w:rsidRPr="00513D21">
        <w:rPr>
          <w:rFonts w:cs="Arial"/>
          <w:iCs/>
        </w:rPr>
        <w:t>Ans: F</w:t>
      </w:r>
    </w:p>
    <w:p w14:paraId="0B8739CD" w14:textId="77777777" w:rsidR="004820F2" w:rsidRPr="00513D21" w:rsidRDefault="004820F2" w:rsidP="000374D8">
      <w:pPr>
        <w:rPr>
          <w:rFonts w:cs="Arial"/>
          <w:iCs/>
        </w:rPr>
      </w:pPr>
      <w:r w:rsidRPr="00513D21">
        <w:rPr>
          <w:rFonts w:cs="Arial"/>
          <w:iCs/>
        </w:rPr>
        <w:t>Cognitive Domain: Knowledge</w:t>
      </w:r>
    </w:p>
    <w:p w14:paraId="5DC11290" w14:textId="7380D99D" w:rsidR="004820F2" w:rsidRPr="00513D21" w:rsidRDefault="004820F2" w:rsidP="000374D8">
      <w:pPr>
        <w:rPr>
          <w:rFonts w:cs="Arial"/>
          <w:iCs/>
        </w:rPr>
      </w:pPr>
      <w:r w:rsidRPr="00513D21">
        <w:rPr>
          <w:rFonts w:cs="Arial"/>
          <w:iCs/>
        </w:rPr>
        <w:t>Answer Location: Global Climate Change</w:t>
      </w:r>
    </w:p>
    <w:p w14:paraId="52F1F4C7" w14:textId="77777777" w:rsidR="004820F2" w:rsidRPr="00513D21" w:rsidRDefault="004820F2" w:rsidP="000374D8">
      <w:pPr>
        <w:rPr>
          <w:rFonts w:cs="Arial"/>
          <w:iCs/>
        </w:rPr>
      </w:pPr>
      <w:r w:rsidRPr="00513D21">
        <w:rPr>
          <w:rFonts w:cs="Arial"/>
          <w:iCs/>
        </w:rPr>
        <w:t>Difficulty Level: Easy</w:t>
      </w:r>
    </w:p>
    <w:p w14:paraId="274867A9" w14:textId="77777777" w:rsidR="002F0132" w:rsidRPr="00513D21" w:rsidRDefault="002F0132" w:rsidP="000374D8">
      <w:pPr>
        <w:rPr>
          <w:rFonts w:cs="Arial"/>
          <w:iCs/>
        </w:rPr>
      </w:pPr>
    </w:p>
    <w:p w14:paraId="1FBD916B" w14:textId="31294370" w:rsidR="002F0132" w:rsidRPr="00513D21" w:rsidRDefault="002F0132" w:rsidP="000374D8">
      <w:pPr>
        <w:rPr>
          <w:rFonts w:cs="Arial"/>
          <w:iCs/>
        </w:rPr>
      </w:pPr>
      <w:r w:rsidRPr="00513D21">
        <w:rPr>
          <w:rFonts w:cs="Arial"/>
          <w:iCs/>
        </w:rPr>
        <w:t>5</w:t>
      </w:r>
      <w:r w:rsidR="005E50B5" w:rsidRPr="00513D21">
        <w:rPr>
          <w:rFonts w:cs="Arial"/>
          <w:iCs/>
        </w:rPr>
        <w:t xml:space="preserve">. </w:t>
      </w:r>
      <w:r w:rsidR="005B2531" w:rsidRPr="00513D21">
        <w:rPr>
          <w:rFonts w:cs="Arial"/>
          <w:iCs/>
        </w:rPr>
        <w:t>The ecological footprint analysis converts all the various demands we make on the Earth’s ecosystems to a measure of area.</w:t>
      </w:r>
    </w:p>
    <w:p w14:paraId="4680733D" w14:textId="77777777" w:rsidR="002F0132" w:rsidRPr="00513D21" w:rsidRDefault="005B2531" w:rsidP="000374D8">
      <w:pPr>
        <w:rPr>
          <w:rFonts w:cs="Arial"/>
          <w:iCs/>
        </w:rPr>
      </w:pPr>
      <w:r w:rsidRPr="00513D21">
        <w:rPr>
          <w:rFonts w:cs="Arial"/>
          <w:iCs/>
        </w:rPr>
        <w:t>Ans: T</w:t>
      </w:r>
    </w:p>
    <w:p w14:paraId="48D1BBEF" w14:textId="77777777" w:rsidR="005B2531" w:rsidRPr="00513D21" w:rsidRDefault="005B2531" w:rsidP="000374D8">
      <w:pPr>
        <w:rPr>
          <w:rFonts w:cs="Arial"/>
          <w:iCs/>
        </w:rPr>
      </w:pPr>
      <w:r w:rsidRPr="00513D21">
        <w:rPr>
          <w:rFonts w:cs="Arial"/>
          <w:iCs/>
        </w:rPr>
        <w:t xml:space="preserve">Cognitive Domain: </w:t>
      </w:r>
      <w:r w:rsidR="00094ACD" w:rsidRPr="00513D21">
        <w:rPr>
          <w:rFonts w:cs="Arial"/>
          <w:iCs/>
        </w:rPr>
        <w:t>Comprehension</w:t>
      </w:r>
    </w:p>
    <w:p w14:paraId="31239252" w14:textId="170CECA4" w:rsidR="005B2531" w:rsidRPr="00513D21" w:rsidRDefault="005B2531" w:rsidP="000374D8">
      <w:pPr>
        <w:rPr>
          <w:rFonts w:cs="Arial"/>
          <w:iCs/>
        </w:rPr>
      </w:pPr>
      <w:r w:rsidRPr="00513D21">
        <w:rPr>
          <w:rFonts w:cs="Arial"/>
          <w:iCs/>
        </w:rPr>
        <w:t xml:space="preserve">Answer Location: </w:t>
      </w:r>
      <w:r w:rsidR="00FB4EF1" w:rsidRPr="00513D21">
        <w:rPr>
          <w:rFonts w:cs="Arial"/>
          <w:iCs/>
        </w:rPr>
        <w:t>Threats to Land and Water</w:t>
      </w:r>
    </w:p>
    <w:p w14:paraId="3CB12D1B" w14:textId="77777777" w:rsidR="005B2531" w:rsidRPr="00513D21" w:rsidRDefault="005B2531" w:rsidP="000374D8">
      <w:pPr>
        <w:rPr>
          <w:rFonts w:cs="Arial"/>
          <w:iCs/>
        </w:rPr>
      </w:pPr>
      <w:r w:rsidRPr="00513D21">
        <w:rPr>
          <w:rFonts w:cs="Arial"/>
          <w:iCs/>
        </w:rPr>
        <w:t xml:space="preserve">Difficulty Level: </w:t>
      </w:r>
      <w:r w:rsidR="00094ACD" w:rsidRPr="00513D21">
        <w:rPr>
          <w:rFonts w:cs="Arial"/>
          <w:iCs/>
        </w:rPr>
        <w:t>Medium</w:t>
      </w:r>
    </w:p>
    <w:p w14:paraId="741C2C10" w14:textId="77777777" w:rsidR="005B2531" w:rsidRPr="00513D21" w:rsidRDefault="005B2531" w:rsidP="000374D8">
      <w:pPr>
        <w:rPr>
          <w:rFonts w:cs="Arial"/>
          <w:iCs/>
        </w:rPr>
      </w:pPr>
    </w:p>
    <w:p w14:paraId="77D3580C" w14:textId="65DF17F5" w:rsidR="002F0132" w:rsidRPr="00513D21" w:rsidRDefault="002F0132" w:rsidP="000374D8">
      <w:pPr>
        <w:rPr>
          <w:rFonts w:cs="Arial"/>
          <w:iCs/>
        </w:rPr>
      </w:pPr>
      <w:r w:rsidRPr="00513D21">
        <w:rPr>
          <w:rFonts w:cs="Arial"/>
          <w:iCs/>
        </w:rPr>
        <w:t xml:space="preserve">6. </w:t>
      </w:r>
      <w:r w:rsidR="00094F9F" w:rsidRPr="00513D21">
        <w:rPr>
          <w:rFonts w:cs="Arial"/>
          <w:iCs/>
        </w:rPr>
        <w:t>The social heritage differences in the distribution of environmental goods and bads, due to either intentional or institutional reasons, are referred to as environmental justice.</w:t>
      </w:r>
    </w:p>
    <w:p w14:paraId="01E5B67B" w14:textId="77777777" w:rsidR="00094F9F" w:rsidRPr="00513D21" w:rsidRDefault="00094F9F" w:rsidP="000374D8">
      <w:pPr>
        <w:rPr>
          <w:rFonts w:cs="Arial"/>
          <w:iCs/>
        </w:rPr>
      </w:pPr>
      <w:r w:rsidRPr="00513D21">
        <w:rPr>
          <w:rFonts w:cs="Arial"/>
          <w:iCs/>
        </w:rPr>
        <w:t>Ans: F</w:t>
      </w:r>
    </w:p>
    <w:p w14:paraId="6496325F" w14:textId="77777777" w:rsidR="00094F9F" w:rsidRPr="00513D21" w:rsidRDefault="00094F9F" w:rsidP="000374D8">
      <w:pPr>
        <w:rPr>
          <w:rFonts w:cs="Arial"/>
          <w:iCs/>
        </w:rPr>
      </w:pPr>
      <w:r w:rsidRPr="00513D21">
        <w:rPr>
          <w:rFonts w:cs="Arial"/>
          <w:iCs/>
        </w:rPr>
        <w:t>Cognitive Domain: Knowledge</w:t>
      </w:r>
    </w:p>
    <w:p w14:paraId="71174E5D" w14:textId="3AA6FDAD" w:rsidR="00094F9F" w:rsidRPr="00513D21" w:rsidRDefault="00094F9F" w:rsidP="000374D8">
      <w:pPr>
        <w:rPr>
          <w:rFonts w:cs="Arial"/>
          <w:iCs/>
        </w:rPr>
      </w:pPr>
      <w:r w:rsidRPr="00513D21">
        <w:rPr>
          <w:rFonts w:cs="Arial"/>
          <w:iCs/>
        </w:rPr>
        <w:t>Answer Location: Who Gets the Bads?</w:t>
      </w:r>
    </w:p>
    <w:p w14:paraId="26262D30" w14:textId="77777777" w:rsidR="00094F9F" w:rsidRPr="00513D21" w:rsidRDefault="00094F9F" w:rsidP="000374D8">
      <w:pPr>
        <w:rPr>
          <w:rFonts w:cs="Arial"/>
          <w:iCs/>
        </w:rPr>
      </w:pPr>
      <w:r w:rsidRPr="00513D21">
        <w:rPr>
          <w:rFonts w:cs="Arial"/>
          <w:iCs/>
        </w:rPr>
        <w:t>Difficulty Level: Easy</w:t>
      </w:r>
    </w:p>
    <w:p w14:paraId="21A05764" w14:textId="77777777" w:rsidR="002F0132" w:rsidRPr="00513D21" w:rsidRDefault="002F0132" w:rsidP="000374D8">
      <w:pPr>
        <w:rPr>
          <w:rFonts w:cs="Arial"/>
          <w:iCs/>
        </w:rPr>
      </w:pPr>
    </w:p>
    <w:p w14:paraId="1F455FB6" w14:textId="335EB05D" w:rsidR="002F0132" w:rsidRPr="00513D21" w:rsidRDefault="002F0132" w:rsidP="000374D8">
      <w:pPr>
        <w:rPr>
          <w:rFonts w:cs="Arial"/>
        </w:rPr>
      </w:pPr>
      <w:r w:rsidRPr="00513D21">
        <w:rPr>
          <w:rFonts w:cs="Arial"/>
          <w:iCs/>
        </w:rPr>
        <w:t xml:space="preserve">7. </w:t>
      </w:r>
      <w:r w:rsidR="0020138F" w:rsidRPr="00513D21">
        <w:rPr>
          <w:rFonts w:cs="Arial"/>
        </w:rPr>
        <w:t>The discrepancy in distribution of environmental goods is more extreme when calculations take into account wealth instead of income.</w:t>
      </w:r>
    </w:p>
    <w:p w14:paraId="43758E6D" w14:textId="77777777" w:rsidR="00AD045E" w:rsidRPr="00513D21" w:rsidRDefault="00AD045E" w:rsidP="000374D8">
      <w:pPr>
        <w:rPr>
          <w:rFonts w:cs="Arial"/>
          <w:iCs/>
        </w:rPr>
      </w:pPr>
      <w:r w:rsidRPr="00513D21">
        <w:rPr>
          <w:rFonts w:cs="Arial"/>
        </w:rPr>
        <w:t>Ans: T</w:t>
      </w:r>
    </w:p>
    <w:p w14:paraId="0FE5C61D" w14:textId="77777777" w:rsidR="00AD045E" w:rsidRPr="00513D21" w:rsidRDefault="00AD045E" w:rsidP="000374D8">
      <w:pPr>
        <w:rPr>
          <w:rFonts w:cs="Arial"/>
          <w:iCs/>
        </w:rPr>
      </w:pPr>
      <w:r w:rsidRPr="00513D21">
        <w:rPr>
          <w:rFonts w:cs="Arial"/>
          <w:iCs/>
        </w:rPr>
        <w:t xml:space="preserve">Cognitive Domain: </w:t>
      </w:r>
      <w:r w:rsidR="0020138F" w:rsidRPr="00513D21">
        <w:rPr>
          <w:rFonts w:cs="Arial"/>
          <w:iCs/>
        </w:rPr>
        <w:t>Comprehension</w:t>
      </w:r>
    </w:p>
    <w:p w14:paraId="7CEE0A31" w14:textId="52A0A372" w:rsidR="00AD045E" w:rsidRPr="00513D21" w:rsidRDefault="00AD045E" w:rsidP="000374D8">
      <w:pPr>
        <w:rPr>
          <w:rFonts w:cs="Arial"/>
          <w:iCs/>
        </w:rPr>
      </w:pPr>
      <w:r w:rsidRPr="00513D21">
        <w:rPr>
          <w:rFonts w:cs="Arial"/>
          <w:iCs/>
        </w:rPr>
        <w:t xml:space="preserve">Answer Location: </w:t>
      </w:r>
      <w:r w:rsidR="0020138F" w:rsidRPr="00513D21">
        <w:rPr>
          <w:rFonts w:cs="Arial"/>
          <w:iCs/>
        </w:rPr>
        <w:t>Wealth Inequality</w:t>
      </w:r>
    </w:p>
    <w:p w14:paraId="5309FAD4" w14:textId="77777777" w:rsidR="00AD045E" w:rsidRPr="00513D21" w:rsidRDefault="00AD045E" w:rsidP="000374D8">
      <w:pPr>
        <w:rPr>
          <w:rFonts w:cs="Arial"/>
          <w:iCs/>
        </w:rPr>
      </w:pPr>
      <w:r w:rsidRPr="00513D21">
        <w:rPr>
          <w:rFonts w:cs="Arial"/>
          <w:iCs/>
        </w:rPr>
        <w:t xml:space="preserve">Difficulty Level: </w:t>
      </w:r>
      <w:r w:rsidR="0020138F" w:rsidRPr="00513D21">
        <w:rPr>
          <w:rFonts w:cs="Arial"/>
          <w:iCs/>
        </w:rPr>
        <w:t>Medium</w:t>
      </w:r>
    </w:p>
    <w:p w14:paraId="40E868C3" w14:textId="77777777" w:rsidR="002F0132" w:rsidRPr="00513D21" w:rsidRDefault="002F0132" w:rsidP="000374D8">
      <w:pPr>
        <w:rPr>
          <w:rFonts w:cs="Arial"/>
          <w:iCs/>
        </w:rPr>
      </w:pPr>
    </w:p>
    <w:p w14:paraId="2F07E133" w14:textId="77AB2713" w:rsidR="002F0132" w:rsidRPr="00513D21" w:rsidRDefault="002F0132" w:rsidP="000374D8">
      <w:pPr>
        <w:rPr>
          <w:rFonts w:cs="Arial"/>
          <w:iCs/>
        </w:rPr>
      </w:pPr>
      <w:r w:rsidRPr="00513D21">
        <w:rPr>
          <w:rFonts w:cs="Arial"/>
          <w:iCs/>
        </w:rPr>
        <w:t xml:space="preserve">8. </w:t>
      </w:r>
      <w:r w:rsidR="00DE10D3" w:rsidRPr="00513D21">
        <w:rPr>
          <w:rFonts w:cs="Arial"/>
          <w:iCs/>
        </w:rPr>
        <w:t>Environmental justice concerns only the conditions of human life.</w:t>
      </w:r>
    </w:p>
    <w:p w14:paraId="5C572BA1" w14:textId="77777777" w:rsidR="00DE10D3" w:rsidRPr="00513D21" w:rsidRDefault="00DE10D3" w:rsidP="000374D8">
      <w:pPr>
        <w:rPr>
          <w:rFonts w:cs="Arial"/>
          <w:iCs/>
        </w:rPr>
      </w:pPr>
      <w:r w:rsidRPr="00513D21">
        <w:rPr>
          <w:rFonts w:cs="Arial"/>
          <w:iCs/>
        </w:rPr>
        <w:t>Ans: F</w:t>
      </w:r>
    </w:p>
    <w:p w14:paraId="1731B1FB" w14:textId="77777777" w:rsidR="00DE10D3" w:rsidRPr="00513D21" w:rsidRDefault="00DE10D3" w:rsidP="000374D8">
      <w:pPr>
        <w:rPr>
          <w:rFonts w:cs="Arial"/>
          <w:iCs/>
        </w:rPr>
      </w:pPr>
      <w:r w:rsidRPr="00513D21">
        <w:rPr>
          <w:rFonts w:cs="Arial"/>
          <w:iCs/>
        </w:rPr>
        <w:lastRenderedPageBreak/>
        <w:t>Cognitive Domain: Comprehension</w:t>
      </w:r>
    </w:p>
    <w:p w14:paraId="6885B2A3" w14:textId="77777777" w:rsidR="00DE10D3" w:rsidRPr="00513D21" w:rsidRDefault="00DE10D3" w:rsidP="000374D8">
      <w:pPr>
        <w:rPr>
          <w:rFonts w:cs="Arial"/>
          <w:iCs/>
        </w:rPr>
      </w:pPr>
      <w:r w:rsidRPr="00513D21">
        <w:rPr>
          <w:rFonts w:cs="Arial"/>
          <w:iCs/>
        </w:rPr>
        <w:t>Answer Location: Environmental Justice Across Species</w:t>
      </w:r>
    </w:p>
    <w:p w14:paraId="6C2309DA" w14:textId="77777777" w:rsidR="00DE10D3" w:rsidRPr="00513D21" w:rsidRDefault="00DE10D3" w:rsidP="000374D8">
      <w:pPr>
        <w:rPr>
          <w:rFonts w:cs="Arial"/>
          <w:iCs/>
        </w:rPr>
      </w:pPr>
      <w:r w:rsidRPr="00513D21">
        <w:rPr>
          <w:rFonts w:cs="Arial"/>
          <w:iCs/>
        </w:rPr>
        <w:t>Difficulty Level: Medium</w:t>
      </w:r>
    </w:p>
    <w:p w14:paraId="173DECF4" w14:textId="77777777" w:rsidR="002F0132" w:rsidRPr="00513D21" w:rsidRDefault="002F0132" w:rsidP="000374D8">
      <w:pPr>
        <w:rPr>
          <w:rFonts w:cs="Arial"/>
          <w:iCs/>
        </w:rPr>
      </w:pPr>
    </w:p>
    <w:p w14:paraId="3DB810C0" w14:textId="77777777" w:rsidR="002F0132" w:rsidRPr="00513D21" w:rsidRDefault="002F0132" w:rsidP="000374D8">
      <w:pPr>
        <w:rPr>
          <w:rFonts w:cs="Arial"/>
        </w:rPr>
      </w:pPr>
      <w:r w:rsidRPr="00513D21">
        <w:rPr>
          <w:rFonts w:cs="Arial"/>
          <w:iCs/>
        </w:rPr>
        <w:t>9.</w:t>
      </w:r>
      <w:r w:rsidR="00883584" w:rsidRPr="00513D21">
        <w:rPr>
          <w:rFonts w:cs="Arial"/>
          <w:iCs/>
        </w:rPr>
        <w:t xml:space="preserve"> </w:t>
      </w:r>
      <w:r w:rsidR="00B53791" w:rsidRPr="00513D21">
        <w:rPr>
          <w:rFonts w:cs="Arial"/>
        </w:rPr>
        <w:t>The loss of species is both a moral issue of justice and an instrumental issue of sustainability for all.</w:t>
      </w:r>
    </w:p>
    <w:p w14:paraId="596773DC" w14:textId="77777777" w:rsidR="00B53791" w:rsidRPr="00513D21" w:rsidRDefault="00B53791" w:rsidP="000374D8">
      <w:pPr>
        <w:rPr>
          <w:rFonts w:cs="Arial"/>
          <w:iCs/>
        </w:rPr>
      </w:pPr>
      <w:r w:rsidRPr="00513D21">
        <w:rPr>
          <w:rFonts w:cs="Arial"/>
        </w:rPr>
        <w:t>Ans: T</w:t>
      </w:r>
    </w:p>
    <w:p w14:paraId="70D49E27" w14:textId="77777777" w:rsidR="00B53791" w:rsidRPr="00513D21" w:rsidRDefault="00B53791" w:rsidP="000374D8">
      <w:pPr>
        <w:rPr>
          <w:rFonts w:cs="Arial"/>
          <w:iCs/>
        </w:rPr>
      </w:pPr>
      <w:r w:rsidRPr="00513D21">
        <w:rPr>
          <w:rFonts w:cs="Arial"/>
          <w:iCs/>
        </w:rPr>
        <w:t>Cognitive Domain: Comprehension</w:t>
      </w:r>
    </w:p>
    <w:p w14:paraId="27C43934" w14:textId="7C06FBDC" w:rsidR="00B53791" w:rsidRPr="00513D21" w:rsidRDefault="00B53791" w:rsidP="000374D8">
      <w:pPr>
        <w:rPr>
          <w:rFonts w:cs="Arial"/>
          <w:iCs/>
        </w:rPr>
      </w:pPr>
      <w:r w:rsidRPr="00513D21">
        <w:rPr>
          <w:rFonts w:cs="Arial"/>
          <w:iCs/>
        </w:rPr>
        <w:t xml:space="preserve">Answer Location: </w:t>
      </w:r>
      <w:r w:rsidR="00BE2D19">
        <w:rPr>
          <w:rFonts w:cs="Arial"/>
          <w:iCs/>
        </w:rPr>
        <w:t xml:space="preserve">Decline and </w:t>
      </w:r>
      <w:r w:rsidRPr="00513D21">
        <w:rPr>
          <w:rFonts w:cs="Arial"/>
          <w:iCs/>
        </w:rPr>
        <w:t>Loss of Species</w:t>
      </w:r>
    </w:p>
    <w:p w14:paraId="2DD33D42" w14:textId="77777777" w:rsidR="00B53791" w:rsidRPr="00513D21" w:rsidRDefault="00B53791" w:rsidP="000374D8">
      <w:pPr>
        <w:rPr>
          <w:rFonts w:cs="Arial"/>
          <w:iCs/>
        </w:rPr>
      </w:pPr>
      <w:r w:rsidRPr="00513D21">
        <w:rPr>
          <w:rFonts w:cs="Arial"/>
          <w:iCs/>
        </w:rPr>
        <w:t>Difficulty Level: Medium</w:t>
      </w:r>
    </w:p>
    <w:p w14:paraId="1BE1DDC0" w14:textId="77777777" w:rsidR="002F0132" w:rsidRPr="00513D21" w:rsidRDefault="002F0132" w:rsidP="000374D8">
      <w:pPr>
        <w:rPr>
          <w:rFonts w:cs="Arial"/>
          <w:iCs/>
        </w:rPr>
      </w:pPr>
    </w:p>
    <w:p w14:paraId="4304E13F" w14:textId="32F91FC8" w:rsidR="002F0132" w:rsidRPr="00513D21" w:rsidRDefault="002F0132" w:rsidP="000374D8">
      <w:pPr>
        <w:rPr>
          <w:rFonts w:cs="Arial"/>
          <w:iCs/>
        </w:rPr>
      </w:pPr>
      <w:r w:rsidRPr="00513D21">
        <w:rPr>
          <w:rFonts w:cs="Arial"/>
          <w:iCs/>
        </w:rPr>
        <w:t xml:space="preserve">10. </w:t>
      </w:r>
      <w:r w:rsidR="000B0808" w:rsidRPr="00513D21">
        <w:rPr>
          <w:rFonts w:cs="Arial"/>
          <w:iCs/>
        </w:rPr>
        <w:t xml:space="preserve">Normal environmentalism </w:t>
      </w:r>
      <w:r w:rsidR="001978D6" w:rsidRPr="00513D21">
        <w:rPr>
          <w:rFonts w:cs="Arial"/>
          <w:iCs/>
        </w:rPr>
        <w:t>refers to environmentalism</w:t>
      </w:r>
      <w:r w:rsidR="000B0808" w:rsidRPr="00513D21">
        <w:rPr>
          <w:rFonts w:cs="Arial"/>
          <w:iCs/>
        </w:rPr>
        <w:t xml:space="preserve"> that you don’t have to worry about because you just find yourself doing it anyway.</w:t>
      </w:r>
    </w:p>
    <w:p w14:paraId="2D420734" w14:textId="77777777" w:rsidR="000B0808" w:rsidRPr="00513D21" w:rsidRDefault="000B0808" w:rsidP="000374D8">
      <w:pPr>
        <w:rPr>
          <w:rFonts w:cs="Arial"/>
          <w:iCs/>
        </w:rPr>
      </w:pPr>
      <w:r w:rsidRPr="00513D21">
        <w:rPr>
          <w:rFonts w:cs="Arial"/>
          <w:iCs/>
        </w:rPr>
        <w:t>Ans: T</w:t>
      </w:r>
    </w:p>
    <w:p w14:paraId="591B1D25" w14:textId="77777777" w:rsidR="000B0808" w:rsidRPr="00513D21" w:rsidRDefault="000B0808" w:rsidP="000374D8">
      <w:pPr>
        <w:rPr>
          <w:rFonts w:cs="Arial"/>
          <w:iCs/>
        </w:rPr>
      </w:pPr>
      <w:r w:rsidRPr="00513D21">
        <w:rPr>
          <w:rFonts w:cs="Arial"/>
          <w:iCs/>
        </w:rPr>
        <w:t>Cognitive Domain: Knowledge</w:t>
      </w:r>
    </w:p>
    <w:p w14:paraId="003A0AAF" w14:textId="1A45150C" w:rsidR="000B0808" w:rsidRPr="00513D21" w:rsidRDefault="000B0808" w:rsidP="000374D8">
      <w:pPr>
        <w:rPr>
          <w:rFonts w:cs="Arial"/>
          <w:iCs/>
        </w:rPr>
      </w:pPr>
      <w:r w:rsidRPr="00513D21">
        <w:rPr>
          <w:rFonts w:cs="Arial"/>
          <w:iCs/>
        </w:rPr>
        <w:t>Answer Location: The Social Constitution of Environmental Problems and Solutions</w:t>
      </w:r>
    </w:p>
    <w:p w14:paraId="4DB880D0" w14:textId="77777777" w:rsidR="000B0808" w:rsidRPr="00513D21" w:rsidRDefault="000B0808" w:rsidP="000374D8">
      <w:pPr>
        <w:rPr>
          <w:rFonts w:cs="Arial"/>
          <w:iCs/>
        </w:rPr>
      </w:pPr>
      <w:r w:rsidRPr="00513D21">
        <w:rPr>
          <w:rFonts w:cs="Arial"/>
          <w:iCs/>
        </w:rPr>
        <w:t>Difficulty Level: Easy</w:t>
      </w:r>
    </w:p>
    <w:p w14:paraId="3A328FF8" w14:textId="747AAB20" w:rsidR="000B0808" w:rsidRDefault="000B0808" w:rsidP="000374D8">
      <w:pPr>
        <w:rPr>
          <w:rFonts w:cs="Arial"/>
          <w:iCs/>
        </w:rPr>
      </w:pPr>
    </w:p>
    <w:p w14:paraId="2103EB5B" w14:textId="77777777" w:rsidR="000142D0" w:rsidRPr="00513D21" w:rsidRDefault="000142D0" w:rsidP="000374D8">
      <w:pPr>
        <w:rPr>
          <w:rFonts w:cs="Arial"/>
          <w:iCs/>
        </w:rPr>
      </w:pPr>
    </w:p>
    <w:p w14:paraId="40C9EE3E" w14:textId="77777777" w:rsidR="00805203" w:rsidRPr="00513D21" w:rsidRDefault="00D415BF" w:rsidP="00513D21">
      <w:pPr>
        <w:pStyle w:val="Heading1"/>
        <w:rPr>
          <w:b w:val="0"/>
          <w:bCs w:val="0"/>
        </w:rPr>
      </w:pPr>
      <w:r w:rsidRPr="00513D21">
        <w:t>Short Answer</w:t>
      </w:r>
    </w:p>
    <w:p w14:paraId="1DC58F80" w14:textId="77777777" w:rsidR="00805203" w:rsidRPr="00513D21" w:rsidRDefault="00805203" w:rsidP="000374D8">
      <w:pPr>
        <w:rPr>
          <w:rFonts w:cs="Arial"/>
          <w:iCs/>
        </w:rPr>
      </w:pPr>
    </w:p>
    <w:p w14:paraId="3F1EE636" w14:textId="67453B95" w:rsidR="00D7050C" w:rsidRPr="00513D21" w:rsidRDefault="00D7050C" w:rsidP="000374D8">
      <w:pPr>
        <w:rPr>
          <w:rFonts w:cs="Arial"/>
          <w:iCs/>
        </w:rPr>
      </w:pPr>
      <w:r w:rsidRPr="00513D21">
        <w:rPr>
          <w:rFonts w:cs="Arial"/>
          <w:iCs/>
        </w:rPr>
        <w:t>1. Explain what is meant by the environmental sociological imagination.</w:t>
      </w:r>
    </w:p>
    <w:p w14:paraId="1F726EC0" w14:textId="14068E25" w:rsidR="00D7050C" w:rsidRPr="00513D21" w:rsidRDefault="00D7050C" w:rsidP="000374D8">
      <w:pPr>
        <w:rPr>
          <w:rFonts w:cs="Arial"/>
        </w:rPr>
      </w:pPr>
      <w:r w:rsidRPr="00513D21">
        <w:rPr>
          <w:rFonts w:cs="Arial"/>
          <w:iCs/>
        </w:rPr>
        <w:t xml:space="preserve">Ans: </w:t>
      </w:r>
      <w:r w:rsidR="00BE2D19">
        <w:rPr>
          <w:rFonts w:cs="Arial"/>
          <w:iCs/>
        </w:rPr>
        <w:t>Varies</w:t>
      </w:r>
      <w:r w:rsidRPr="00513D21">
        <w:rPr>
          <w:rFonts w:cs="Arial"/>
          <w:iCs/>
        </w:rPr>
        <w:t>. The phrase environmental sociological imagination is defined by the author</w:t>
      </w:r>
      <w:r w:rsidR="00CA132B" w:rsidRPr="00513D21">
        <w:rPr>
          <w:rFonts w:cs="Arial"/>
          <w:iCs/>
        </w:rPr>
        <w:t>s</w:t>
      </w:r>
      <w:r w:rsidRPr="00513D21">
        <w:rPr>
          <w:rFonts w:cs="Arial"/>
          <w:iCs/>
        </w:rPr>
        <w:t xml:space="preserve"> of this text as g</w:t>
      </w:r>
      <w:r w:rsidRPr="00513D21">
        <w:rPr>
          <w:rFonts w:cs="Arial"/>
        </w:rPr>
        <w:t>aining the ability to grasp history and biography and the relations between the two within society and ecology</w:t>
      </w:r>
      <w:r w:rsidR="00BE2D19">
        <w:rPr>
          <w:rFonts w:cs="Arial"/>
        </w:rPr>
        <w:t>--</w:t>
      </w:r>
      <w:r w:rsidRPr="00513D21">
        <w:rPr>
          <w:rFonts w:cs="Arial"/>
        </w:rPr>
        <w:t>to learn to understand our lives as minute points of the intersections of biography and history within society and ecology. This concept draws on sociologist C. Wright Mills concept of sociological imagination.</w:t>
      </w:r>
    </w:p>
    <w:p w14:paraId="040F7A05" w14:textId="77777777" w:rsidR="00D7050C" w:rsidRPr="00513D21" w:rsidRDefault="00D7050C" w:rsidP="000374D8">
      <w:pPr>
        <w:rPr>
          <w:rFonts w:cs="Arial"/>
          <w:iCs/>
        </w:rPr>
      </w:pPr>
      <w:r w:rsidRPr="00513D21">
        <w:rPr>
          <w:rFonts w:cs="Arial"/>
          <w:iCs/>
        </w:rPr>
        <w:t>Cognitive Domain: Comprehension</w:t>
      </w:r>
    </w:p>
    <w:p w14:paraId="60C8C31E" w14:textId="77777777" w:rsidR="00D7050C" w:rsidRPr="00513D21" w:rsidRDefault="00D7050C" w:rsidP="000374D8">
      <w:pPr>
        <w:rPr>
          <w:rFonts w:cs="Arial"/>
          <w:iCs/>
        </w:rPr>
      </w:pPr>
      <w:r w:rsidRPr="00513D21">
        <w:rPr>
          <w:rFonts w:cs="Arial"/>
          <w:iCs/>
        </w:rPr>
        <w:t>Answer Location: Introduction</w:t>
      </w:r>
    </w:p>
    <w:p w14:paraId="10F243AC" w14:textId="77777777" w:rsidR="00D7050C" w:rsidRPr="00513D21" w:rsidRDefault="00D7050C" w:rsidP="000374D8">
      <w:pPr>
        <w:rPr>
          <w:rFonts w:cs="Arial"/>
          <w:iCs/>
        </w:rPr>
      </w:pPr>
      <w:r w:rsidRPr="00513D21">
        <w:rPr>
          <w:rFonts w:cs="Arial"/>
          <w:iCs/>
        </w:rPr>
        <w:t>Difficulty Level: Medium</w:t>
      </w:r>
    </w:p>
    <w:p w14:paraId="391AD4EF" w14:textId="77777777" w:rsidR="00D7050C" w:rsidRPr="00513D21" w:rsidRDefault="00D7050C" w:rsidP="000374D8">
      <w:pPr>
        <w:rPr>
          <w:rFonts w:cs="Arial"/>
        </w:rPr>
      </w:pPr>
    </w:p>
    <w:p w14:paraId="5567982F" w14:textId="77777777" w:rsidR="00786C63" w:rsidRPr="00513D21" w:rsidRDefault="00714BFD" w:rsidP="000374D8">
      <w:pPr>
        <w:rPr>
          <w:rFonts w:cs="Arial"/>
          <w:iCs/>
        </w:rPr>
      </w:pPr>
      <w:r w:rsidRPr="00513D21">
        <w:rPr>
          <w:rFonts w:cs="Arial"/>
          <w:iCs/>
        </w:rPr>
        <w:t>2</w:t>
      </w:r>
      <w:r w:rsidR="002B21AA" w:rsidRPr="00513D21">
        <w:rPr>
          <w:rFonts w:cs="Arial"/>
          <w:iCs/>
        </w:rPr>
        <w:t xml:space="preserve">. </w:t>
      </w:r>
      <w:r w:rsidR="002D516A" w:rsidRPr="00513D21">
        <w:rPr>
          <w:rFonts w:cs="Arial"/>
          <w:iCs/>
        </w:rPr>
        <w:t xml:space="preserve">What is the </w:t>
      </w:r>
      <w:r w:rsidR="00805203" w:rsidRPr="00513D21">
        <w:rPr>
          <w:rFonts w:cs="Arial"/>
          <w:iCs/>
        </w:rPr>
        <w:t>ecological dialogue</w:t>
      </w:r>
      <w:r w:rsidR="0089720F" w:rsidRPr="00513D21">
        <w:rPr>
          <w:rFonts w:cs="Arial"/>
          <w:iCs/>
        </w:rPr>
        <w:t>?</w:t>
      </w:r>
    </w:p>
    <w:p w14:paraId="0246283B" w14:textId="275F1449" w:rsidR="002B21AA" w:rsidRPr="00513D21" w:rsidRDefault="002B21AA" w:rsidP="000374D8">
      <w:pPr>
        <w:rPr>
          <w:rFonts w:cs="Arial"/>
          <w:iCs/>
        </w:rPr>
      </w:pPr>
      <w:r w:rsidRPr="00513D21">
        <w:rPr>
          <w:rFonts w:cs="Arial"/>
          <w:iCs/>
        </w:rPr>
        <w:t xml:space="preserve">Ans: </w:t>
      </w:r>
      <w:r w:rsidR="00BE2D19">
        <w:rPr>
          <w:rFonts w:cs="Arial"/>
          <w:iCs/>
        </w:rPr>
        <w:t>Varies</w:t>
      </w:r>
      <w:r w:rsidR="00ED49AD" w:rsidRPr="00513D21">
        <w:rPr>
          <w:rFonts w:cs="Arial"/>
          <w:iCs/>
        </w:rPr>
        <w:t xml:space="preserve">. </w:t>
      </w:r>
      <w:r w:rsidRPr="00513D21">
        <w:rPr>
          <w:rFonts w:cs="Arial"/>
          <w:iCs/>
        </w:rPr>
        <w:t>Ecological dialogue is the interrelationship between what we see and feel with what we believe. It is not a matter of what we see is what we know, or what we believe is what we know. Rather, it is a matter of both</w:t>
      </w:r>
      <w:r w:rsidR="00BE2D19">
        <w:rPr>
          <w:rFonts w:cs="Arial"/>
          <w:iCs/>
        </w:rPr>
        <w:t xml:space="preserve"> </w:t>
      </w:r>
      <w:r w:rsidRPr="00513D21">
        <w:rPr>
          <w:rFonts w:cs="Arial"/>
          <w:iCs/>
        </w:rPr>
        <w:t>together.</w:t>
      </w:r>
    </w:p>
    <w:p w14:paraId="58821B26" w14:textId="77777777" w:rsidR="002B21AA" w:rsidRPr="00513D21" w:rsidRDefault="002B21AA" w:rsidP="000374D8">
      <w:pPr>
        <w:rPr>
          <w:rFonts w:cs="Arial"/>
          <w:iCs/>
        </w:rPr>
      </w:pPr>
      <w:r w:rsidRPr="00513D21">
        <w:rPr>
          <w:rFonts w:cs="Arial"/>
          <w:iCs/>
        </w:rPr>
        <w:t xml:space="preserve">Cognitive Domain: </w:t>
      </w:r>
      <w:r w:rsidR="00697689" w:rsidRPr="00513D21">
        <w:rPr>
          <w:rFonts w:cs="Arial"/>
          <w:iCs/>
        </w:rPr>
        <w:t>Comprehension</w:t>
      </w:r>
    </w:p>
    <w:p w14:paraId="12587819" w14:textId="77777777" w:rsidR="002B21AA" w:rsidRPr="00513D21" w:rsidRDefault="002B21AA" w:rsidP="000374D8">
      <w:pPr>
        <w:rPr>
          <w:rFonts w:cs="Arial"/>
          <w:iCs/>
        </w:rPr>
      </w:pPr>
      <w:r w:rsidRPr="00513D21">
        <w:rPr>
          <w:rFonts w:cs="Arial"/>
          <w:iCs/>
        </w:rPr>
        <w:t xml:space="preserve">Answer Location: </w:t>
      </w:r>
      <w:r w:rsidR="00697689" w:rsidRPr="00513D21">
        <w:rPr>
          <w:rFonts w:cs="Arial"/>
          <w:iCs/>
        </w:rPr>
        <w:t>The Ecology of Dialogue</w:t>
      </w:r>
    </w:p>
    <w:p w14:paraId="670401CA" w14:textId="77777777" w:rsidR="002B21AA" w:rsidRPr="00513D21" w:rsidRDefault="002B21AA" w:rsidP="000374D8">
      <w:pPr>
        <w:rPr>
          <w:rFonts w:cs="Arial"/>
          <w:iCs/>
        </w:rPr>
      </w:pPr>
      <w:r w:rsidRPr="00513D21">
        <w:rPr>
          <w:rFonts w:cs="Arial"/>
          <w:iCs/>
        </w:rPr>
        <w:t xml:space="preserve">Difficulty Level: </w:t>
      </w:r>
      <w:r w:rsidR="00697689" w:rsidRPr="00513D21">
        <w:rPr>
          <w:rFonts w:cs="Arial"/>
          <w:iCs/>
        </w:rPr>
        <w:t>Medium</w:t>
      </w:r>
    </w:p>
    <w:p w14:paraId="1FC590C1" w14:textId="77777777" w:rsidR="00CA00C5" w:rsidRPr="00513D21" w:rsidRDefault="00CA00C5" w:rsidP="000374D8">
      <w:pPr>
        <w:rPr>
          <w:rFonts w:cs="Arial"/>
          <w:iCs/>
        </w:rPr>
      </w:pPr>
    </w:p>
    <w:p w14:paraId="794F04F1" w14:textId="059A0E83" w:rsidR="00CA00C5" w:rsidRPr="00513D21" w:rsidRDefault="00CA00C5" w:rsidP="000374D8">
      <w:pPr>
        <w:rPr>
          <w:rFonts w:cs="Arial"/>
          <w:iCs/>
        </w:rPr>
      </w:pPr>
      <w:r w:rsidRPr="00513D21">
        <w:rPr>
          <w:rFonts w:cs="Arial"/>
          <w:iCs/>
        </w:rPr>
        <w:t>3. Identify the three intersecting axes of environmental justice.</w:t>
      </w:r>
    </w:p>
    <w:p w14:paraId="677D80AB" w14:textId="579492E3" w:rsidR="00CA00C5" w:rsidRPr="00513D21" w:rsidRDefault="00CA00C5" w:rsidP="000374D8">
      <w:pPr>
        <w:rPr>
          <w:rFonts w:cs="Arial"/>
          <w:iCs/>
        </w:rPr>
      </w:pPr>
      <w:r w:rsidRPr="00513D21">
        <w:rPr>
          <w:rFonts w:cs="Arial"/>
          <w:iCs/>
        </w:rPr>
        <w:t xml:space="preserve">Ans: </w:t>
      </w:r>
      <w:r w:rsidR="00CA462C">
        <w:rPr>
          <w:rFonts w:cs="Arial"/>
          <w:iCs/>
        </w:rPr>
        <w:t>Varies</w:t>
      </w:r>
      <w:r w:rsidRPr="00513D21">
        <w:rPr>
          <w:rFonts w:cs="Arial"/>
          <w:iCs/>
        </w:rPr>
        <w:t>. The three intersecting axes of environment justice are justice across time, justice across social space, and justice across species.</w:t>
      </w:r>
    </w:p>
    <w:p w14:paraId="54BE0858" w14:textId="77777777" w:rsidR="00CA00C5" w:rsidRPr="00513D21" w:rsidRDefault="00CA00C5" w:rsidP="000374D8">
      <w:pPr>
        <w:rPr>
          <w:rFonts w:cs="Arial"/>
          <w:iCs/>
        </w:rPr>
      </w:pPr>
      <w:r w:rsidRPr="00513D21">
        <w:rPr>
          <w:rFonts w:cs="Arial"/>
          <w:iCs/>
        </w:rPr>
        <w:t>Cognitive Domain: Knowledge</w:t>
      </w:r>
    </w:p>
    <w:p w14:paraId="19530B36" w14:textId="79D403CD" w:rsidR="00CA00C5" w:rsidRPr="00513D21" w:rsidRDefault="00CA00C5" w:rsidP="000374D8">
      <w:pPr>
        <w:rPr>
          <w:rFonts w:cs="Arial"/>
          <w:iCs/>
        </w:rPr>
      </w:pPr>
      <w:r w:rsidRPr="00513D21">
        <w:rPr>
          <w:rFonts w:cs="Arial"/>
          <w:iCs/>
        </w:rPr>
        <w:t>Answer Location: The Dialogue of Environmental Justice</w:t>
      </w:r>
    </w:p>
    <w:p w14:paraId="21E1D808" w14:textId="77777777" w:rsidR="00CA00C5" w:rsidRPr="00513D21" w:rsidRDefault="00CA00C5" w:rsidP="000374D8">
      <w:pPr>
        <w:rPr>
          <w:rFonts w:cs="Arial"/>
          <w:iCs/>
        </w:rPr>
      </w:pPr>
      <w:r w:rsidRPr="00513D21">
        <w:rPr>
          <w:rFonts w:cs="Arial"/>
          <w:iCs/>
        </w:rPr>
        <w:t>Difficulty Level: Easy</w:t>
      </w:r>
    </w:p>
    <w:p w14:paraId="70297455" w14:textId="77777777" w:rsidR="009A1AF0" w:rsidRPr="00513D21" w:rsidRDefault="009A1AF0" w:rsidP="000374D8">
      <w:pPr>
        <w:rPr>
          <w:rFonts w:cs="Arial"/>
          <w:iCs/>
        </w:rPr>
      </w:pPr>
    </w:p>
    <w:p w14:paraId="0160E163" w14:textId="77777777" w:rsidR="009A1AF0" w:rsidRPr="00513D21" w:rsidRDefault="009A1AF0" w:rsidP="000374D8">
      <w:pPr>
        <w:rPr>
          <w:rFonts w:cs="Arial"/>
          <w:iCs/>
        </w:rPr>
      </w:pPr>
      <w:r w:rsidRPr="00513D21">
        <w:rPr>
          <w:rFonts w:cs="Arial"/>
          <w:iCs/>
        </w:rPr>
        <w:lastRenderedPageBreak/>
        <w:t xml:space="preserve">4. </w:t>
      </w:r>
      <w:r w:rsidR="00A8740F" w:rsidRPr="00513D21">
        <w:rPr>
          <w:rFonts w:cs="Arial"/>
          <w:iCs/>
        </w:rPr>
        <w:t>Discuss why, despite efforts, acid rain still threatens landscapes.</w:t>
      </w:r>
    </w:p>
    <w:p w14:paraId="7CB333DB" w14:textId="55A2D18C" w:rsidR="00A8740F" w:rsidRPr="00513D21" w:rsidRDefault="00A8740F" w:rsidP="000374D8">
      <w:pPr>
        <w:rPr>
          <w:rFonts w:cs="Arial"/>
        </w:rPr>
      </w:pPr>
      <w:r w:rsidRPr="00513D21">
        <w:rPr>
          <w:rFonts w:cs="Arial"/>
          <w:iCs/>
        </w:rPr>
        <w:t xml:space="preserve">Ans: </w:t>
      </w:r>
      <w:r w:rsidR="00CA462C">
        <w:rPr>
          <w:rFonts w:cs="Arial"/>
          <w:iCs/>
        </w:rPr>
        <w:t>Varies</w:t>
      </w:r>
      <w:r w:rsidRPr="00513D21">
        <w:rPr>
          <w:rFonts w:cs="Arial"/>
          <w:iCs/>
        </w:rPr>
        <w:t xml:space="preserve">. Although </w:t>
      </w:r>
      <w:r w:rsidRPr="00513D21">
        <w:rPr>
          <w:rFonts w:cs="Arial"/>
        </w:rPr>
        <w:t>technological improvements, international treaties, and domestic legislation have all contributed to a sharp decline in sulfur emissions in most countries, we have made little overall progress in reducing nitrogen emissions. Industry’s advances have been overwhelmed by increased emissions from automobiles and trucks as the world comes to rely ever more on these highly polluting forms of transportation. Plus, there is evidence that the ability of sensitive ecosystems to handle acid rain has been damaged such that slight improvement in the acidity of rain often does not result in any improvement in the condition of lakes and forests.</w:t>
      </w:r>
    </w:p>
    <w:p w14:paraId="01D94ECD" w14:textId="77777777" w:rsidR="00454A41" w:rsidRPr="00513D21" w:rsidRDefault="00454A41" w:rsidP="000374D8">
      <w:pPr>
        <w:rPr>
          <w:rFonts w:cs="Arial"/>
          <w:iCs/>
        </w:rPr>
      </w:pPr>
      <w:r w:rsidRPr="00513D21">
        <w:rPr>
          <w:rFonts w:cs="Arial"/>
          <w:iCs/>
        </w:rPr>
        <w:t>Cognitive Domain: Comprehension</w:t>
      </w:r>
    </w:p>
    <w:p w14:paraId="08B0BF41" w14:textId="624DCE49" w:rsidR="00454A41" w:rsidRPr="00513D21" w:rsidRDefault="00454A41" w:rsidP="000374D8">
      <w:pPr>
        <w:rPr>
          <w:rFonts w:cs="Arial"/>
          <w:iCs/>
        </w:rPr>
      </w:pPr>
      <w:r w:rsidRPr="00513D21">
        <w:rPr>
          <w:rFonts w:cs="Arial"/>
          <w:iCs/>
        </w:rPr>
        <w:t>Answer Location: Loss of Landscapes</w:t>
      </w:r>
    </w:p>
    <w:p w14:paraId="7FA5DD9B" w14:textId="77777777" w:rsidR="00454A41" w:rsidRPr="00513D21" w:rsidRDefault="00454A41" w:rsidP="000374D8">
      <w:pPr>
        <w:rPr>
          <w:rFonts w:cs="Arial"/>
          <w:iCs/>
        </w:rPr>
      </w:pPr>
      <w:r w:rsidRPr="00513D21">
        <w:rPr>
          <w:rFonts w:cs="Arial"/>
          <w:iCs/>
        </w:rPr>
        <w:t>Difficulty Level: Medium</w:t>
      </w:r>
    </w:p>
    <w:p w14:paraId="19336E99" w14:textId="77777777" w:rsidR="009A1AF0" w:rsidRPr="00513D21" w:rsidRDefault="009A1AF0" w:rsidP="000374D8">
      <w:pPr>
        <w:rPr>
          <w:rFonts w:cs="Arial"/>
          <w:iCs/>
        </w:rPr>
      </w:pPr>
    </w:p>
    <w:p w14:paraId="6526B27B" w14:textId="77777777" w:rsidR="009A1AF0" w:rsidRPr="00513D21" w:rsidRDefault="009A1AF0" w:rsidP="000374D8">
      <w:pPr>
        <w:rPr>
          <w:rFonts w:cs="Arial"/>
          <w:iCs/>
        </w:rPr>
      </w:pPr>
      <w:r w:rsidRPr="00513D21">
        <w:rPr>
          <w:rFonts w:cs="Arial"/>
          <w:iCs/>
        </w:rPr>
        <w:t xml:space="preserve">5. </w:t>
      </w:r>
      <w:r w:rsidR="0089720F" w:rsidRPr="00513D21">
        <w:rPr>
          <w:rFonts w:cs="Arial"/>
          <w:iCs/>
        </w:rPr>
        <w:t>What is the social constitution of daily life?</w:t>
      </w:r>
    </w:p>
    <w:p w14:paraId="1899FCCA" w14:textId="5DEFABF9" w:rsidR="0089720F" w:rsidRPr="00513D21" w:rsidRDefault="0089720F" w:rsidP="000374D8">
      <w:pPr>
        <w:rPr>
          <w:rFonts w:cs="Arial"/>
        </w:rPr>
      </w:pPr>
      <w:r w:rsidRPr="00513D21">
        <w:rPr>
          <w:rFonts w:cs="Arial"/>
          <w:iCs/>
        </w:rPr>
        <w:t xml:space="preserve">Ans: </w:t>
      </w:r>
      <w:r w:rsidR="00CA462C">
        <w:rPr>
          <w:rFonts w:cs="Arial"/>
          <w:iCs/>
        </w:rPr>
        <w:t>Varies</w:t>
      </w:r>
      <w:r w:rsidRPr="00513D21">
        <w:rPr>
          <w:rFonts w:cs="Arial"/>
          <w:iCs/>
        </w:rPr>
        <w:t>. The social constitution of daily life refers to how</w:t>
      </w:r>
      <w:r w:rsidRPr="00513D21">
        <w:rPr>
          <w:rFonts w:cs="Arial"/>
        </w:rPr>
        <w:t xml:space="preserve"> we as a human community institute the many structures and motivations that pattern our days, making some actions convenient and immediately sensible and other actions not.</w:t>
      </w:r>
    </w:p>
    <w:p w14:paraId="66839EA2" w14:textId="77777777" w:rsidR="0089720F" w:rsidRPr="00513D21" w:rsidRDefault="0089720F" w:rsidP="000374D8">
      <w:pPr>
        <w:rPr>
          <w:rFonts w:cs="Arial"/>
          <w:iCs/>
        </w:rPr>
      </w:pPr>
      <w:r w:rsidRPr="00513D21">
        <w:rPr>
          <w:rFonts w:cs="Arial"/>
          <w:iCs/>
        </w:rPr>
        <w:t>Cognitive Domain: Comprehension</w:t>
      </w:r>
    </w:p>
    <w:p w14:paraId="6269911B" w14:textId="4EA5470C" w:rsidR="0089720F" w:rsidRPr="00513D21" w:rsidRDefault="0089720F" w:rsidP="000374D8">
      <w:pPr>
        <w:rPr>
          <w:rFonts w:cs="Arial"/>
          <w:iCs/>
        </w:rPr>
      </w:pPr>
      <w:r w:rsidRPr="00513D21">
        <w:rPr>
          <w:rFonts w:cs="Arial"/>
          <w:iCs/>
        </w:rPr>
        <w:t xml:space="preserve">Answer Location: The Social Constitution of Environmental Problems and </w:t>
      </w:r>
      <w:r w:rsidR="00873245" w:rsidRPr="00513D21">
        <w:rPr>
          <w:rFonts w:cs="Arial"/>
          <w:iCs/>
        </w:rPr>
        <w:t>Solutions</w:t>
      </w:r>
    </w:p>
    <w:p w14:paraId="06F09400" w14:textId="77777777" w:rsidR="0089720F" w:rsidRPr="00513D21" w:rsidRDefault="0089720F" w:rsidP="000374D8">
      <w:pPr>
        <w:rPr>
          <w:rFonts w:cs="Arial"/>
          <w:iCs/>
        </w:rPr>
      </w:pPr>
      <w:r w:rsidRPr="00513D21">
        <w:rPr>
          <w:rFonts w:cs="Arial"/>
          <w:iCs/>
        </w:rPr>
        <w:t>Difficulty Level: Medium</w:t>
      </w:r>
    </w:p>
    <w:p w14:paraId="566A79A6" w14:textId="0085422E" w:rsidR="0089720F" w:rsidRDefault="0089720F" w:rsidP="000374D8">
      <w:pPr>
        <w:rPr>
          <w:rFonts w:cs="Arial"/>
          <w:iCs/>
        </w:rPr>
      </w:pPr>
    </w:p>
    <w:p w14:paraId="13489C01" w14:textId="77777777" w:rsidR="008D6AE9" w:rsidRPr="00513D21" w:rsidRDefault="008D6AE9" w:rsidP="000374D8">
      <w:pPr>
        <w:rPr>
          <w:rFonts w:cs="Arial"/>
          <w:iCs/>
        </w:rPr>
      </w:pPr>
    </w:p>
    <w:p w14:paraId="4DC9B13E" w14:textId="77777777" w:rsidR="00805203" w:rsidRPr="00513D21" w:rsidRDefault="00805203" w:rsidP="00513D21">
      <w:pPr>
        <w:pStyle w:val="Heading1"/>
        <w:rPr>
          <w:b w:val="0"/>
          <w:bCs w:val="0"/>
        </w:rPr>
      </w:pPr>
      <w:r w:rsidRPr="00513D21">
        <w:t>Essay</w:t>
      </w:r>
    </w:p>
    <w:p w14:paraId="4DA16C7E" w14:textId="77777777" w:rsidR="00805203" w:rsidRPr="00513D21" w:rsidRDefault="00805203" w:rsidP="000374D8">
      <w:pPr>
        <w:rPr>
          <w:rFonts w:cs="Arial"/>
          <w:iCs/>
        </w:rPr>
      </w:pPr>
    </w:p>
    <w:p w14:paraId="44CBF6DD" w14:textId="77777777" w:rsidR="00EF501B" w:rsidRPr="00513D21" w:rsidRDefault="00EF501B" w:rsidP="000374D8">
      <w:pPr>
        <w:rPr>
          <w:rFonts w:cs="Arial"/>
        </w:rPr>
      </w:pPr>
      <w:r w:rsidRPr="00513D21">
        <w:rPr>
          <w:rFonts w:cs="Arial"/>
          <w:iCs/>
        </w:rPr>
        <w:t xml:space="preserve">1. </w:t>
      </w:r>
      <w:r w:rsidR="00BE7387" w:rsidRPr="00513D21">
        <w:rPr>
          <w:rFonts w:cs="Arial"/>
          <w:iCs/>
        </w:rPr>
        <w:t xml:space="preserve">Explain where the authors stand in terms of the ancient debate </w:t>
      </w:r>
      <w:r w:rsidR="00695DDD" w:rsidRPr="00513D21">
        <w:rPr>
          <w:rFonts w:cs="Arial"/>
        </w:rPr>
        <w:t>between more materialist and more idealist views about our practices of living</w:t>
      </w:r>
    </w:p>
    <w:p w14:paraId="5FCA5500" w14:textId="175DA401" w:rsidR="00EF501B" w:rsidRPr="00513D21" w:rsidRDefault="00EF501B" w:rsidP="000374D8">
      <w:pPr>
        <w:rPr>
          <w:rFonts w:cs="Arial"/>
        </w:rPr>
      </w:pPr>
      <w:r w:rsidRPr="00513D21">
        <w:rPr>
          <w:rFonts w:cs="Arial"/>
        </w:rPr>
        <w:t xml:space="preserve">Ans: </w:t>
      </w:r>
      <w:r w:rsidR="00C70863">
        <w:rPr>
          <w:rFonts w:cs="Arial"/>
        </w:rPr>
        <w:t>Varies</w:t>
      </w:r>
      <w:r w:rsidRPr="00513D21">
        <w:rPr>
          <w:rFonts w:cs="Arial"/>
        </w:rPr>
        <w:t xml:space="preserve">. </w:t>
      </w:r>
      <w:r w:rsidR="00BE7387" w:rsidRPr="00513D21">
        <w:rPr>
          <w:rFonts w:cs="Arial"/>
        </w:rPr>
        <w:t>The approach that the authors take to the ancient debate is that the material and the ideal dimensions of the environment depend upon and interact with each other, and together they constitute the practical conditions of our lives. What we believe depends on what we see and feel, and what we see and feel depends on what we believe</w:t>
      </w:r>
      <w:r w:rsidR="00C70863">
        <w:rPr>
          <w:rFonts w:cs="Arial"/>
        </w:rPr>
        <w:t>--</w:t>
      </w:r>
      <w:r w:rsidR="00BE7387" w:rsidRPr="00513D21">
        <w:rPr>
          <w:rFonts w:cs="Arial"/>
        </w:rPr>
        <w:t>and therefore do. It is not a matter of either/or; rather, it is a matter of both together. Each helps constitute and reconstitute the other, in a process that will never, we must hope, finish.</w:t>
      </w:r>
    </w:p>
    <w:p w14:paraId="702BBD3C" w14:textId="77777777" w:rsidR="00E05779" w:rsidRPr="00513D21" w:rsidRDefault="00E05779" w:rsidP="000374D8">
      <w:pPr>
        <w:rPr>
          <w:rFonts w:cs="Arial"/>
          <w:iCs/>
        </w:rPr>
      </w:pPr>
      <w:r w:rsidRPr="00513D21">
        <w:rPr>
          <w:rFonts w:cs="Arial"/>
          <w:iCs/>
        </w:rPr>
        <w:t>Cognitive Domain: Comprehension</w:t>
      </w:r>
    </w:p>
    <w:p w14:paraId="590797A3" w14:textId="77777777" w:rsidR="00E05779" w:rsidRPr="00513D21" w:rsidRDefault="00E05779" w:rsidP="000374D8">
      <w:pPr>
        <w:rPr>
          <w:rFonts w:cs="Arial"/>
          <w:iCs/>
        </w:rPr>
      </w:pPr>
      <w:r w:rsidRPr="00513D21">
        <w:rPr>
          <w:rFonts w:cs="Arial"/>
          <w:iCs/>
        </w:rPr>
        <w:t>Answer Location: The Ecology of Dialogue</w:t>
      </w:r>
    </w:p>
    <w:p w14:paraId="13513756" w14:textId="77777777" w:rsidR="00E05779" w:rsidRPr="00513D21" w:rsidRDefault="00E05779" w:rsidP="000374D8">
      <w:pPr>
        <w:rPr>
          <w:rFonts w:cs="Arial"/>
          <w:iCs/>
        </w:rPr>
      </w:pPr>
      <w:r w:rsidRPr="00513D21">
        <w:rPr>
          <w:rFonts w:cs="Arial"/>
          <w:iCs/>
        </w:rPr>
        <w:t>Difficulty Level: Medium</w:t>
      </w:r>
    </w:p>
    <w:p w14:paraId="2DC4A008" w14:textId="77777777" w:rsidR="00E05779" w:rsidRPr="00513D21" w:rsidRDefault="00E05779" w:rsidP="000374D8">
      <w:pPr>
        <w:rPr>
          <w:rFonts w:cs="Arial"/>
        </w:rPr>
      </w:pPr>
    </w:p>
    <w:p w14:paraId="6B3C18D0" w14:textId="7E697CAC" w:rsidR="00C11E51" w:rsidRPr="00513D21" w:rsidRDefault="00AD0977" w:rsidP="000374D8">
      <w:pPr>
        <w:rPr>
          <w:rFonts w:cs="Arial"/>
          <w:iCs/>
        </w:rPr>
      </w:pPr>
      <w:r w:rsidRPr="00513D21">
        <w:rPr>
          <w:rFonts w:cs="Arial"/>
          <w:iCs/>
        </w:rPr>
        <w:t xml:space="preserve">2. </w:t>
      </w:r>
      <w:r w:rsidR="00C11E51" w:rsidRPr="00513D21">
        <w:rPr>
          <w:rFonts w:cs="Arial"/>
          <w:iCs/>
        </w:rPr>
        <w:t xml:space="preserve">Discuss </w:t>
      </w:r>
      <w:r w:rsidR="00020810" w:rsidRPr="00513D21">
        <w:rPr>
          <w:rFonts w:cs="Arial"/>
          <w:iCs/>
        </w:rPr>
        <w:t xml:space="preserve">some of the </w:t>
      </w:r>
      <w:r w:rsidR="00C11E51" w:rsidRPr="00513D21">
        <w:rPr>
          <w:rFonts w:cs="Arial"/>
          <w:iCs/>
        </w:rPr>
        <w:t>ecological disruptions that climate change will bring.</w:t>
      </w:r>
    </w:p>
    <w:p w14:paraId="7B90CF75" w14:textId="554760F2" w:rsidR="00EF501B" w:rsidRPr="00513D21" w:rsidRDefault="00C11E51" w:rsidP="000374D8">
      <w:pPr>
        <w:rPr>
          <w:rFonts w:cs="Arial"/>
          <w:iCs/>
        </w:rPr>
      </w:pPr>
      <w:r w:rsidRPr="00513D21">
        <w:rPr>
          <w:rFonts w:cs="Arial"/>
          <w:iCs/>
        </w:rPr>
        <w:t xml:space="preserve">Ans: </w:t>
      </w:r>
      <w:r w:rsidR="00C70863">
        <w:rPr>
          <w:rFonts w:cs="Arial"/>
          <w:iCs/>
        </w:rPr>
        <w:t>Varies</w:t>
      </w:r>
      <w:r w:rsidRPr="00513D21">
        <w:rPr>
          <w:rFonts w:cs="Arial"/>
          <w:iCs/>
        </w:rPr>
        <w:t>. Students can choose to discuss and elaborate on any of the following ecological disruptions listed in the section on Global Climate Change: ocean acidification, increased risk of extinction for 30</w:t>
      </w:r>
      <w:r w:rsidR="00C70863">
        <w:rPr>
          <w:rFonts w:cs="Arial"/>
          <w:iCs/>
        </w:rPr>
        <w:t>%</w:t>
      </w:r>
      <w:r w:rsidRPr="00513D21">
        <w:rPr>
          <w:rFonts w:cs="Arial"/>
          <w:iCs/>
        </w:rPr>
        <w:t xml:space="preserve"> of species; gradual replacement of tropical forests with savanna in eastern Amazonia, more disease due to warmer weather, more variable weather, more floods, more storms more wildfires, more drink</w:t>
      </w:r>
      <w:r w:rsidR="00C70863">
        <w:rPr>
          <w:rFonts w:cs="Arial"/>
          <w:iCs/>
        </w:rPr>
        <w:t>ing</w:t>
      </w:r>
      <w:r w:rsidRPr="00513D21">
        <w:rPr>
          <w:rFonts w:cs="Arial"/>
          <w:iCs/>
        </w:rPr>
        <w:t xml:space="preserve"> water shortages, drought stress, and competition between humans for surface waters.</w:t>
      </w:r>
    </w:p>
    <w:p w14:paraId="7D73AAEB" w14:textId="77777777" w:rsidR="00C11E51" w:rsidRPr="00513D21" w:rsidRDefault="00C11E51" w:rsidP="000374D8">
      <w:pPr>
        <w:rPr>
          <w:rFonts w:cs="Arial"/>
          <w:iCs/>
        </w:rPr>
      </w:pPr>
      <w:r w:rsidRPr="00513D21">
        <w:rPr>
          <w:rFonts w:cs="Arial"/>
          <w:iCs/>
        </w:rPr>
        <w:t>Cognitive Domain: Comprehension</w:t>
      </w:r>
    </w:p>
    <w:p w14:paraId="5970FD78" w14:textId="2E5F0F4A" w:rsidR="00C11E51" w:rsidRPr="00513D21" w:rsidRDefault="00C11E51" w:rsidP="000374D8">
      <w:pPr>
        <w:rPr>
          <w:rFonts w:cs="Arial"/>
          <w:iCs/>
        </w:rPr>
      </w:pPr>
      <w:r w:rsidRPr="00513D21">
        <w:rPr>
          <w:rFonts w:cs="Arial"/>
          <w:iCs/>
        </w:rPr>
        <w:t>Answer Location: Global Climate Change</w:t>
      </w:r>
    </w:p>
    <w:p w14:paraId="5EB8C76C" w14:textId="77777777" w:rsidR="00C11E51" w:rsidRPr="00513D21" w:rsidRDefault="00C11E51" w:rsidP="000374D8">
      <w:pPr>
        <w:rPr>
          <w:rFonts w:cs="Arial"/>
          <w:iCs/>
        </w:rPr>
      </w:pPr>
      <w:r w:rsidRPr="00513D21">
        <w:rPr>
          <w:rFonts w:cs="Arial"/>
          <w:iCs/>
        </w:rPr>
        <w:lastRenderedPageBreak/>
        <w:t>Difficulty Level: Medium</w:t>
      </w:r>
    </w:p>
    <w:p w14:paraId="71C76A79" w14:textId="77777777" w:rsidR="00C11E51" w:rsidRPr="00513D21" w:rsidRDefault="00C11E51" w:rsidP="000374D8">
      <w:pPr>
        <w:rPr>
          <w:rFonts w:cs="Arial"/>
          <w:iCs/>
        </w:rPr>
      </w:pPr>
    </w:p>
    <w:p w14:paraId="0A4CA7E9" w14:textId="77777777" w:rsidR="00AD0977" w:rsidRPr="00513D21" w:rsidRDefault="00AD0977" w:rsidP="000374D8">
      <w:pPr>
        <w:rPr>
          <w:rFonts w:cs="Arial"/>
          <w:highlight w:val="yellow"/>
        </w:rPr>
      </w:pPr>
      <w:r w:rsidRPr="00513D21">
        <w:rPr>
          <w:rFonts w:cs="Arial"/>
          <w:iCs/>
        </w:rPr>
        <w:t xml:space="preserve">3. </w:t>
      </w:r>
      <w:r w:rsidR="00B3798B" w:rsidRPr="00513D21">
        <w:rPr>
          <w:rFonts w:cs="Arial"/>
          <w:iCs/>
        </w:rPr>
        <w:t>Illustrate</w:t>
      </w:r>
      <w:r w:rsidR="000E4D08" w:rsidRPr="00513D21">
        <w:rPr>
          <w:rFonts w:cs="Arial"/>
          <w:iCs/>
        </w:rPr>
        <w:t xml:space="preserve"> how</w:t>
      </w:r>
      <w:r w:rsidR="00B3798B" w:rsidRPr="00513D21">
        <w:rPr>
          <w:rFonts w:cs="Arial"/>
          <w:iCs/>
        </w:rPr>
        <w:t xml:space="preserve"> hydraulic fracturing, also referred to as fracking,</w:t>
      </w:r>
      <w:r w:rsidR="00B3798B" w:rsidRPr="00513D21">
        <w:rPr>
          <w:rFonts w:cs="Arial"/>
        </w:rPr>
        <w:t xml:space="preserve"> poses major challenges to the three axes of environmental justice</w:t>
      </w:r>
      <w:r w:rsidR="00697A75" w:rsidRPr="00513D21">
        <w:rPr>
          <w:rFonts w:cs="Arial"/>
        </w:rPr>
        <w:t xml:space="preserve">: </w:t>
      </w:r>
      <w:r w:rsidR="00697A75" w:rsidRPr="00513D21">
        <w:rPr>
          <w:rFonts w:cs="Arial"/>
          <w:iCs/>
        </w:rPr>
        <w:t>justice across time, justice across social space, and justice across species.</w:t>
      </w:r>
    </w:p>
    <w:p w14:paraId="39D2442D" w14:textId="2A1B47D2" w:rsidR="00B3798B" w:rsidRPr="00513D21" w:rsidRDefault="00B3798B" w:rsidP="000374D8">
      <w:pPr>
        <w:rPr>
          <w:rFonts w:cs="Arial"/>
        </w:rPr>
      </w:pPr>
      <w:r w:rsidRPr="00513D21">
        <w:rPr>
          <w:rFonts w:cs="Arial"/>
        </w:rPr>
        <w:t xml:space="preserve">Ans: </w:t>
      </w:r>
      <w:r w:rsidR="00F463FC">
        <w:rPr>
          <w:rFonts w:cs="Arial"/>
        </w:rPr>
        <w:t>Varies</w:t>
      </w:r>
      <w:r w:rsidRPr="00513D21">
        <w:rPr>
          <w:rFonts w:cs="Arial"/>
        </w:rPr>
        <w:t xml:space="preserve">. </w:t>
      </w:r>
      <w:r w:rsidR="005E4538" w:rsidRPr="00513D21">
        <w:rPr>
          <w:rFonts w:cs="Arial"/>
        </w:rPr>
        <w:t>While fracking is considered to be advantageous due to the huge gains in the production of oil and gas</w:t>
      </w:r>
      <w:r w:rsidR="00134F94" w:rsidRPr="00513D21">
        <w:rPr>
          <w:rFonts w:cs="Arial"/>
        </w:rPr>
        <w:t>, the process</w:t>
      </w:r>
      <w:r w:rsidR="000E10E6" w:rsidRPr="00513D21">
        <w:rPr>
          <w:rFonts w:cs="Arial"/>
        </w:rPr>
        <w:t xml:space="preserve"> poses major challenges to environmental justice</w:t>
      </w:r>
      <w:r w:rsidR="001C7512" w:rsidRPr="00513D21">
        <w:rPr>
          <w:rFonts w:cs="Arial"/>
        </w:rPr>
        <w:t xml:space="preserve">. </w:t>
      </w:r>
      <w:r w:rsidR="000E10E6" w:rsidRPr="00513D21">
        <w:rPr>
          <w:rFonts w:cs="Arial"/>
        </w:rPr>
        <w:t>The chemicals and gases used in fracking can seep into water wells</w:t>
      </w:r>
      <w:r w:rsidR="00A82FB2" w:rsidRPr="00513D21">
        <w:rPr>
          <w:rFonts w:cs="Arial"/>
        </w:rPr>
        <w:t xml:space="preserve"> used by residents </w:t>
      </w:r>
      <w:r w:rsidR="000E10E6" w:rsidRPr="00513D21">
        <w:rPr>
          <w:rFonts w:cs="Arial"/>
        </w:rPr>
        <w:t>and pollute the air, which in turn contributes to climate change. The high pressure used in the process not only fractures the rock but also sometimes induces earthquakes</w:t>
      </w:r>
      <w:r w:rsidR="00A82FB2" w:rsidRPr="00513D21">
        <w:rPr>
          <w:rFonts w:cs="Arial"/>
        </w:rPr>
        <w:t xml:space="preserve"> that can cause damage to infrastructure. In addition, a</w:t>
      </w:r>
      <w:r w:rsidR="000E10E6" w:rsidRPr="00513D21">
        <w:rPr>
          <w:rFonts w:cs="Arial"/>
        </w:rPr>
        <w:t xml:space="preserve"> lot of the drill water comes back up to the surface after the injecting is done, and these wastewaters can pick up radiation underground, in addition to their toxic mixture of drilling chemicals</w:t>
      </w:r>
      <w:r w:rsidR="00A82FB2" w:rsidRPr="00513D21">
        <w:rPr>
          <w:rFonts w:cs="Arial"/>
        </w:rPr>
        <w:t xml:space="preserve">. This </w:t>
      </w:r>
      <w:r w:rsidR="000E10E6" w:rsidRPr="00513D21">
        <w:rPr>
          <w:rFonts w:cs="Arial"/>
        </w:rPr>
        <w:t>wastewater is often poorly handled. An</w:t>
      </w:r>
      <w:r w:rsidR="00A82FB2" w:rsidRPr="00513D21">
        <w:rPr>
          <w:rFonts w:cs="Arial"/>
        </w:rPr>
        <w:t xml:space="preserve">d, </w:t>
      </w:r>
      <w:r w:rsidR="000E10E6" w:rsidRPr="00513D21">
        <w:rPr>
          <w:rFonts w:cs="Arial"/>
        </w:rPr>
        <w:t>the special “frack sand” entails extensive surface mining, radically reshaping local landscapes, broadcasting fine dust particles into the air, and using vast quantities of water to wash and sort the grains. These are all examples of how fracking poses challenges not just across time but also across social space and species.</w:t>
      </w:r>
    </w:p>
    <w:p w14:paraId="528E4478" w14:textId="77777777" w:rsidR="00B3798B" w:rsidRPr="00513D21" w:rsidRDefault="00B3798B" w:rsidP="000374D8">
      <w:pPr>
        <w:rPr>
          <w:rFonts w:cs="Arial"/>
          <w:iCs/>
        </w:rPr>
      </w:pPr>
      <w:r w:rsidRPr="00513D21">
        <w:rPr>
          <w:rFonts w:cs="Arial"/>
          <w:iCs/>
        </w:rPr>
        <w:t>Cognitive Domain: Application</w:t>
      </w:r>
    </w:p>
    <w:p w14:paraId="36E58C6E" w14:textId="739EFC9B" w:rsidR="00B3798B" w:rsidRPr="00513D21" w:rsidRDefault="00B3798B" w:rsidP="000374D8">
      <w:pPr>
        <w:rPr>
          <w:rFonts w:cs="Arial"/>
          <w:iCs/>
        </w:rPr>
      </w:pPr>
      <w:r w:rsidRPr="00513D21">
        <w:rPr>
          <w:rFonts w:cs="Arial"/>
          <w:iCs/>
        </w:rPr>
        <w:t xml:space="preserve">Answer Location: </w:t>
      </w:r>
      <w:r w:rsidR="004D45D3" w:rsidRPr="00513D21">
        <w:rPr>
          <w:rFonts w:cs="Arial"/>
          <w:iCs/>
        </w:rPr>
        <w:t>Fossil Fuels</w:t>
      </w:r>
    </w:p>
    <w:p w14:paraId="1F4933D3" w14:textId="77777777" w:rsidR="00B3798B" w:rsidRPr="00513D21" w:rsidRDefault="00B3798B" w:rsidP="000374D8">
      <w:pPr>
        <w:rPr>
          <w:rFonts w:cs="Arial"/>
          <w:iCs/>
        </w:rPr>
      </w:pPr>
      <w:r w:rsidRPr="00513D21">
        <w:rPr>
          <w:rFonts w:cs="Arial"/>
          <w:iCs/>
        </w:rPr>
        <w:t>Difficulty Level: Hard</w:t>
      </w:r>
    </w:p>
    <w:p w14:paraId="5655F3A7" w14:textId="77777777" w:rsidR="00AD0977" w:rsidRPr="00513D21" w:rsidRDefault="00AD0977" w:rsidP="000374D8">
      <w:pPr>
        <w:rPr>
          <w:rFonts w:cs="Arial"/>
          <w:iCs/>
        </w:rPr>
      </w:pPr>
    </w:p>
    <w:p w14:paraId="3A712AE1" w14:textId="354DC4CA" w:rsidR="00AD0977" w:rsidRPr="00513D21" w:rsidRDefault="00AD0977" w:rsidP="000374D8">
      <w:pPr>
        <w:rPr>
          <w:rFonts w:cs="Arial"/>
          <w:iCs/>
        </w:rPr>
      </w:pPr>
      <w:r w:rsidRPr="00513D21">
        <w:rPr>
          <w:rFonts w:cs="Arial"/>
          <w:iCs/>
        </w:rPr>
        <w:t xml:space="preserve">4. </w:t>
      </w:r>
      <w:r w:rsidR="00FC43E5" w:rsidRPr="00513D21">
        <w:rPr>
          <w:rFonts w:cs="Arial"/>
          <w:iCs/>
        </w:rPr>
        <w:t>Explain how we get normal environmentalism.</w:t>
      </w:r>
      <w:r w:rsidR="004853CB" w:rsidRPr="00513D21">
        <w:rPr>
          <w:rFonts w:cs="Arial"/>
          <w:iCs/>
        </w:rPr>
        <w:t xml:space="preserve"> Use</w:t>
      </w:r>
      <w:r w:rsidR="00FC43E5" w:rsidRPr="00513D21">
        <w:rPr>
          <w:rFonts w:cs="Arial"/>
          <w:iCs/>
        </w:rPr>
        <w:t xml:space="preserve"> examples to illustrate your answer.</w:t>
      </w:r>
    </w:p>
    <w:p w14:paraId="2286D215" w14:textId="19E63F7F" w:rsidR="00FC43E5" w:rsidRPr="00513D21" w:rsidRDefault="00FC43E5" w:rsidP="000374D8">
      <w:pPr>
        <w:rPr>
          <w:rFonts w:cs="Arial"/>
        </w:rPr>
      </w:pPr>
      <w:r w:rsidRPr="00513D21">
        <w:rPr>
          <w:rFonts w:cs="Arial"/>
          <w:iCs/>
        </w:rPr>
        <w:t xml:space="preserve">Ans: </w:t>
      </w:r>
      <w:r w:rsidR="008D7600">
        <w:rPr>
          <w:rFonts w:cs="Arial"/>
          <w:iCs/>
        </w:rPr>
        <w:t>Varies</w:t>
      </w:r>
      <w:r w:rsidRPr="00513D21">
        <w:rPr>
          <w:rFonts w:cs="Arial"/>
          <w:iCs/>
        </w:rPr>
        <w:t xml:space="preserve">. In order to induce people to be environmentally good without having to be environmentally good is to reconstitute the constitution of everyday life. This can be done by </w:t>
      </w:r>
      <w:r w:rsidRPr="00513D21">
        <w:rPr>
          <w:rFonts w:cs="Arial"/>
        </w:rPr>
        <w:t>organizing social life so that it encourages environmentally friendly decisions. Examples of this include</w:t>
      </w:r>
      <w:r w:rsidR="004853CB" w:rsidRPr="00513D21">
        <w:rPr>
          <w:rFonts w:cs="Arial"/>
        </w:rPr>
        <w:t xml:space="preserve">, but are not limited to: </w:t>
      </w:r>
      <w:r w:rsidRPr="00513D21">
        <w:rPr>
          <w:rFonts w:cs="Arial"/>
        </w:rPr>
        <w:t>making biking to work enjoyable, safe, and convenient; having adequate public transportation;</w:t>
      </w:r>
      <w:r w:rsidR="004853CB" w:rsidRPr="00513D21">
        <w:rPr>
          <w:rFonts w:cs="Arial"/>
        </w:rPr>
        <w:t xml:space="preserve"> ensuring that businesses</w:t>
      </w:r>
      <w:r w:rsidRPr="00513D21">
        <w:rPr>
          <w:rFonts w:cs="Arial"/>
        </w:rPr>
        <w:t>, stores, schools, government offices, restaurants, and places of worship that are easily accessible</w:t>
      </w:r>
      <w:r w:rsidR="004853CB" w:rsidRPr="00513D21">
        <w:rPr>
          <w:rFonts w:cs="Arial"/>
        </w:rPr>
        <w:t xml:space="preserve"> and centrally located; making sure that the </w:t>
      </w:r>
      <w:r w:rsidRPr="00513D21">
        <w:rPr>
          <w:rFonts w:cs="Arial"/>
        </w:rPr>
        <w:t>foods and products we buy are made in ways that do not undermine the well-being of the places and people that made them, without having to check the labels and research them online</w:t>
      </w:r>
      <w:r w:rsidR="004853CB" w:rsidRPr="00513D21">
        <w:rPr>
          <w:rFonts w:cs="Arial"/>
        </w:rPr>
        <w:t xml:space="preserve">, </w:t>
      </w:r>
      <w:r w:rsidR="008D7600">
        <w:rPr>
          <w:rFonts w:cs="Arial"/>
        </w:rPr>
        <w:t>and so on</w:t>
      </w:r>
      <w:r w:rsidR="004853CB" w:rsidRPr="00513D21">
        <w:rPr>
          <w:rFonts w:cs="Arial"/>
        </w:rPr>
        <w:t>.</w:t>
      </w:r>
    </w:p>
    <w:p w14:paraId="29362907" w14:textId="77777777" w:rsidR="004853CB" w:rsidRPr="00513D21" w:rsidRDefault="004853CB" w:rsidP="000374D8">
      <w:pPr>
        <w:rPr>
          <w:rFonts w:cs="Arial"/>
          <w:iCs/>
        </w:rPr>
      </w:pPr>
      <w:r w:rsidRPr="00513D21">
        <w:rPr>
          <w:rFonts w:cs="Arial"/>
          <w:iCs/>
        </w:rPr>
        <w:t>Cognitive Domain: Application</w:t>
      </w:r>
    </w:p>
    <w:p w14:paraId="1DD0AA44" w14:textId="77777777" w:rsidR="004853CB" w:rsidRPr="00513D21" w:rsidRDefault="004853CB" w:rsidP="000374D8">
      <w:pPr>
        <w:rPr>
          <w:rFonts w:cs="Arial"/>
          <w:iCs/>
        </w:rPr>
      </w:pPr>
      <w:r w:rsidRPr="00513D21">
        <w:rPr>
          <w:rFonts w:cs="Arial"/>
          <w:iCs/>
        </w:rPr>
        <w:t>Answer Location</w:t>
      </w:r>
      <w:r w:rsidRPr="008D7600">
        <w:rPr>
          <w:rFonts w:cs="Arial"/>
          <w:iCs/>
        </w:rPr>
        <w:t xml:space="preserve">: </w:t>
      </w:r>
      <w:r w:rsidRPr="003B47DF">
        <w:rPr>
          <w:rFonts w:cs="Arial"/>
          <w:iCs/>
        </w:rPr>
        <w:t>Various</w:t>
      </w:r>
    </w:p>
    <w:p w14:paraId="6920B96F" w14:textId="77777777" w:rsidR="004853CB" w:rsidRPr="00513D21" w:rsidRDefault="004853CB" w:rsidP="000374D8">
      <w:pPr>
        <w:rPr>
          <w:rFonts w:cs="Arial"/>
          <w:iCs/>
        </w:rPr>
      </w:pPr>
      <w:r w:rsidRPr="00513D21">
        <w:rPr>
          <w:rFonts w:cs="Arial"/>
          <w:iCs/>
        </w:rPr>
        <w:t>Difficulty Level: Hard</w:t>
      </w:r>
    </w:p>
    <w:p w14:paraId="2776C326" w14:textId="77777777" w:rsidR="00FC43E5" w:rsidRPr="00513D21" w:rsidRDefault="00FC43E5" w:rsidP="000374D8">
      <w:pPr>
        <w:rPr>
          <w:rFonts w:cs="Arial"/>
          <w:iCs/>
        </w:rPr>
      </w:pPr>
    </w:p>
    <w:p w14:paraId="12294AE5" w14:textId="311EBB29" w:rsidR="00786C63" w:rsidRPr="00513D21" w:rsidRDefault="00445393" w:rsidP="000374D8">
      <w:pPr>
        <w:rPr>
          <w:rFonts w:cs="Arial"/>
          <w:iCs/>
        </w:rPr>
      </w:pPr>
      <w:r w:rsidRPr="00513D21">
        <w:rPr>
          <w:rFonts w:cs="Arial"/>
          <w:iCs/>
        </w:rPr>
        <w:t>5</w:t>
      </w:r>
      <w:r w:rsidR="002B21AA" w:rsidRPr="00513D21">
        <w:rPr>
          <w:rFonts w:cs="Arial"/>
          <w:iCs/>
        </w:rPr>
        <w:t xml:space="preserve">. </w:t>
      </w:r>
      <w:r w:rsidR="00F219D3" w:rsidRPr="00513D21">
        <w:rPr>
          <w:rFonts w:cs="Arial"/>
          <w:iCs/>
        </w:rPr>
        <w:t>As an expert in environmental sociology, you have been asked to give a brief speech at a major international conference on the future of the world’s environment. What will you say?</w:t>
      </w:r>
      <w:r w:rsidR="00405950" w:rsidRPr="00513D21">
        <w:rPr>
          <w:rFonts w:cs="Arial"/>
          <w:iCs/>
        </w:rPr>
        <w:t xml:space="preserve"> </w:t>
      </w:r>
      <w:r w:rsidR="00F219D3" w:rsidRPr="00513D21">
        <w:rPr>
          <w:rFonts w:cs="Arial"/>
          <w:iCs/>
        </w:rPr>
        <w:t xml:space="preserve">Be sure in your speech to say whether we should be optimistic or pessimistic. Justify your answer sociologically, drawing on material from </w:t>
      </w:r>
      <w:r w:rsidR="007C5060" w:rsidRPr="00513D21">
        <w:rPr>
          <w:rFonts w:cs="Arial"/>
          <w:iCs/>
        </w:rPr>
        <w:t>this chapter.</w:t>
      </w:r>
    </w:p>
    <w:p w14:paraId="552AEE9C" w14:textId="678A46D3" w:rsidR="002B21AA" w:rsidRPr="00513D21" w:rsidRDefault="002B21AA" w:rsidP="000374D8">
      <w:pPr>
        <w:rPr>
          <w:rFonts w:cs="Arial"/>
          <w:iCs/>
        </w:rPr>
      </w:pPr>
      <w:r w:rsidRPr="00513D21">
        <w:rPr>
          <w:rFonts w:cs="Arial"/>
          <w:iCs/>
        </w:rPr>
        <w:t xml:space="preserve">Ans: </w:t>
      </w:r>
      <w:r w:rsidR="008D7600">
        <w:rPr>
          <w:rFonts w:cs="Arial"/>
          <w:iCs/>
        </w:rPr>
        <w:t>Varies</w:t>
      </w:r>
      <w:r w:rsidR="007C5060" w:rsidRPr="00513D21">
        <w:rPr>
          <w:rFonts w:cs="Arial"/>
          <w:iCs/>
        </w:rPr>
        <w:t>. However, the s</w:t>
      </w:r>
      <w:r w:rsidR="006950D6" w:rsidRPr="00513D21">
        <w:rPr>
          <w:rFonts w:cs="Arial"/>
          <w:iCs/>
        </w:rPr>
        <w:t>tudent should reflect on</w:t>
      </w:r>
      <w:r w:rsidR="007C5060" w:rsidRPr="00513D21">
        <w:rPr>
          <w:rFonts w:cs="Arial"/>
          <w:iCs/>
        </w:rPr>
        <w:t xml:space="preserve"> the</w:t>
      </w:r>
      <w:r w:rsidR="006950D6" w:rsidRPr="00513D21">
        <w:rPr>
          <w:rFonts w:cs="Arial"/>
          <w:iCs/>
        </w:rPr>
        <w:t xml:space="preserve"> major issues discussed in the chapter, including but not limited to energy</w:t>
      </w:r>
      <w:r w:rsidR="008D7600">
        <w:rPr>
          <w:rFonts w:cs="Arial"/>
          <w:iCs/>
        </w:rPr>
        <w:t>,</w:t>
      </w:r>
      <w:r w:rsidR="008D7600" w:rsidRPr="00513D21">
        <w:rPr>
          <w:rFonts w:cs="Arial"/>
          <w:iCs/>
        </w:rPr>
        <w:t xml:space="preserve"> </w:t>
      </w:r>
      <w:r w:rsidR="006950D6" w:rsidRPr="00513D21">
        <w:rPr>
          <w:rFonts w:cs="Arial"/>
          <w:iCs/>
        </w:rPr>
        <w:t>global warming</w:t>
      </w:r>
      <w:r w:rsidR="008D7600">
        <w:rPr>
          <w:rFonts w:cs="Arial"/>
          <w:iCs/>
        </w:rPr>
        <w:t>,</w:t>
      </w:r>
      <w:r w:rsidR="008D7600" w:rsidRPr="00513D21">
        <w:rPr>
          <w:rFonts w:cs="Arial"/>
          <w:iCs/>
        </w:rPr>
        <w:t xml:space="preserve"> </w:t>
      </w:r>
      <w:r w:rsidR="006950D6" w:rsidRPr="00513D21">
        <w:rPr>
          <w:rFonts w:cs="Arial"/>
          <w:iCs/>
        </w:rPr>
        <w:t>the ozone hole</w:t>
      </w:r>
      <w:r w:rsidR="008D7600">
        <w:rPr>
          <w:rFonts w:cs="Arial"/>
          <w:iCs/>
        </w:rPr>
        <w:t>,</w:t>
      </w:r>
      <w:r w:rsidR="008D7600" w:rsidRPr="00513D21">
        <w:rPr>
          <w:rFonts w:cs="Arial"/>
          <w:iCs/>
        </w:rPr>
        <w:t xml:space="preserve"> </w:t>
      </w:r>
      <w:r w:rsidR="006950D6" w:rsidRPr="00513D21">
        <w:rPr>
          <w:rFonts w:cs="Arial"/>
          <w:iCs/>
        </w:rPr>
        <w:t>smog</w:t>
      </w:r>
      <w:r w:rsidR="008D7600">
        <w:rPr>
          <w:rFonts w:cs="Arial"/>
          <w:iCs/>
        </w:rPr>
        <w:t>,</w:t>
      </w:r>
      <w:r w:rsidR="008D7600" w:rsidRPr="00513D21">
        <w:rPr>
          <w:rFonts w:cs="Arial"/>
          <w:iCs/>
        </w:rPr>
        <w:t xml:space="preserve"> </w:t>
      </w:r>
      <w:r w:rsidR="006950D6" w:rsidRPr="00513D21">
        <w:rPr>
          <w:rFonts w:cs="Arial"/>
          <w:iCs/>
        </w:rPr>
        <w:t>fine particulates in the air</w:t>
      </w:r>
      <w:r w:rsidR="008D7600">
        <w:rPr>
          <w:rFonts w:cs="Arial"/>
          <w:iCs/>
        </w:rPr>
        <w:t>,</w:t>
      </w:r>
      <w:r w:rsidR="008D7600" w:rsidRPr="00513D21">
        <w:rPr>
          <w:rFonts w:cs="Arial"/>
          <w:iCs/>
        </w:rPr>
        <w:t xml:space="preserve"> </w:t>
      </w:r>
      <w:r w:rsidR="006950D6" w:rsidRPr="00513D21">
        <w:rPr>
          <w:rFonts w:cs="Arial"/>
          <w:iCs/>
        </w:rPr>
        <w:t>acid rain</w:t>
      </w:r>
      <w:r w:rsidR="008D7600">
        <w:rPr>
          <w:rFonts w:cs="Arial"/>
          <w:iCs/>
        </w:rPr>
        <w:t>,</w:t>
      </w:r>
      <w:r w:rsidR="008D7600" w:rsidRPr="00513D21">
        <w:rPr>
          <w:rFonts w:cs="Arial"/>
          <w:iCs/>
        </w:rPr>
        <w:t xml:space="preserve"> </w:t>
      </w:r>
      <w:r w:rsidR="006950D6" w:rsidRPr="00513D21">
        <w:rPr>
          <w:rFonts w:cs="Arial"/>
          <w:iCs/>
        </w:rPr>
        <w:t>water pollution</w:t>
      </w:r>
      <w:r w:rsidR="008D7600">
        <w:rPr>
          <w:rFonts w:cs="Arial"/>
          <w:iCs/>
        </w:rPr>
        <w:t>,</w:t>
      </w:r>
      <w:r w:rsidR="008D7600" w:rsidRPr="00513D21">
        <w:rPr>
          <w:rFonts w:cs="Arial"/>
          <w:iCs/>
        </w:rPr>
        <w:t xml:space="preserve"> </w:t>
      </w:r>
      <w:r w:rsidR="006950D6" w:rsidRPr="00513D21">
        <w:rPr>
          <w:rFonts w:cs="Arial"/>
          <w:iCs/>
        </w:rPr>
        <w:t>groundwater and surface water depletion</w:t>
      </w:r>
      <w:r w:rsidR="008D7600">
        <w:rPr>
          <w:rFonts w:cs="Arial"/>
          <w:iCs/>
        </w:rPr>
        <w:t>,</w:t>
      </w:r>
      <w:r w:rsidR="008D7600" w:rsidRPr="00513D21">
        <w:rPr>
          <w:rFonts w:cs="Arial"/>
          <w:iCs/>
        </w:rPr>
        <w:t xml:space="preserve"> </w:t>
      </w:r>
      <w:r w:rsidR="006950D6" w:rsidRPr="00513D21">
        <w:rPr>
          <w:rFonts w:cs="Arial"/>
          <w:iCs/>
        </w:rPr>
        <w:t>soil erosion</w:t>
      </w:r>
      <w:r w:rsidR="008D7600">
        <w:rPr>
          <w:rFonts w:cs="Arial"/>
          <w:iCs/>
        </w:rPr>
        <w:t>,</w:t>
      </w:r>
      <w:r w:rsidR="008D7600" w:rsidRPr="00513D21">
        <w:rPr>
          <w:rFonts w:cs="Arial"/>
          <w:iCs/>
        </w:rPr>
        <w:t xml:space="preserve"> </w:t>
      </w:r>
      <w:r w:rsidR="006950D6" w:rsidRPr="00513D21">
        <w:rPr>
          <w:rFonts w:cs="Arial"/>
          <w:iCs/>
        </w:rPr>
        <w:t>soil salinization</w:t>
      </w:r>
      <w:r w:rsidR="008D7600">
        <w:rPr>
          <w:rFonts w:cs="Arial"/>
          <w:iCs/>
        </w:rPr>
        <w:t>,</w:t>
      </w:r>
      <w:r w:rsidR="008D7600" w:rsidRPr="00513D21">
        <w:rPr>
          <w:rFonts w:cs="Arial"/>
          <w:iCs/>
        </w:rPr>
        <w:t xml:space="preserve"> </w:t>
      </w:r>
      <w:r w:rsidR="006950D6" w:rsidRPr="00513D21">
        <w:rPr>
          <w:rFonts w:cs="Arial"/>
          <w:iCs/>
        </w:rPr>
        <w:t>farmland loss</w:t>
      </w:r>
      <w:r w:rsidR="008D7600">
        <w:rPr>
          <w:rFonts w:cs="Arial"/>
          <w:iCs/>
        </w:rPr>
        <w:t>,</w:t>
      </w:r>
      <w:r w:rsidR="008D7600" w:rsidRPr="00513D21">
        <w:rPr>
          <w:rFonts w:cs="Arial"/>
          <w:iCs/>
        </w:rPr>
        <w:t xml:space="preserve"> </w:t>
      </w:r>
      <w:r w:rsidR="006950D6" w:rsidRPr="00513D21">
        <w:rPr>
          <w:rFonts w:cs="Arial"/>
          <w:iCs/>
        </w:rPr>
        <w:t>and declining agricultural productivity per capita</w:t>
      </w:r>
      <w:r w:rsidR="00B46CC8" w:rsidRPr="00513D21">
        <w:rPr>
          <w:rFonts w:cs="Arial"/>
          <w:iCs/>
        </w:rPr>
        <w:t xml:space="preserve">, </w:t>
      </w:r>
      <w:r w:rsidR="008D7600">
        <w:rPr>
          <w:rFonts w:cs="Arial"/>
          <w:iCs/>
        </w:rPr>
        <w:t>and so on</w:t>
      </w:r>
      <w:r w:rsidR="00B46CC8" w:rsidRPr="00513D21">
        <w:rPr>
          <w:rFonts w:cs="Arial"/>
          <w:iCs/>
        </w:rPr>
        <w:t>.</w:t>
      </w:r>
    </w:p>
    <w:p w14:paraId="6B10B215" w14:textId="77777777" w:rsidR="006950D6" w:rsidRPr="00513D21" w:rsidRDefault="006950D6" w:rsidP="000374D8">
      <w:pPr>
        <w:rPr>
          <w:rFonts w:cs="Arial"/>
          <w:iCs/>
        </w:rPr>
      </w:pPr>
      <w:r w:rsidRPr="00513D21">
        <w:rPr>
          <w:rFonts w:cs="Arial"/>
          <w:iCs/>
        </w:rPr>
        <w:lastRenderedPageBreak/>
        <w:t xml:space="preserve">Cognitive Domain: </w:t>
      </w:r>
      <w:r w:rsidR="007C5060" w:rsidRPr="00513D21">
        <w:rPr>
          <w:rFonts w:cs="Arial"/>
          <w:iCs/>
        </w:rPr>
        <w:t>Application</w:t>
      </w:r>
    </w:p>
    <w:p w14:paraId="7A8CC08B" w14:textId="77777777" w:rsidR="006950D6" w:rsidRPr="00513D21" w:rsidRDefault="006950D6" w:rsidP="000374D8">
      <w:pPr>
        <w:rPr>
          <w:rFonts w:cs="Arial"/>
          <w:iCs/>
        </w:rPr>
      </w:pPr>
      <w:r w:rsidRPr="003B47DF">
        <w:rPr>
          <w:rFonts w:cs="Arial"/>
          <w:iCs/>
        </w:rPr>
        <w:t xml:space="preserve">Answer Location: </w:t>
      </w:r>
      <w:r w:rsidR="007C5060" w:rsidRPr="003B47DF">
        <w:rPr>
          <w:rFonts w:cs="Arial"/>
          <w:iCs/>
        </w:rPr>
        <w:t>Various</w:t>
      </w:r>
    </w:p>
    <w:p w14:paraId="04C38A83" w14:textId="77777777" w:rsidR="00D910C8" w:rsidRDefault="006950D6" w:rsidP="000374D8">
      <w:pPr>
        <w:rPr>
          <w:rFonts w:cs="Arial"/>
          <w:iCs/>
        </w:rPr>
      </w:pPr>
      <w:r w:rsidRPr="00513D21">
        <w:rPr>
          <w:rFonts w:cs="Arial"/>
          <w:iCs/>
        </w:rPr>
        <w:t xml:space="preserve">Difficulty Level: </w:t>
      </w:r>
      <w:r w:rsidR="007C5060" w:rsidRPr="00513D21">
        <w:rPr>
          <w:rFonts w:cs="Arial"/>
          <w:iCs/>
        </w:rPr>
        <w:t>Hard</w:t>
      </w:r>
    </w:p>
    <w:p w14:paraId="0273488C" w14:textId="77777777" w:rsidR="00C906BC" w:rsidRDefault="00C906BC" w:rsidP="000374D8">
      <w:pPr>
        <w:rPr>
          <w:rFonts w:cs="Arial"/>
          <w:iCs/>
        </w:rPr>
      </w:pPr>
    </w:p>
    <w:p w14:paraId="1BB2C2B5" w14:textId="77777777" w:rsidR="00C906BC" w:rsidRPr="00513D21" w:rsidRDefault="00C906BC" w:rsidP="000374D8">
      <w:pPr>
        <w:rPr>
          <w:rFonts w:cs="Arial"/>
          <w:iCs/>
        </w:rPr>
      </w:pPr>
    </w:p>
    <w:sectPr w:rsidR="00C906BC" w:rsidRPr="00513D21" w:rsidSect="00936D34">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35DB" w14:textId="77777777" w:rsidR="007D54AD" w:rsidRDefault="007D54AD">
      <w:r>
        <w:separator/>
      </w:r>
    </w:p>
  </w:endnote>
  <w:endnote w:type="continuationSeparator" w:id="0">
    <w:p w14:paraId="25DED5B2" w14:textId="77777777" w:rsidR="007D54AD" w:rsidRDefault="007D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E5100" w14:textId="77777777" w:rsidR="00B91136" w:rsidRDefault="00B91136" w:rsidP="00936D34">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D76554E" w14:textId="77777777" w:rsidR="00B91136" w:rsidRDefault="00B9113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DBB94" w14:textId="77777777" w:rsidR="00B91136" w:rsidRDefault="00B91136" w:rsidP="00936D34">
    <w:pPr>
      <w:pStyle w:val="Footer"/>
      <w:ind w:right="360"/>
      <w:rPr>
        <w:rFonts w:ascii="Bell MT" w:hAnsi="Bell MT"/>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CA6C3" w14:textId="77777777" w:rsidR="007D54AD" w:rsidRDefault="007D54AD">
      <w:r>
        <w:separator/>
      </w:r>
    </w:p>
  </w:footnote>
  <w:footnote w:type="continuationSeparator" w:id="0">
    <w:p w14:paraId="593354EB" w14:textId="77777777" w:rsidR="007D54AD" w:rsidRDefault="007D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DEFF" w14:textId="49BEFECA" w:rsidR="00936D34" w:rsidRPr="003B47DF" w:rsidRDefault="00936D34" w:rsidP="00936D34">
    <w:pPr>
      <w:pStyle w:val="Header"/>
      <w:jc w:val="right"/>
      <w:rPr>
        <w:rFonts w:ascii="Calibri" w:hAnsi="Calibri" w:cs="Calibri"/>
      </w:rPr>
    </w:pPr>
    <w:r w:rsidRPr="003B47DF">
      <w:rPr>
        <w:rFonts w:ascii="Calibri" w:hAnsi="Calibri" w:cs="Calibri"/>
      </w:rPr>
      <w:t xml:space="preserve">Bell, </w:t>
    </w:r>
    <w:r w:rsidRPr="003B47DF">
      <w:rPr>
        <w:rFonts w:ascii="Calibri" w:hAnsi="Calibri" w:cs="Calibri"/>
        <w:i/>
      </w:rPr>
      <w:t>An Invitation to Environmental Sociology</w:t>
    </w:r>
    <w:r w:rsidRPr="003B47DF">
      <w:rPr>
        <w:rFonts w:ascii="Calibri" w:hAnsi="Calibri" w:cs="Calibri"/>
      </w:rPr>
      <w:t xml:space="preserve">, </w:t>
    </w:r>
    <w:r w:rsidR="00045355" w:rsidRPr="003B47DF">
      <w:rPr>
        <w:rFonts w:ascii="Calibri" w:hAnsi="Calibri" w:cs="Calibri"/>
        <w:i/>
        <w:iCs/>
      </w:rPr>
      <w:t>6e</w:t>
    </w:r>
  </w:p>
  <w:p w14:paraId="0246810E" w14:textId="77777777" w:rsidR="00936D34" w:rsidRPr="003B47DF" w:rsidRDefault="00936D34" w:rsidP="00936D34">
    <w:pPr>
      <w:pStyle w:val="Header"/>
      <w:jc w:val="right"/>
      <w:rPr>
        <w:rFonts w:ascii="Calibri" w:hAnsi="Calibri" w:cs="Calibri"/>
      </w:rPr>
    </w:pPr>
    <w:r w:rsidRPr="003B47DF">
      <w:rPr>
        <w:rFonts w:ascii="Calibri" w:hAnsi="Calibri" w:cs="Calibri"/>
      </w:rPr>
      <w:t>SAGE Publishing, 2021</w:t>
    </w:r>
  </w:p>
  <w:p w14:paraId="65D1B434" w14:textId="77777777" w:rsidR="00B91136" w:rsidRPr="00936D34" w:rsidRDefault="00B91136" w:rsidP="0093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FA8"/>
    <w:multiLevelType w:val="hybridMultilevel"/>
    <w:tmpl w:val="29749B00"/>
    <w:lvl w:ilvl="0" w:tplc="CC205CF0">
      <w:start w:val="1"/>
      <w:numFmt w:val="bullet"/>
      <w:lvlText w:val=""/>
      <w:lvlJc w:val="left"/>
      <w:pPr>
        <w:tabs>
          <w:tab w:val="num" w:pos="720"/>
        </w:tabs>
        <w:ind w:left="720" w:hanging="360"/>
      </w:pPr>
      <w:rPr>
        <w:rFonts w:ascii="Wingdings 2" w:hAnsi="Wingdings 2" w:hint="default"/>
      </w:rPr>
    </w:lvl>
    <w:lvl w:ilvl="1" w:tplc="B950A0E0" w:tentative="1">
      <w:start w:val="1"/>
      <w:numFmt w:val="bullet"/>
      <w:lvlText w:val=""/>
      <w:lvlJc w:val="left"/>
      <w:pPr>
        <w:tabs>
          <w:tab w:val="num" w:pos="1440"/>
        </w:tabs>
        <w:ind w:left="1440" w:hanging="360"/>
      </w:pPr>
      <w:rPr>
        <w:rFonts w:ascii="Wingdings 2" w:hAnsi="Wingdings 2" w:hint="default"/>
      </w:rPr>
    </w:lvl>
    <w:lvl w:ilvl="2" w:tplc="5930F0B0" w:tentative="1">
      <w:start w:val="1"/>
      <w:numFmt w:val="bullet"/>
      <w:lvlText w:val=""/>
      <w:lvlJc w:val="left"/>
      <w:pPr>
        <w:tabs>
          <w:tab w:val="num" w:pos="2160"/>
        </w:tabs>
        <w:ind w:left="2160" w:hanging="360"/>
      </w:pPr>
      <w:rPr>
        <w:rFonts w:ascii="Wingdings 2" w:hAnsi="Wingdings 2" w:hint="default"/>
      </w:rPr>
    </w:lvl>
    <w:lvl w:ilvl="3" w:tplc="2BE8CD5A" w:tentative="1">
      <w:start w:val="1"/>
      <w:numFmt w:val="bullet"/>
      <w:lvlText w:val=""/>
      <w:lvlJc w:val="left"/>
      <w:pPr>
        <w:tabs>
          <w:tab w:val="num" w:pos="2880"/>
        </w:tabs>
        <w:ind w:left="2880" w:hanging="360"/>
      </w:pPr>
      <w:rPr>
        <w:rFonts w:ascii="Wingdings 2" w:hAnsi="Wingdings 2" w:hint="default"/>
      </w:rPr>
    </w:lvl>
    <w:lvl w:ilvl="4" w:tplc="AD868D2A" w:tentative="1">
      <w:start w:val="1"/>
      <w:numFmt w:val="bullet"/>
      <w:lvlText w:val=""/>
      <w:lvlJc w:val="left"/>
      <w:pPr>
        <w:tabs>
          <w:tab w:val="num" w:pos="3600"/>
        </w:tabs>
        <w:ind w:left="3600" w:hanging="360"/>
      </w:pPr>
      <w:rPr>
        <w:rFonts w:ascii="Wingdings 2" w:hAnsi="Wingdings 2" w:hint="default"/>
      </w:rPr>
    </w:lvl>
    <w:lvl w:ilvl="5" w:tplc="F134E860" w:tentative="1">
      <w:start w:val="1"/>
      <w:numFmt w:val="bullet"/>
      <w:lvlText w:val=""/>
      <w:lvlJc w:val="left"/>
      <w:pPr>
        <w:tabs>
          <w:tab w:val="num" w:pos="4320"/>
        </w:tabs>
        <w:ind w:left="4320" w:hanging="360"/>
      </w:pPr>
      <w:rPr>
        <w:rFonts w:ascii="Wingdings 2" w:hAnsi="Wingdings 2" w:hint="default"/>
      </w:rPr>
    </w:lvl>
    <w:lvl w:ilvl="6" w:tplc="518E142E" w:tentative="1">
      <w:start w:val="1"/>
      <w:numFmt w:val="bullet"/>
      <w:lvlText w:val=""/>
      <w:lvlJc w:val="left"/>
      <w:pPr>
        <w:tabs>
          <w:tab w:val="num" w:pos="5040"/>
        </w:tabs>
        <w:ind w:left="5040" w:hanging="360"/>
      </w:pPr>
      <w:rPr>
        <w:rFonts w:ascii="Wingdings 2" w:hAnsi="Wingdings 2" w:hint="default"/>
      </w:rPr>
    </w:lvl>
    <w:lvl w:ilvl="7" w:tplc="658071C0" w:tentative="1">
      <w:start w:val="1"/>
      <w:numFmt w:val="bullet"/>
      <w:lvlText w:val=""/>
      <w:lvlJc w:val="left"/>
      <w:pPr>
        <w:tabs>
          <w:tab w:val="num" w:pos="5760"/>
        </w:tabs>
        <w:ind w:left="5760" w:hanging="360"/>
      </w:pPr>
      <w:rPr>
        <w:rFonts w:ascii="Wingdings 2" w:hAnsi="Wingdings 2" w:hint="default"/>
      </w:rPr>
    </w:lvl>
    <w:lvl w:ilvl="8" w:tplc="65E690E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E31"/>
    <w:multiLevelType w:val="hybridMultilevel"/>
    <w:tmpl w:val="F044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F2AD7"/>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84310"/>
    <w:multiLevelType w:val="singleLevel"/>
    <w:tmpl w:val="04090017"/>
    <w:lvl w:ilvl="0">
      <w:start w:val="3"/>
      <w:numFmt w:val="lowerLetter"/>
      <w:lvlText w:val="%1)"/>
      <w:lvlJc w:val="left"/>
      <w:pPr>
        <w:tabs>
          <w:tab w:val="num" w:pos="360"/>
        </w:tabs>
        <w:ind w:left="360" w:hanging="360"/>
      </w:pPr>
      <w:rPr>
        <w:rFonts w:hint="default"/>
      </w:rPr>
    </w:lvl>
  </w:abstractNum>
  <w:abstractNum w:abstractNumId="7" w15:restartNumberingAfterBreak="0">
    <w:nsid w:val="24B44C16"/>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30346E5B"/>
    <w:multiLevelType w:val="hybridMultilevel"/>
    <w:tmpl w:val="03F641A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44AEF"/>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15:restartNumberingAfterBreak="0">
    <w:nsid w:val="3CD445F3"/>
    <w:multiLevelType w:val="hybridMultilevel"/>
    <w:tmpl w:val="98522AA6"/>
    <w:lvl w:ilvl="0" w:tplc="7C100154">
      <w:start w:val="1"/>
      <w:numFmt w:val="bullet"/>
      <w:lvlText w:val=""/>
      <w:lvlJc w:val="left"/>
      <w:pPr>
        <w:tabs>
          <w:tab w:val="num" w:pos="720"/>
        </w:tabs>
        <w:ind w:left="720" w:hanging="360"/>
      </w:pPr>
      <w:rPr>
        <w:rFonts w:ascii="Wingdings" w:hAnsi="Wingdings" w:hint="default"/>
      </w:rPr>
    </w:lvl>
    <w:lvl w:ilvl="1" w:tplc="3F6430CA">
      <w:start w:val="1"/>
      <w:numFmt w:val="bullet"/>
      <w:lvlText w:val=""/>
      <w:lvlJc w:val="left"/>
      <w:pPr>
        <w:tabs>
          <w:tab w:val="num" w:pos="1440"/>
        </w:tabs>
        <w:ind w:left="1440" w:hanging="360"/>
      </w:pPr>
      <w:rPr>
        <w:rFonts w:ascii="Wingdings" w:hAnsi="Wingdings" w:hint="default"/>
      </w:rPr>
    </w:lvl>
    <w:lvl w:ilvl="2" w:tplc="13A4C922" w:tentative="1">
      <w:start w:val="1"/>
      <w:numFmt w:val="bullet"/>
      <w:lvlText w:val=""/>
      <w:lvlJc w:val="left"/>
      <w:pPr>
        <w:tabs>
          <w:tab w:val="num" w:pos="2160"/>
        </w:tabs>
        <w:ind w:left="2160" w:hanging="360"/>
      </w:pPr>
      <w:rPr>
        <w:rFonts w:ascii="Wingdings" w:hAnsi="Wingdings" w:hint="default"/>
      </w:rPr>
    </w:lvl>
    <w:lvl w:ilvl="3" w:tplc="BDA4F2E2" w:tentative="1">
      <w:start w:val="1"/>
      <w:numFmt w:val="bullet"/>
      <w:lvlText w:val=""/>
      <w:lvlJc w:val="left"/>
      <w:pPr>
        <w:tabs>
          <w:tab w:val="num" w:pos="2880"/>
        </w:tabs>
        <w:ind w:left="2880" w:hanging="360"/>
      </w:pPr>
      <w:rPr>
        <w:rFonts w:ascii="Wingdings" w:hAnsi="Wingdings" w:hint="default"/>
      </w:rPr>
    </w:lvl>
    <w:lvl w:ilvl="4" w:tplc="595A2C90" w:tentative="1">
      <w:start w:val="1"/>
      <w:numFmt w:val="bullet"/>
      <w:lvlText w:val=""/>
      <w:lvlJc w:val="left"/>
      <w:pPr>
        <w:tabs>
          <w:tab w:val="num" w:pos="3600"/>
        </w:tabs>
        <w:ind w:left="3600" w:hanging="360"/>
      </w:pPr>
      <w:rPr>
        <w:rFonts w:ascii="Wingdings" w:hAnsi="Wingdings" w:hint="default"/>
      </w:rPr>
    </w:lvl>
    <w:lvl w:ilvl="5" w:tplc="FDE83646" w:tentative="1">
      <w:start w:val="1"/>
      <w:numFmt w:val="bullet"/>
      <w:lvlText w:val=""/>
      <w:lvlJc w:val="left"/>
      <w:pPr>
        <w:tabs>
          <w:tab w:val="num" w:pos="4320"/>
        </w:tabs>
        <w:ind w:left="4320" w:hanging="360"/>
      </w:pPr>
      <w:rPr>
        <w:rFonts w:ascii="Wingdings" w:hAnsi="Wingdings" w:hint="default"/>
      </w:rPr>
    </w:lvl>
    <w:lvl w:ilvl="6" w:tplc="94EA6DD6" w:tentative="1">
      <w:start w:val="1"/>
      <w:numFmt w:val="bullet"/>
      <w:lvlText w:val=""/>
      <w:lvlJc w:val="left"/>
      <w:pPr>
        <w:tabs>
          <w:tab w:val="num" w:pos="5040"/>
        </w:tabs>
        <w:ind w:left="5040" w:hanging="360"/>
      </w:pPr>
      <w:rPr>
        <w:rFonts w:ascii="Wingdings" w:hAnsi="Wingdings" w:hint="default"/>
      </w:rPr>
    </w:lvl>
    <w:lvl w:ilvl="7" w:tplc="3B8CB68E" w:tentative="1">
      <w:start w:val="1"/>
      <w:numFmt w:val="bullet"/>
      <w:lvlText w:val=""/>
      <w:lvlJc w:val="left"/>
      <w:pPr>
        <w:tabs>
          <w:tab w:val="num" w:pos="5760"/>
        </w:tabs>
        <w:ind w:left="5760" w:hanging="360"/>
      </w:pPr>
      <w:rPr>
        <w:rFonts w:ascii="Wingdings" w:hAnsi="Wingdings" w:hint="default"/>
      </w:rPr>
    </w:lvl>
    <w:lvl w:ilvl="8" w:tplc="12849A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75979"/>
    <w:multiLevelType w:val="hybridMultilevel"/>
    <w:tmpl w:val="A544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53696"/>
    <w:multiLevelType w:val="hybridMultilevel"/>
    <w:tmpl w:val="D19A9770"/>
    <w:lvl w:ilvl="0" w:tplc="1AF21782">
      <w:start w:val="1"/>
      <w:numFmt w:val="bullet"/>
      <w:lvlText w:val=""/>
      <w:lvlJc w:val="left"/>
      <w:pPr>
        <w:tabs>
          <w:tab w:val="num" w:pos="720"/>
        </w:tabs>
        <w:ind w:left="720" w:hanging="360"/>
      </w:pPr>
      <w:rPr>
        <w:rFonts w:ascii="Wingdings 2" w:hAnsi="Wingdings 2" w:hint="default"/>
      </w:rPr>
    </w:lvl>
    <w:lvl w:ilvl="1" w:tplc="1C540320" w:tentative="1">
      <w:start w:val="1"/>
      <w:numFmt w:val="bullet"/>
      <w:lvlText w:val=""/>
      <w:lvlJc w:val="left"/>
      <w:pPr>
        <w:tabs>
          <w:tab w:val="num" w:pos="1440"/>
        </w:tabs>
        <w:ind w:left="1440" w:hanging="360"/>
      </w:pPr>
      <w:rPr>
        <w:rFonts w:ascii="Wingdings 2" w:hAnsi="Wingdings 2" w:hint="default"/>
      </w:rPr>
    </w:lvl>
    <w:lvl w:ilvl="2" w:tplc="4B964FDE" w:tentative="1">
      <w:start w:val="1"/>
      <w:numFmt w:val="bullet"/>
      <w:lvlText w:val=""/>
      <w:lvlJc w:val="left"/>
      <w:pPr>
        <w:tabs>
          <w:tab w:val="num" w:pos="2160"/>
        </w:tabs>
        <w:ind w:left="2160" w:hanging="360"/>
      </w:pPr>
      <w:rPr>
        <w:rFonts w:ascii="Wingdings 2" w:hAnsi="Wingdings 2" w:hint="default"/>
      </w:rPr>
    </w:lvl>
    <w:lvl w:ilvl="3" w:tplc="81900D9A" w:tentative="1">
      <w:start w:val="1"/>
      <w:numFmt w:val="bullet"/>
      <w:lvlText w:val=""/>
      <w:lvlJc w:val="left"/>
      <w:pPr>
        <w:tabs>
          <w:tab w:val="num" w:pos="2880"/>
        </w:tabs>
        <w:ind w:left="2880" w:hanging="360"/>
      </w:pPr>
      <w:rPr>
        <w:rFonts w:ascii="Wingdings 2" w:hAnsi="Wingdings 2" w:hint="default"/>
      </w:rPr>
    </w:lvl>
    <w:lvl w:ilvl="4" w:tplc="3E68A412" w:tentative="1">
      <w:start w:val="1"/>
      <w:numFmt w:val="bullet"/>
      <w:lvlText w:val=""/>
      <w:lvlJc w:val="left"/>
      <w:pPr>
        <w:tabs>
          <w:tab w:val="num" w:pos="3600"/>
        </w:tabs>
        <w:ind w:left="3600" w:hanging="360"/>
      </w:pPr>
      <w:rPr>
        <w:rFonts w:ascii="Wingdings 2" w:hAnsi="Wingdings 2" w:hint="default"/>
      </w:rPr>
    </w:lvl>
    <w:lvl w:ilvl="5" w:tplc="DE90F200" w:tentative="1">
      <w:start w:val="1"/>
      <w:numFmt w:val="bullet"/>
      <w:lvlText w:val=""/>
      <w:lvlJc w:val="left"/>
      <w:pPr>
        <w:tabs>
          <w:tab w:val="num" w:pos="4320"/>
        </w:tabs>
        <w:ind w:left="4320" w:hanging="360"/>
      </w:pPr>
      <w:rPr>
        <w:rFonts w:ascii="Wingdings 2" w:hAnsi="Wingdings 2" w:hint="default"/>
      </w:rPr>
    </w:lvl>
    <w:lvl w:ilvl="6" w:tplc="8F22B6E8" w:tentative="1">
      <w:start w:val="1"/>
      <w:numFmt w:val="bullet"/>
      <w:lvlText w:val=""/>
      <w:lvlJc w:val="left"/>
      <w:pPr>
        <w:tabs>
          <w:tab w:val="num" w:pos="5040"/>
        </w:tabs>
        <w:ind w:left="5040" w:hanging="360"/>
      </w:pPr>
      <w:rPr>
        <w:rFonts w:ascii="Wingdings 2" w:hAnsi="Wingdings 2" w:hint="default"/>
      </w:rPr>
    </w:lvl>
    <w:lvl w:ilvl="7" w:tplc="6EBA3664" w:tentative="1">
      <w:start w:val="1"/>
      <w:numFmt w:val="bullet"/>
      <w:lvlText w:val=""/>
      <w:lvlJc w:val="left"/>
      <w:pPr>
        <w:tabs>
          <w:tab w:val="num" w:pos="5760"/>
        </w:tabs>
        <w:ind w:left="5760" w:hanging="360"/>
      </w:pPr>
      <w:rPr>
        <w:rFonts w:ascii="Wingdings 2" w:hAnsi="Wingdings 2" w:hint="default"/>
      </w:rPr>
    </w:lvl>
    <w:lvl w:ilvl="8" w:tplc="2306E76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90525D1"/>
    <w:multiLevelType w:val="singleLevel"/>
    <w:tmpl w:val="FF061990"/>
    <w:lvl w:ilvl="0">
      <w:start w:val="1"/>
      <w:numFmt w:val="bullet"/>
      <w:lvlText w:val=""/>
      <w:lvlJc w:val="left"/>
      <w:pPr>
        <w:tabs>
          <w:tab w:val="num" w:pos="504"/>
        </w:tabs>
        <w:ind w:left="504" w:hanging="360"/>
      </w:pPr>
      <w:rPr>
        <w:rFonts w:ascii="Symbol" w:hAnsi="Symbol" w:hint="default"/>
      </w:rPr>
    </w:lvl>
  </w:abstractNum>
  <w:abstractNum w:abstractNumId="15" w15:restartNumberingAfterBreak="0">
    <w:nsid w:val="698C6605"/>
    <w:multiLevelType w:val="singleLevel"/>
    <w:tmpl w:val="04090017"/>
    <w:lvl w:ilvl="0">
      <w:start w:val="2"/>
      <w:numFmt w:val="lowerLetter"/>
      <w:lvlText w:val="%1)"/>
      <w:lvlJc w:val="left"/>
      <w:pPr>
        <w:tabs>
          <w:tab w:val="num" w:pos="360"/>
        </w:tabs>
        <w:ind w:left="360" w:hanging="360"/>
      </w:pPr>
      <w:rPr>
        <w:rFonts w:hint="default"/>
      </w:rPr>
    </w:lvl>
  </w:abstractNum>
  <w:abstractNum w:abstractNumId="16" w15:restartNumberingAfterBreak="0">
    <w:nsid w:val="6B2659C5"/>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6BC77116"/>
    <w:multiLevelType w:val="singleLevel"/>
    <w:tmpl w:val="04090017"/>
    <w:lvl w:ilvl="0">
      <w:start w:val="2"/>
      <w:numFmt w:val="lowerLetter"/>
      <w:lvlText w:val="%1)"/>
      <w:lvlJc w:val="left"/>
      <w:pPr>
        <w:tabs>
          <w:tab w:val="num" w:pos="360"/>
        </w:tabs>
        <w:ind w:left="360" w:hanging="360"/>
      </w:pPr>
      <w:rPr>
        <w:rFonts w:hint="default"/>
      </w:rPr>
    </w:lvl>
  </w:abstractNum>
  <w:abstractNum w:abstractNumId="18" w15:restartNumberingAfterBreak="0">
    <w:nsid w:val="6D1178E4"/>
    <w:multiLevelType w:val="singleLevel"/>
    <w:tmpl w:val="04090017"/>
    <w:lvl w:ilvl="0">
      <w:start w:val="3"/>
      <w:numFmt w:val="lowerLetter"/>
      <w:lvlText w:val="%1)"/>
      <w:lvlJc w:val="left"/>
      <w:pPr>
        <w:tabs>
          <w:tab w:val="num" w:pos="360"/>
        </w:tabs>
        <w:ind w:left="360" w:hanging="360"/>
      </w:pPr>
      <w:rPr>
        <w:rFonts w:hint="default"/>
      </w:rPr>
    </w:lvl>
  </w:abstractNum>
  <w:abstractNum w:abstractNumId="19" w15:restartNumberingAfterBreak="0">
    <w:nsid w:val="6F222DB0"/>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71DE19A9"/>
    <w:multiLevelType w:val="hybridMultilevel"/>
    <w:tmpl w:val="A3743D7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A288E"/>
    <w:multiLevelType w:val="hybridMultilevel"/>
    <w:tmpl w:val="1122A0E0"/>
    <w:lvl w:ilvl="0" w:tplc="432424AC">
      <w:start w:val="1"/>
      <w:numFmt w:val="bullet"/>
      <w:lvlText w:val=""/>
      <w:lvlJc w:val="left"/>
      <w:pPr>
        <w:tabs>
          <w:tab w:val="num" w:pos="720"/>
        </w:tabs>
        <w:ind w:left="720" w:hanging="360"/>
      </w:pPr>
      <w:rPr>
        <w:rFonts w:ascii="Wingdings 2" w:hAnsi="Wingdings 2" w:hint="default"/>
      </w:rPr>
    </w:lvl>
    <w:lvl w:ilvl="1" w:tplc="66CE6B16" w:tentative="1">
      <w:start w:val="1"/>
      <w:numFmt w:val="bullet"/>
      <w:lvlText w:val=""/>
      <w:lvlJc w:val="left"/>
      <w:pPr>
        <w:tabs>
          <w:tab w:val="num" w:pos="1440"/>
        </w:tabs>
        <w:ind w:left="1440" w:hanging="360"/>
      </w:pPr>
      <w:rPr>
        <w:rFonts w:ascii="Wingdings 2" w:hAnsi="Wingdings 2" w:hint="default"/>
      </w:rPr>
    </w:lvl>
    <w:lvl w:ilvl="2" w:tplc="CCE89C4E" w:tentative="1">
      <w:start w:val="1"/>
      <w:numFmt w:val="bullet"/>
      <w:lvlText w:val=""/>
      <w:lvlJc w:val="left"/>
      <w:pPr>
        <w:tabs>
          <w:tab w:val="num" w:pos="2160"/>
        </w:tabs>
        <w:ind w:left="2160" w:hanging="360"/>
      </w:pPr>
      <w:rPr>
        <w:rFonts w:ascii="Wingdings 2" w:hAnsi="Wingdings 2" w:hint="default"/>
      </w:rPr>
    </w:lvl>
    <w:lvl w:ilvl="3" w:tplc="E7F428D6" w:tentative="1">
      <w:start w:val="1"/>
      <w:numFmt w:val="bullet"/>
      <w:lvlText w:val=""/>
      <w:lvlJc w:val="left"/>
      <w:pPr>
        <w:tabs>
          <w:tab w:val="num" w:pos="2880"/>
        </w:tabs>
        <w:ind w:left="2880" w:hanging="360"/>
      </w:pPr>
      <w:rPr>
        <w:rFonts w:ascii="Wingdings 2" w:hAnsi="Wingdings 2" w:hint="default"/>
      </w:rPr>
    </w:lvl>
    <w:lvl w:ilvl="4" w:tplc="DE564C70" w:tentative="1">
      <w:start w:val="1"/>
      <w:numFmt w:val="bullet"/>
      <w:lvlText w:val=""/>
      <w:lvlJc w:val="left"/>
      <w:pPr>
        <w:tabs>
          <w:tab w:val="num" w:pos="3600"/>
        </w:tabs>
        <w:ind w:left="3600" w:hanging="360"/>
      </w:pPr>
      <w:rPr>
        <w:rFonts w:ascii="Wingdings 2" w:hAnsi="Wingdings 2" w:hint="default"/>
      </w:rPr>
    </w:lvl>
    <w:lvl w:ilvl="5" w:tplc="BEA69F42" w:tentative="1">
      <w:start w:val="1"/>
      <w:numFmt w:val="bullet"/>
      <w:lvlText w:val=""/>
      <w:lvlJc w:val="left"/>
      <w:pPr>
        <w:tabs>
          <w:tab w:val="num" w:pos="4320"/>
        </w:tabs>
        <w:ind w:left="4320" w:hanging="360"/>
      </w:pPr>
      <w:rPr>
        <w:rFonts w:ascii="Wingdings 2" w:hAnsi="Wingdings 2" w:hint="default"/>
      </w:rPr>
    </w:lvl>
    <w:lvl w:ilvl="6" w:tplc="1E58781C" w:tentative="1">
      <w:start w:val="1"/>
      <w:numFmt w:val="bullet"/>
      <w:lvlText w:val=""/>
      <w:lvlJc w:val="left"/>
      <w:pPr>
        <w:tabs>
          <w:tab w:val="num" w:pos="5040"/>
        </w:tabs>
        <w:ind w:left="5040" w:hanging="360"/>
      </w:pPr>
      <w:rPr>
        <w:rFonts w:ascii="Wingdings 2" w:hAnsi="Wingdings 2" w:hint="default"/>
      </w:rPr>
    </w:lvl>
    <w:lvl w:ilvl="7" w:tplc="45E0FDCA" w:tentative="1">
      <w:start w:val="1"/>
      <w:numFmt w:val="bullet"/>
      <w:lvlText w:val=""/>
      <w:lvlJc w:val="left"/>
      <w:pPr>
        <w:tabs>
          <w:tab w:val="num" w:pos="5760"/>
        </w:tabs>
        <w:ind w:left="5760" w:hanging="360"/>
      </w:pPr>
      <w:rPr>
        <w:rFonts w:ascii="Wingdings 2" w:hAnsi="Wingdings 2" w:hint="default"/>
      </w:rPr>
    </w:lvl>
    <w:lvl w:ilvl="8" w:tplc="F4CA9D24"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6"/>
  </w:num>
  <w:num w:numId="3">
    <w:abstractNumId w:val="18"/>
  </w:num>
  <w:num w:numId="4">
    <w:abstractNumId w:val="3"/>
  </w:num>
  <w:num w:numId="5">
    <w:abstractNumId w:val="19"/>
  </w:num>
  <w:num w:numId="6">
    <w:abstractNumId w:val="17"/>
  </w:num>
  <w:num w:numId="7">
    <w:abstractNumId w:val="7"/>
  </w:num>
  <w:num w:numId="8">
    <w:abstractNumId w:val="9"/>
  </w:num>
  <w:num w:numId="9">
    <w:abstractNumId w:val="16"/>
  </w:num>
  <w:num w:numId="10">
    <w:abstractNumId w:val="12"/>
  </w:num>
  <w:num w:numId="11">
    <w:abstractNumId w:val="2"/>
  </w:num>
  <w:num w:numId="12">
    <w:abstractNumId w:val="8"/>
  </w:num>
  <w:num w:numId="13">
    <w:abstractNumId w:val="14"/>
  </w:num>
  <w:num w:numId="14">
    <w:abstractNumId w:val="13"/>
  </w:num>
  <w:num w:numId="15">
    <w:abstractNumId w:val="0"/>
  </w:num>
  <w:num w:numId="16">
    <w:abstractNumId w:val="10"/>
  </w:num>
  <w:num w:numId="17">
    <w:abstractNumId w:val="21"/>
  </w:num>
  <w:num w:numId="18">
    <w:abstractNumId w:val="20"/>
  </w:num>
  <w:num w:numId="19">
    <w:abstractNumId w:val="4"/>
  </w:num>
  <w:num w:numId="20">
    <w:abstractNumId w:val="1"/>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203"/>
    <w:rsid w:val="0000042D"/>
    <w:rsid w:val="00000671"/>
    <w:rsid w:val="000006DC"/>
    <w:rsid w:val="000006E8"/>
    <w:rsid w:val="0000077E"/>
    <w:rsid w:val="000007EA"/>
    <w:rsid w:val="00000CB8"/>
    <w:rsid w:val="000014B3"/>
    <w:rsid w:val="0000252C"/>
    <w:rsid w:val="00002A83"/>
    <w:rsid w:val="00003450"/>
    <w:rsid w:val="00003520"/>
    <w:rsid w:val="00003763"/>
    <w:rsid w:val="00003F18"/>
    <w:rsid w:val="000044F6"/>
    <w:rsid w:val="000049B7"/>
    <w:rsid w:val="000049F5"/>
    <w:rsid w:val="00004C9E"/>
    <w:rsid w:val="00004E2A"/>
    <w:rsid w:val="000053F1"/>
    <w:rsid w:val="000054F6"/>
    <w:rsid w:val="000059FC"/>
    <w:rsid w:val="00005ADF"/>
    <w:rsid w:val="00005E6D"/>
    <w:rsid w:val="000062F5"/>
    <w:rsid w:val="00006EC4"/>
    <w:rsid w:val="00006F25"/>
    <w:rsid w:val="000071CE"/>
    <w:rsid w:val="0000755B"/>
    <w:rsid w:val="000076BA"/>
    <w:rsid w:val="0000778B"/>
    <w:rsid w:val="00007C5D"/>
    <w:rsid w:val="000100A7"/>
    <w:rsid w:val="000105ED"/>
    <w:rsid w:val="00010704"/>
    <w:rsid w:val="00010D44"/>
    <w:rsid w:val="000111E2"/>
    <w:rsid w:val="00011343"/>
    <w:rsid w:val="0001152F"/>
    <w:rsid w:val="00011535"/>
    <w:rsid w:val="00011869"/>
    <w:rsid w:val="00011B1D"/>
    <w:rsid w:val="00011D6F"/>
    <w:rsid w:val="00013230"/>
    <w:rsid w:val="00013526"/>
    <w:rsid w:val="00013DED"/>
    <w:rsid w:val="00013FE7"/>
    <w:rsid w:val="000141AD"/>
    <w:rsid w:val="000142D0"/>
    <w:rsid w:val="0001436A"/>
    <w:rsid w:val="000146F3"/>
    <w:rsid w:val="000147E5"/>
    <w:rsid w:val="00014AE7"/>
    <w:rsid w:val="00015100"/>
    <w:rsid w:val="0001552C"/>
    <w:rsid w:val="000155E9"/>
    <w:rsid w:val="00015926"/>
    <w:rsid w:val="00015ABE"/>
    <w:rsid w:val="00015BA0"/>
    <w:rsid w:val="00015EAC"/>
    <w:rsid w:val="00015F1D"/>
    <w:rsid w:val="000160E4"/>
    <w:rsid w:val="00016225"/>
    <w:rsid w:val="0001645A"/>
    <w:rsid w:val="00016ABA"/>
    <w:rsid w:val="00016B79"/>
    <w:rsid w:val="00016F83"/>
    <w:rsid w:val="00017CAF"/>
    <w:rsid w:val="0002017C"/>
    <w:rsid w:val="000201F1"/>
    <w:rsid w:val="0002058F"/>
    <w:rsid w:val="00020810"/>
    <w:rsid w:val="00020EB0"/>
    <w:rsid w:val="00020F81"/>
    <w:rsid w:val="00020FB8"/>
    <w:rsid w:val="000212A3"/>
    <w:rsid w:val="000214B0"/>
    <w:rsid w:val="00024312"/>
    <w:rsid w:val="000243F8"/>
    <w:rsid w:val="0002447A"/>
    <w:rsid w:val="000246DD"/>
    <w:rsid w:val="00024A1D"/>
    <w:rsid w:val="00024B61"/>
    <w:rsid w:val="00024FD6"/>
    <w:rsid w:val="00025E72"/>
    <w:rsid w:val="00026036"/>
    <w:rsid w:val="00026911"/>
    <w:rsid w:val="00026AED"/>
    <w:rsid w:val="00026D39"/>
    <w:rsid w:val="00026E50"/>
    <w:rsid w:val="00026E55"/>
    <w:rsid w:val="00026FC4"/>
    <w:rsid w:val="000270C1"/>
    <w:rsid w:val="000270F6"/>
    <w:rsid w:val="00027D6F"/>
    <w:rsid w:val="0003058B"/>
    <w:rsid w:val="00030C07"/>
    <w:rsid w:val="00030CF5"/>
    <w:rsid w:val="000314BB"/>
    <w:rsid w:val="00031F64"/>
    <w:rsid w:val="00032CFA"/>
    <w:rsid w:val="00032E92"/>
    <w:rsid w:val="00033592"/>
    <w:rsid w:val="00033B12"/>
    <w:rsid w:val="00033E1A"/>
    <w:rsid w:val="00034626"/>
    <w:rsid w:val="00034E9B"/>
    <w:rsid w:val="00034FBD"/>
    <w:rsid w:val="00035B42"/>
    <w:rsid w:val="00035F63"/>
    <w:rsid w:val="00036524"/>
    <w:rsid w:val="00036BB1"/>
    <w:rsid w:val="00036D21"/>
    <w:rsid w:val="00036D58"/>
    <w:rsid w:val="00036F33"/>
    <w:rsid w:val="000371B6"/>
    <w:rsid w:val="000374D8"/>
    <w:rsid w:val="00037520"/>
    <w:rsid w:val="000376F6"/>
    <w:rsid w:val="0003778A"/>
    <w:rsid w:val="000377B5"/>
    <w:rsid w:val="00037D29"/>
    <w:rsid w:val="00040907"/>
    <w:rsid w:val="00041134"/>
    <w:rsid w:val="0004117C"/>
    <w:rsid w:val="00041614"/>
    <w:rsid w:val="0004176A"/>
    <w:rsid w:val="00041E8A"/>
    <w:rsid w:val="0004221C"/>
    <w:rsid w:val="0004251E"/>
    <w:rsid w:val="00042874"/>
    <w:rsid w:val="000437EC"/>
    <w:rsid w:val="00043A08"/>
    <w:rsid w:val="00043EFD"/>
    <w:rsid w:val="0004437F"/>
    <w:rsid w:val="00044641"/>
    <w:rsid w:val="0004472F"/>
    <w:rsid w:val="00044B2B"/>
    <w:rsid w:val="00044F52"/>
    <w:rsid w:val="00045355"/>
    <w:rsid w:val="00045D09"/>
    <w:rsid w:val="00045F84"/>
    <w:rsid w:val="00045FD1"/>
    <w:rsid w:val="000465EA"/>
    <w:rsid w:val="00046F20"/>
    <w:rsid w:val="00047080"/>
    <w:rsid w:val="000471FC"/>
    <w:rsid w:val="00047923"/>
    <w:rsid w:val="00047A49"/>
    <w:rsid w:val="00047C16"/>
    <w:rsid w:val="00047C2B"/>
    <w:rsid w:val="00047D05"/>
    <w:rsid w:val="000500FC"/>
    <w:rsid w:val="000501A8"/>
    <w:rsid w:val="00050430"/>
    <w:rsid w:val="00050B32"/>
    <w:rsid w:val="00050EE2"/>
    <w:rsid w:val="000514D7"/>
    <w:rsid w:val="00051671"/>
    <w:rsid w:val="00051ED0"/>
    <w:rsid w:val="00051F49"/>
    <w:rsid w:val="0005233A"/>
    <w:rsid w:val="00052E40"/>
    <w:rsid w:val="00052E8D"/>
    <w:rsid w:val="00053360"/>
    <w:rsid w:val="000533F3"/>
    <w:rsid w:val="0005367F"/>
    <w:rsid w:val="000537FE"/>
    <w:rsid w:val="0005388B"/>
    <w:rsid w:val="00053BD5"/>
    <w:rsid w:val="00053F0F"/>
    <w:rsid w:val="00053FC2"/>
    <w:rsid w:val="0005421B"/>
    <w:rsid w:val="00054279"/>
    <w:rsid w:val="00054435"/>
    <w:rsid w:val="00054651"/>
    <w:rsid w:val="00054C06"/>
    <w:rsid w:val="00054D0B"/>
    <w:rsid w:val="000554DF"/>
    <w:rsid w:val="000558AA"/>
    <w:rsid w:val="00055B9B"/>
    <w:rsid w:val="00055C1B"/>
    <w:rsid w:val="00055E58"/>
    <w:rsid w:val="00056F44"/>
    <w:rsid w:val="00056F67"/>
    <w:rsid w:val="00057659"/>
    <w:rsid w:val="00060301"/>
    <w:rsid w:val="00060A4A"/>
    <w:rsid w:val="00061169"/>
    <w:rsid w:val="00061756"/>
    <w:rsid w:val="00061B6D"/>
    <w:rsid w:val="00062DD7"/>
    <w:rsid w:val="00062FD1"/>
    <w:rsid w:val="0006374B"/>
    <w:rsid w:val="0006376E"/>
    <w:rsid w:val="0006384F"/>
    <w:rsid w:val="0006405F"/>
    <w:rsid w:val="00064848"/>
    <w:rsid w:val="00064CC6"/>
    <w:rsid w:val="00064F48"/>
    <w:rsid w:val="00065127"/>
    <w:rsid w:val="000654DA"/>
    <w:rsid w:val="000657A4"/>
    <w:rsid w:val="0006583E"/>
    <w:rsid w:val="000659D8"/>
    <w:rsid w:val="00065FA7"/>
    <w:rsid w:val="000664EE"/>
    <w:rsid w:val="000667F0"/>
    <w:rsid w:val="000679F1"/>
    <w:rsid w:val="000703B5"/>
    <w:rsid w:val="000706D4"/>
    <w:rsid w:val="00070FC0"/>
    <w:rsid w:val="0007114B"/>
    <w:rsid w:val="00073219"/>
    <w:rsid w:val="00073237"/>
    <w:rsid w:val="000734D3"/>
    <w:rsid w:val="00073C2E"/>
    <w:rsid w:val="00073CE8"/>
    <w:rsid w:val="00074A8E"/>
    <w:rsid w:val="00074CC5"/>
    <w:rsid w:val="00074E9D"/>
    <w:rsid w:val="00074F97"/>
    <w:rsid w:val="000750C3"/>
    <w:rsid w:val="00075335"/>
    <w:rsid w:val="000757C2"/>
    <w:rsid w:val="00075D1C"/>
    <w:rsid w:val="000760DF"/>
    <w:rsid w:val="00076268"/>
    <w:rsid w:val="00076745"/>
    <w:rsid w:val="000768FD"/>
    <w:rsid w:val="0007699A"/>
    <w:rsid w:val="00076B51"/>
    <w:rsid w:val="000770DF"/>
    <w:rsid w:val="000773F9"/>
    <w:rsid w:val="000775B8"/>
    <w:rsid w:val="00077829"/>
    <w:rsid w:val="00077A91"/>
    <w:rsid w:val="00077B4E"/>
    <w:rsid w:val="00077E27"/>
    <w:rsid w:val="00077F7F"/>
    <w:rsid w:val="0008067C"/>
    <w:rsid w:val="00080742"/>
    <w:rsid w:val="0008097C"/>
    <w:rsid w:val="00081220"/>
    <w:rsid w:val="00081B37"/>
    <w:rsid w:val="00081E40"/>
    <w:rsid w:val="00082175"/>
    <w:rsid w:val="000827E7"/>
    <w:rsid w:val="00083411"/>
    <w:rsid w:val="0008359F"/>
    <w:rsid w:val="00083F39"/>
    <w:rsid w:val="00084055"/>
    <w:rsid w:val="00084820"/>
    <w:rsid w:val="0008506B"/>
    <w:rsid w:val="000852E7"/>
    <w:rsid w:val="000855D1"/>
    <w:rsid w:val="0008578E"/>
    <w:rsid w:val="00086712"/>
    <w:rsid w:val="0008707B"/>
    <w:rsid w:val="000872AC"/>
    <w:rsid w:val="00087822"/>
    <w:rsid w:val="00087B48"/>
    <w:rsid w:val="00087B7D"/>
    <w:rsid w:val="00087EE3"/>
    <w:rsid w:val="000911CF"/>
    <w:rsid w:val="00091467"/>
    <w:rsid w:val="0009152A"/>
    <w:rsid w:val="00091C7F"/>
    <w:rsid w:val="00091E82"/>
    <w:rsid w:val="00091EBA"/>
    <w:rsid w:val="000924F4"/>
    <w:rsid w:val="00093460"/>
    <w:rsid w:val="00093C7A"/>
    <w:rsid w:val="00093CFF"/>
    <w:rsid w:val="000946B9"/>
    <w:rsid w:val="0009476C"/>
    <w:rsid w:val="00094ACD"/>
    <w:rsid w:val="00094B9E"/>
    <w:rsid w:val="00094F9F"/>
    <w:rsid w:val="000950E8"/>
    <w:rsid w:val="00095106"/>
    <w:rsid w:val="00095672"/>
    <w:rsid w:val="00095BCF"/>
    <w:rsid w:val="00095CB6"/>
    <w:rsid w:val="00096B22"/>
    <w:rsid w:val="00096C30"/>
    <w:rsid w:val="00096F24"/>
    <w:rsid w:val="00097576"/>
    <w:rsid w:val="000978AC"/>
    <w:rsid w:val="000979C4"/>
    <w:rsid w:val="000A0515"/>
    <w:rsid w:val="000A074C"/>
    <w:rsid w:val="000A0768"/>
    <w:rsid w:val="000A123A"/>
    <w:rsid w:val="000A18C4"/>
    <w:rsid w:val="000A1C49"/>
    <w:rsid w:val="000A1F37"/>
    <w:rsid w:val="000A2487"/>
    <w:rsid w:val="000A24D8"/>
    <w:rsid w:val="000A26C8"/>
    <w:rsid w:val="000A27ED"/>
    <w:rsid w:val="000A2BC9"/>
    <w:rsid w:val="000A3067"/>
    <w:rsid w:val="000A327A"/>
    <w:rsid w:val="000A36BE"/>
    <w:rsid w:val="000A39CD"/>
    <w:rsid w:val="000A3B7E"/>
    <w:rsid w:val="000A3BF3"/>
    <w:rsid w:val="000A43D8"/>
    <w:rsid w:val="000A49D1"/>
    <w:rsid w:val="000A4A68"/>
    <w:rsid w:val="000A4DC1"/>
    <w:rsid w:val="000A512E"/>
    <w:rsid w:val="000A5149"/>
    <w:rsid w:val="000A6147"/>
    <w:rsid w:val="000A63FC"/>
    <w:rsid w:val="000A6686"/>
    <w:rsid w:val="000A6FC2"/>
    <w:rsid w:val="000A7B22"/>
    <w:rsid w:val="000A7ED7"/>
    <w:rsid w:val="000B0396"/>
    <w:rsid w:val="000B05E4"/>
    <w:rsid w:val="000B07BB"/>
    <w:rsid w:val="000B0808"/>
    <w:rsid w:val="000B22FA"/>
    <w:rsid w:val="000B2891"/>
    <w:rsid w:val="000B29DC"/>
    <w:rsid w:val="000B2EFE"/>
    <w:rsid w:val="000B2F97"/>
    <w:rsid w:val="000B3014"/>
    <w:rsid w:val="000B4140"/>
    <w:rsid w:val="000B444D"/>
    <w:rsid w:val="000B45F7"/>
    <w:rsid w:val="000B4627"/>
    <w:rsid w:val="000B4670"/>
    <w:rsid w:val="000B47EC"/>
    <w:rsid w:val="000B4F27"/>
    <w:rsid w:val="000B5600"/>
    <w:rsid w:val="000B5602"/>
    <w:rsid w:val="000B5C62"/>
    <w:rsid w:val="000B5F86"/>
    <w:rsid w:val="000B619C"/>
    <w:rsid w:val="000B632F"/>
    <w:rsid w:val="000B65FB"/>
    <w:rsid w:val="000B6D94"/>
    <w:rsid w:val="000B7144"/>
    <w:rsid w:val="000B7941"/>
    <w:rsid w:val="000B79AA"/>
    <w:rsid w:val="000B7B7E"/>
    <w:rsid w:val="000B7BC2"/>
    <w:rsid w:val="000B7C14"/>
    <w:rsid w:val="000C040C"/>
    <w:rsid w:val="000C07DC"/>
    <w:rsid w:val="000C0CE3"/>
    <w:rsid w:val="000C131E"/>
    <w:rsid w:val="000C13ED"/>
    <w:rsid w:val="000C1D3E"/>
    <w:rsid w:val="000C20CC"/>
    <w:rsid w:val="000C211A"/>
    <w:rsid w:val="000C22A8"/>
    <w:rsid w:val="000C2477"/>
    <w:rsid w:val="000C2744"/>
    <w:rsid w:val="000C34BC"/>
    <w:rsid w:val="000C3E22"/>
    <w:rsid w:val="000C43B6"/>
    <w:rsid w:val="000C4D69"/>
    <w:rsid w:val="000C4DF6"/>
    <w:rsid w:val="000C4F0A"/>
    <w:rsid w:val="000C4F84"/>
    <w:rsid w:val="000C5675"/>
    <w:rsid w:val="000C5B87"/>
    <w:rsid w:val="000C5F10"/>
    <w:rsid w:val="000C6166"/>
    <w:rsid w:val="000C61E2"/>
    <w:rsid w:val="000C6289"/>
    <w:rsid w:val="000C6792"/>
    <w:rsid w:val="000C6856"/>
    <w:rsid w:val="000D01F9"/>
    <w:rsid w:val="000D18E1"/>
    <w:rsid w:val="000D1BCA"/>
    <w:rsid w:val="000D1D72"/>
    <w:rsid w:val="000D2AB1"/>
    <w:rsid w:val="000D3A49"/>
    <w:rsid w:val="000D3E89"/>
    <w:rsid w:val="000D4136"/>
    <w:rsid w:val="000D4258"/>
    <w:rsid w:val="000D4638"/>
    <w:rsid w:val="000D4650"/>
    <w:rsid w:val="000D46E0"/>
    <w:rsid w:val="000D49ED"/>
    <w:rsid w:val="000D521E"/>
    <w:rsid w:val="000D537C"/>
    <w:rsid w:val="000D5588"/>
    <w:rsid w:val="000D5C5D"/>
    <w:rsid w:val="000D6089"/>
    <w:rsid w:val="000D639D"/>
    <w:rsid w:val="000D6489"/>
    <w:rsid w:val="000D6769"/>
    <w:rsid w:val="000D6AC6"/>
    <w:rsid w:val="000D6C57"/>
    <w:rsid w:val="000D72F2"/>
    <w:rsid w:val="000D730A"/>
    <w:rsid w:val="000D78E8"/>
    <w:rsid w:val="000D7AF0"/>
    <w:rsid w:val="000D7B58"/>
    <w:rsid w:val="000D7C1F"/>
    <w:rsid w:val="000D7D16"/>
    <w:rsid w:val="000D7E33"/>
    <w:rsid w:val="000E0E2C"/>
    <w:rsid w:val="000E103D"/>
    <w:rsid w:val="000E10BC"/>
    <w:rsid w:val="000E10E6"/>
    <w:rsid w:val="000E11C3"/>
    <w:rsid w:val="000E18FC"/>
    <w:rsid w:val="000E1EB9"/>
    <w:rsid w:val="000E1F0B"/>
    <w:rsid w:val="000E20A1"/>
    <w:rsid w:val="000E2B8F"/>
    <w:rsid w:val="000E3205"/>
    <w:rsid w:val="000E351C"/>
    <w:rsid w:val="000E3CEF"/>
    <w:rsid w:val="000E4D08"/>
    <w:rsid w:val="000E4E90"/>
    <w:rsid w:val="000E4EE3"/>
    <w:rsid w:val="000E5275"/>
    <w:rsid w:val="000E5300"/>
    <w:rsid w:val="000E5F1B"/>
    <w:rsid w:val="000E6156"/>
    <w:rsid w:val="000E703A"/>
    <w:rsid w:val="000F0198"/>
    <w:rsid w:val="000F09A1"/>
    <w:rsid w:val="000F0A7A"/>
    <w:rsid w:val="000F0C17"/>
    <w:rsid w:val="000F1887"/>
    <w:rsid w:val="000F19E2"/>
    <w:rsid w:val="000F1C55"/>
    <w:rsid w:val="000F2778"/>
    <w:rsid w:val="000F2B9E"/>
    <w:rsid w:val="000F2BCB"/>
    <w:rsid w:val="000F3AB1"/>
    <w:rsid w:val="000F40AB"/>
    <w:rsid w:val="000F46A7"/>
    <w:rsid w:val="000F472C"/>
    <w:rsid w:val="000F4856"/>
    <w:rsid w:val="000F4ED9"/>
    <w:rsid w:val="000F4FE3"/>
    <w:rsid w:val="000F551F"/>
    <w:rsid w:val="000F5AB8"/>
    <w:rsid w:val="000F5EC2"/>
    <w:rsid w:val="000F69C8"/>
    <w:rsid w:val="000F6AB2"/>
    <w:rsid w:val="000F75A2"/>
    <w:rsid w:val="000F7B54"/>
    <w:rsid w:val="0010056B"/>
    <w:rsid w:val="00100C56"/>
    <w:rsid w:val="00100FEC"/>
    <w:rsid w:val="0010118F"/>
    <w:rsid w:val="00101C58"/>
    <w:rsid w:val="00101EEC"/>
    <w:rsid w:val="001020B5"/>
    <w:rsid w:val="00103A9C"/>
    <w:rsid w:val="00104006"/>
    <w:rsid w:val="00104E6A"/>
    <w:rsid w:val="00105A26"/>
    <w:rsid w:val="001060E9"/>
    <w:rsid w:val="0010623C"/>
    <w:rsid w:val="0010687F"/>
    <w:rsid w:val="0010704D"/>
    <w:rsid w:val="00110620"/>
    <w:rsid w:val="001106DD"/>
    <w:rsid w:val="00110A11"/>
    <w:rsid w:val="00110E46"/>
    <w:rsid w:val="00111396"/>
    <w:rsid w:val="001115BE"/>
    <w:rsid w:val="0011254F"/>
    <w:rsid w:val="001129C3"/>
    <w:rsid w:val="00113009"/>
    <w:rsid w:val="00113122"/>
    <w:rsid w:val="00113380"/>
    <w:rsid w:val="001133F7"/>
    <w:rsid w:val="00113454"/>
    <w:rsid w:val="001134A3"/>
    <w:rsid w:val="00113580"/>
    <w:rsid w:val="001144FC"/>
    <w:rsid w:val="0011465D"/>
    <w:rsid w:val="00114AE3"/>
    <w:rsid w:val="00114C77"/>
    <w:rsid w:val="00115B28"/>
    <w:rsid w:val="00115E92"/>
    <w:rsid w:val="001160C8"/>
    <w:rsid w:val="001171DA"/>
    <w:rsid w:val="00117547"/>
    <w:rsid w:val="001178E2"/>
    <w:rsid w:val="00117AE1"/>
    <w:rsid w:val="00117DF3"/>
    <w:rsid w:val="001200F3"/>
    <w:rsid w:val="0012056D"/>
    <w:rsid w:val="00120C84"/>
    <w:rsid w:val="00121048"/>
    <w:rsid w:val="00121558"/>
    <w:rsid w:val="00121647"/>
    <w:rsid w:val="00121753"/>
    <w:rsid w:val="00121789"/>
    <w:rsid w:val="0012211B"/>
    <w:rsid w:val="00122422"/>
    <w:rsid w:val="0012266B"/>
    <w:rsid w:val="001226B7"/>
    <w:rsid w:val="001226EA"/>
    <w:rsid w:val="00122F2C"/>
    <w:rsid w:val="0012385D"/>
    <w:rsid w:val="00123874"/>
    <w:rsid w:val="001239D8"/>
    <w:rsid w:val="00123D7B"/>
    <w:rsid w:val="001244DE"/>
    <w:rsid w:val="0012479E"/>
    <w:rsid w:val="00124B31"/>
    <w:rsid w:val="00124D14"/>
    <w:rsid w:val="00124ED8"/>
    <w:rsid w:val="001253C3"/>
    <w:rsid w:val="001259E1"/>
    <w:rsid w:val="00126030"/>
    <w:rsid w:val="001260DB"/>
    <w:rsid w:val="0012655E"/>
    <w:rsid w:val="001266E7"/>
    <w:rsid w:val="00126B53"/>
    <w:rsid w:val="001271B5"/>
    <w:rsid w:val="00127231"/>
    <w:rsid w:val="0012749C"/>
    <w:rsid w:val="0012787A"/>
    <w:rsid w:val="0012799E"/>
    <w:rsid w:val="00127E80"/>
    <w:rsid w:val="00127F9C"/>
    <w:rsid w:val="0013029D"/>
    <w:rsid w:val="00130536"/>
    <w:rsid w:val="00130ED2"/>
    <w:rsid w:val="001312C9"/>
    <w:rsid w:val="00131D07"/>
    <w:rsid w:val="00131D46"/>
    <w:rsid w:val="001328AD"/>
    <w:rsid w:val="0013343F"/>
    <w:rsid w:val="00133D4A"/>
    <w:rsid w:val="00133D72"/>
    <w:rsid w:val="001342BD"/>
    <w:rsid w:val="001343D6"/>
    <w:rsid w:val="0013444E"/>
    <w:rsid w:val="00134821"/>
    <w:rsid w:val="0013490E"/>
    <w:rsid w:val="00134F94"/>
    <w:rsid w:val="00135189"/>
    <w:rsid w:val="001355CA"/>
    <w:rsid w:val="0013573B"/>
    <w:rsid w:val="00135E99"/>
    <w:rsid w:val="00136236"/>
    <w:rsid w:val="0013664D"/>
    <w:rsid w:val="00136C01"/>
    <w:rsid w:val="00136CD5"/>
    <w:rsid w:val="00137CE2"/>
    <w:rsid w:val="0014024F"/>
    <w:rsid w:val="00140714"/>
    <w:rsid w:val="0014090D"/>
    <w:rsid w:val="00140E63"/>
    <w:rsid w:val="00140FB2"/>
    <w:rsid w:val="00141AA9"/>
    <w:rsid w:val="00141B41"/>
    <w:rsid w:val="00141CA7"/>
    <w:rsid w:val="00141E73"/>
    <w:rsid w:val="00143291"/>
    <w:rsid w:val="001440EE"/>
    <w:rsid w:val="0014421D"/>
    <w:rsid w:val="00144550"/>
    <w:rsid w:val="0014489B"/>
    <w:rsid w:val="001449BA"/>
    <w:rsid w:val="00144BB4"/>
    <w:rsid w:val="00144D41"/>
    <w:rsid w:val="00145489"/>
    <w:rsid w:val="00145D5E"/>
    <w:rsid w:val="001468E1"/>
    <w:rsid w:val="00146988"/>
    <w:rsid w:val="0014716D"/>
    <w:rsid w:val="00147193"/>
    <w:rsid w:val="0014725A"/>
    <w:rsid w:val="001477C6"/>
    <w:rsid w:val="00147CEE"/>
    <w:rsid w:val="00147CEF"/>
    <w:rsid w:val="00147FF0"/>
    <w:rsid w:val="00150254"/>
    <w:rsid w:val="0015042C"/>
    <w:rsid w:val="001504AE"/>
    <w:rsid w:val="001507FA"/>
    <w:rsid w:val="0015113A"/>
    <w:rsid w:val="00151B19"/>
    <w:rsid w:val="00152274"/>
    <w:rsid w:val="001523B7"/>
    <w:rsid w:val="0015246A"/>
    <w:rsid w:val="001526DF"/>
    <w:rsid w:val="00152755"/>
    <w:rsid w:val="00152E8C"/>
    <w:rsid w:val="001533DD"/>
    <w:rsid w:val="001536DF"/>
    <w:rsid w:val="00153830"/>
    <w:rsid w:val="00153C83"/>
    <w:rsid w:val="00153CF1"/>
    <w:rsid w:val="00153DE5"/>
    <w:rsid w:val="0015521D"/>
    <w:rsid w:val="0015589D"/>
    <w:rsid w:val="00155CE5"/>
    <w:rsid w:val="00156A39"/>
    <w:rsid w:val="00156B60"/>
    <w:rsid w:val="0015700D"/>
    <w:rsid w:val="0015718E"/>
    <w:rsid w:val="0015763F"/>
    <w:rsid w:val="0015796F"/>
    <w:rsid w:val="00157A3C"/>
    <w:rsid w:val="00160074"/>
    <w:rsid w:val="0016024D"/>
    <w:rsid w:val="0016045F"/>
    <w:rsid w:val="0016050E"/>
    <w:rsid w:val="00160871"/>
    <w:rsid w:val="00160B73"/>
    <w:rsid w:val="00160D4C"/>
    <w:rsid w:val="00160FAA"/>
    <w:rsid w:val="001617B5"/>
    <w:rsid w:val="00161E88"/>
    <w:rsid w:val="00162772"/>
    <w:rsid w:val="00162925"/>
    <w:rsid w:val="00162C43"/>
    <w:rsid w:val="00162EF1"/>
    <w:rsid w:val="001630EC"/>
    <w:rsid w:val="00163527"/>
    <w:rsid w:val="00163566"/>
    <w:rsid w:val="00163C86"/>
    <w:rsid w:val="00164172"/>
    <w:rsid w:val="00164A68"/>
    <w:rsid w:val="00164ACF"/>
    <w:rsid w:val="00164F5C"/>
    <w:rsid w:val="00165466"/>
    <w:rsid w:val="0016585C"/>
    <w:rsid w:val="00165DD8"/>
    <w:rsid w:val="001661FF"/>
    <w:rsid w:val="001668C8"/>
    <w:rsid w:val="00166CE8"/>
    <w:rsid w:val="00166E69"/>
    <w:rsid w:val="0016709E"/>
    <w:rsid w:val="001670D2"/>
    <w:rsid w:val="001671B3"/>
    <w:rsid w:val="00167E3C"/>
    <w:rsid w:val="0017050F"/>
    <w:rsid w:val="00170B66"/>
    <w:rsid w:val="00170DCE"/>
    <w:rsid w:val="001719DF"/>
    <w:rsid w:val="001723B7"/>
    <w:rsid w:val="00172454"/>
    <w:rsid w:val="001726D5"/>
    <w:rsid w:val="0017291D"/>
    <w:rsid w:val="00172B83"/>
    <w:rsid w:val="00172BE9"/>
    <w:rsid w:val="001735F9"/>
    <w:rsid w:val="001736A5"/>
    <w:rsid w:val="00173DB2"/>
    <w:rsid w:val="0017411E"/>
    <w:rsid w:val="00174AA9"/>
    <w:rsid w:val="00174E33"/>
    <w:rsid w:val="00176154"/>
    <w:rsid w:val="00176381"/>
    <w:rsid w:val="00176ACC"/>
    <w:rsid w:val="00176BFB"/>
    <w:rsid w:val="00176C61"/>
    <w:rsid w:val="00176E48"/>
    <w:rsid w:val="00176E6E"/>
    <w:rsid w:val="0017733F"/>
    <w:rsid w:val="00177536"/>
    <w:rsid w:val="00177A3F"/>
    <w:rsid w:val="00177E58"/>
    <w:rsid w:val="00180CC2"/>
    <w:rsid w:val="00180E6E"/>
    <w:rsid w:val="001814A7"/>
    <w:rsid w:val="0018287A"/>
    <w:rsid w:val="00182CF0"/>
    <w:rsid w:val="0018363B"/>
    <w:rsid w:val="001839C7"/>
    <w:rsid w:val="00183E79"/>
    <w:rsid w:val="00184048"/>
    <w:rsid w:val="0018459F"/>
    <w:rsid w:val="00184F28"/>
    <w:rsid w:val="0018541A"/>
    <w:rsid w:val="00185B75"/>
    <w:rsid w:val="00185C54"/>
    <w:rsid w:val="00186181"/>
    <w:rsid w:val="001866D6"/>
    <w:rsid w:val="00186749"/>
    <w:rsid w:val="001869A9"/>
    <w:rsid w:val="00187212"/>
    <w:rsid w:val="00187249"/>
    <w:rsid w:val="00187391"/>
    <w:rsid w:val="0018746E"/>
    <w:rsid w:val="001905B8"/>
    <w:rsid w:val="00190746"/>
    <w:rsid w:val="00190CA6"/>
    <w:rsid w:val="00191AC5"/>
    <w:rsid w:val="00191C45"/>
    <w:rsid w:val="0019277D"/>
    <w:rsid w:val="001929E3"/>
    <w:rsid w:val="0019340F"/>
    <w:rsid w:val="001938D1"/>
    <w:rsid w:val="001939CE"/>
    <w:rsid w:val="00193AAA"/>
    <w:rsid w:val="0019529E"/>
    <w:rsid w:val="00195604"/>
    <w:rsid w:val="0019592A"/>
    <w:rsid w:val="00195A3C"/>
    <w:rsid w:val="00196264"/>
    <w:rsid w:val="00196378"/>
    <w:rsid w:val="00196705"/>
    <w:rsid w:val="001967CD"/>
    <w:rsid w:val="001970E0"/>
    <w:rsid w:val="001971AD"/>
    <w:rsid w:val="00197471"/>
    <w:rsid w:val="00197563"/>
    <w:rsid w:val="0019780B"/>
    <w:rsid w:val="001978D6"/>
    <w:rsid w:val="001A0189"/>
    <w:rsid w:val="001A09B8"/>
    <w:rsid w:val="001A0C9E"/>
    <w:rsid w:val="001A0FBE"/>
    <w:rsid w:val="001A11CE"/>
    <w:rsid w:val="001A1257"/>
    <w:rsid w:val="001A163E"/>
    <w:rsid w:val="001A16A5"/>
    <w:rsid w:val="001A1A3C"/>
    <w:rsid w:val="001A1B62"/>
    <w:rsid w:val="001A21C4"/>
    <w:rsid w:val="001A26CD"/>
    <w:rsid w:val="001A29E6"/>
    <w:rsid w:val="001A2A04"/>
    <w:rsid w:val="001A36B1"/>
    <w:rsid w:val="001A3FE1"/>
    <w:rsid w:val="001A4A6A"/>
    <w:rsid w:val="001A4EC4"/>
    <w:rsid w:val="001A5556"/>
    <w:rsid w:val="001A66F7"/>
    <w:rsid w:val="001A69EB"/>
    <w:rsid w:val="001A6B33"/>
    <w:rsid w:val="001A6B9F"/>
    <w:rsid w:val="001A7098"/>
    <w:rsid w:val="001A7868"/>
    <w:rsid w:val="001A7C44"/>
    <w:rsid w:val="001B042F"/>
    <w:rsid w:val="001B07AD"/>
    <w:rsid w:val="001B081B"/>
    <w:rsid w:val="001B0903"/>
    <w:rsid w:val="001B1471"/>
    <w:rsid w:val="001B178C"/>
    <w:rsid w:val="001B17D8"/>
    <w:rsid w:val="001B18A7"/>
    <w:rsid w:val="001B1FD1"/>
    <w:rsid w:val="001B32EA"/>
    <w:rsid w:val="001B3337"/>
    <w:rsid w:val="001B3A25"/>
    <w:rsid w:val="001B3E50"/>
    <w:rsid w:val="001B3E7B"/>
    <w:rsid w:val="001B4177"/>
    <w:rsid w:val="001B44E1"/>
    <w:rsid w:val="001B4BDD"/>
    <w:rsid w:val="001B4D29"/>
    <w:rsid w:val="001B5F29"/>
    <w:rsid w:val="001B60D8"/>
    <w:rsid w:val="001B6238"/>
    <w:rsid w:val="001B64EE"/>
    <w:rsid w:val="001B6A86"/>
    <w:rsid w:val="001B6CCA"/>
    <w:rsid w:val="001B78CE"/>
    <w:rsid w:val="001B7C03"/>
    <w:rsid w:val="001B7D5B"/>
    <w:rsid w:val="001C0812"/>
    <w:rsid w:val="001C0ABA"/>
    <w:rsid w:val="001C1362"/>
    <w:rsid w:val="001C1DBD"/>
    <w:rsid w:val="001C2852"/>
    <w:rsid w:val="001C290E"/>
    <w:rsid w:val="001C2A2A"/>
    <w:rsid w:val="001C2ACD"/>
    <w:rsid w:val="001C3507"/>
    <w:rsid w:val="001C3864"/>
    <w:rsid w:val="001C3B2E"/>
    <w:rsid w:val="001C3D52"/>
    <w:rsid w:val="001C43D5"/>
    <w:rsid w:val="001C453C"/>
    <w:rsid w:val="001C4615"/>
    <w:rsid w:val="001C4AA4"/>
    <w:rsid w:val="001C4DBE"/>
    <w:rsid w:val="001C4E35"/>
    <w:rsid w:val="001C4F06"/>
    <w:rsid w:val="001C500D"/>
    <w:rsid w:val="001C5799"/>
    <w:rsid w:val="001C66E0"/>
    <w:rsid w:val="001C6D1F"/>
    <w:rsid w:val="001C6DFB"/>
    <w:rsid w:val="001C7512"/>
    <w:rsid w:val="001C7739"/>
    <w:rsid w:val="001C7833"/>
    <w:rsid w:val="001C79E8"/>
    <w:rsid w:val="001C7D6B"/>
    <w:rsid w:val="001D0000"/>
    <w:rsid w:val="001D06B4"/>
    <w:rsid w:val="001D080A"/>
    <w:rsid w:val="001D097E"/>
    <w:rsid w:val="001D118D"/>
    <w:rsid w:val="001D1C75"/>
    <w:rsid w:val="001D1CF7"/>
    <w:rsid w:val="001D1E7A"/>
    <w:rsid w:val="001D2174"/>
    <w:rsid w:val="001D2642"/>
    <w:rsid w:val="001D280B"/>
    <w:rsid w:val="001D3206"/>
    <w:rsid w:val="001D343E"/>
    <w:rsid w:val="001D35A9"/>
    <w:rsid w:val="001D3975"/>
    <w:rsid w:val="001D3DB1"/>
    <w:rsid w:val="001D450B"/>
    <w:rsid w:val="001D49E8"/>
    <w:rsid w:val="001D4A9B"/>
    <w:rsid w:val="001D5195"/>
    <w:rsid w:val="001D51B7"/>
    <w:rsid w:val="001D5692"/>
    <w:rsid w:val="001D5B05"/>
    <w:rsid w:val="001D5B9B"/>
    <w:rsid w:val="001D5D7C"/>
    <w:rsid w:val="001D5DC6"/>
    <w:rsid w:val="001D6344"/>
    <w:rsid w:val="001D68CD"/>
    <w:rsid w:val="001D6933"/>
    <w:rsid w:val="001D693D"/>
    <w:rsid w:val="001D725E"/>
    <w:rsid w:val="001D7270"/>
    <w:rsid w:val="001D7379"/>
    <w:rsid w:val="001D7511"/>
    <w:rsid w:val="001D751F"/>
    <w:rsid w:val="001D7569"/>
    <w:rsid w:val="001E019C"/>
    <w:rsid w:val="001E02C8"/>
    <w:rsid w:val="001E0740"/>
    <w:rsid w:val="001E086F"/>
    <w:rsid w:val="001E08A1"/>
    <w:rsid w:val="001E0F44"/>
    <w:rsid w:val="001E0F84"/>
    <w:rsid w:val="001E1107"/>
    <w:rsid w:val="001E12B8"/>
    <w:rsid w:val="001E19D3"/>
    <w:rsid w:val="001E1B9C"/>
    <w:rsid w:val="001E3321"/>
    <w:rsid w:val="001E3464"/>
    <w:rsid w:val="001E3A74"/>
    <w:rsid w:val="001E3E46"/>
    <w:rsid w:val="001E3EC3"/>
    <w:rsid w:val="001E3F33"/>
    <w:rsid w:val="001E4293"/>
    <w:rsid w:val="001E48E2"/>
    <w:rsid w:val="001E4AC3"/>
    <w:rsid w:val="001E4BD1"/>
    <w:rsid w:val="001E5240"/>
    <w:rsid w:val="001E568B"/>
    <w:rsid w:val="001E5982"/>
    <w:rsid w:val="001E64C1"/>
    <w:rsid w:val="001E67F7"/>
    <w:rsid w:val="001E6E10"/>
    <w:rsid w:val="001E6F95"/>
    <w:rsid w:val="001E7A4A"/>
    <w:rsid w:val="001E7B31"/>
    <w:rsid w:val="001E7B34"/>
    <w:rsid w:val="001E7EDF"/>
    <w:rsid w:val="001F0243"/>
    <w:rsid w:val="001F0B1D"/>
    <w:rsid w:val="001F1135"/>
    <w:rsid w:val="001F1E00"/>
    <w:rsid w:val="001F216E"/>
    <w:rsid w:val="001F2306"/>
    <w:rsid w:val="001F24D8"/>
    <w:rsid w:val="001F28D1"/>
    <w:rsid w:val="001F30F2"/>
    <w:rsid w:val="001F33BB"/>
    <w:rsid w:val="001F3571"/>
    <w:rsid w:val="001F3742"/>
    <w:rsid w:val="001F4970"/>
    <w:rsid w:val="001F4D31"/>
    <w:rsid w:val="001F4EA6"/>
    <w:rsid w:val="001F50FA"/>
    <w:rsid w:val="001F5379"/>
    <w:rsid w:val="001F590B"/>
    <w:rsid w:val="001F6198"/>
    <w:rsid w:val="001F6651"/>
    <w:rsid w:val="001F6BDF"/>
    <w:rsid w:val="001F744C"/>
    <w:rsid w:val="001F76D8"/>
    <w:rsid w:val="001F7AD2"/>
    <w:rsid w:val="001F7B18"/>
    <w:rsid w:val="001F7B7D"/>
    <w:rsid w:val="002006E6"/>
    <w:rsid w:val="00200DBE"/>
    <w:rsid w:val="0020138F"/>
    <w:rsid w:val="00201883"/>
    <w:rsid w:val="00201887"/>
    <w:rsid w:val="00201FCF"/>
    <w:rsid w:val="00202570"/>
    <w:rsid w:val="00202A7A"/>
    <w:rsid w:val="002033E0"/>
    <w:rsid w:val="002038B5"/>
    <w:rsid w:val="00203D88"/>
    <w:rsid w:val="00203F0D"/>
    <w:rsid w:val="00203F20"/>
    <w:rsid w:val="002042B8"/>
    <w:rsid w:val="002052ED"/>
    <w:rsid w:val="002055E7"/>
    <w:rsid w:val="00205A4E"/>
    <w:rsid w:val="00205C9E"/>
    <w:rsid w:val="002063EE"/>
    <w:rsid w:val="00206803"/>
    <w:rsid w:val="00206B2B"/>
    <w:rsid w:val="00207170"/>
    <w:rsid w:val="0020756A"/>
    <w:rsid w:val="00207AB5"/>
    <w:rsid w:val="00207B8F"/>
    <w:rsid w:val="00207E14"/>
    <w:rsid w:val="00207E58"/>
    <w:rsid w:val="00207FC2"/>
    <w:rsid w:val="00210030"/>
    <w:rsid w:val="002104B5"/>
    <w:rsid w:val="002109EF"/>
    <w:rsid w:val="00210B85"/>
    <w:rsid w:val="00210BD0"/>
    <w:rsid w:val="002114B0"/>
    <w:rsid w:val="00211797"/>
    <w:rsid w:val="002117A7"/>
    <w:rsid w:val="00211D84"/>
    <w:rsid w:val="002121CC"/>
    <w:rsid w:val="00212560"/>
    <w:rsid w:val="00212850"/>
    <w:rsid w:val="00212CBE"/>
    <w:rsid w:val="00212D58"/>
    <w:rsid w:val="00213079"/>
    <w:rsid w:val="00213088"/>
    <w:rsid w:val="00213164"/>
    <w:rsid w:val="002136FF"/>
    <w:rsid w:val="0021400A"/>
    <w:rsid w:val="00214094"/>
    <w:rsid w:val="002141F9"/>
    <w:rsid w:val="00214396"/>
    <w:rsid w:val="0021462C"/>
    <w:rsid w:val="00215491"/>
    <w:rsid w:val="002155EC"/>
    <w:rsid w:val="0021584B"/>
    <w:rsid w:val="002158B1"/>
    <w:rsid w:val="00215AA0"/>
    <w:rsid w:val="00215E90"/>
    <w:rsid w:val="00215F26"/>
    <w:rsid w:val="002168A4"/>
    <w:rsid w:val="00216F1F"/>
    <w:rsid w:val="00216FAF"/>
    <w:rsid w:val="002171F7"/>
    <w:rsid w:val="00217B97"/>
    <w:rsid w:val="00217F28"/>
    <w:rsid w:val="00217F5D"/>
    <w:rsid w:val="00220145"/>
    <w:rsid w:val="00220371"/>
    <w:rsid w:val="0022090F"/>
    <w:rsid w:val="002209A3"/>
    <w:rsid w:val="00220B14"/>
    <w:rsid w:val="00220B7B"/>
    <w:rsid w:val="00220D91"/>
    <w:rsid w:val="0022125A"/>
    <w:rsid w:val="002214DE"/>
    <w:rsid w:val="0022170D"/>
    <w:rsid w:val="00222017"/>
    <w:rsid w:val="0022252C"/>
    <w:rsid w:val="002225A9"/>
    <w:rsid w:val="0022272C"/>
    <w:rsid w:val="0022279A"/>
    <w:rsid w:val="002229D7"/>
    <w:rsid w:val="00222B79"/>
    <w:rsid w:val="00222F93"/>
    <w:rsid w:val="002235A1"/>
    <w:rsid w:val="002245AB"/>
    <w:rsid w:val="002249A9"/>
    <w:rsid w:val="00224E48"/>
    <w:rsid w:val="00224F28"/>
    <w:rsid w:val="0022518F"/>
    <w:rsid w:val="00225286"/>
    <w:rsid w:val="00225569"/>
    <w:rsid w:val="00225B25"/>
    <w:rsid w:val="00226406"/>
    <w:rsid w:val="00226742"/>
    <w:rsid w:val="0022691B"/>
    <w:rsid w:val="00226CD5"/>
    <w:rsid w:val="0022702C"/>
    <w:rsid w:val="002278ED"/>
    <w:rsid w:val="00227CDB"/>
    <w:rsid w:val="00227ED3"/>
    <w:rsid w:val="00227EE4"/>
    <w:rsid w:val="00230610"/>
    <w:rsid w:val="002307F5"/>
    <w:rsid w:val="0023182F"/>
    <w:rsid w:val="00231AF7"/>
    <w:rsid w:val="002326AD"/>
    <w:rsid w:val="00232CB9"/>
    <w:rsid w:val="00233260"/>
    <w:rsid w:val="002333F6"/>
    <w:rsid w:val="00233556"/>
    <w:rsid w:val="00233B0D"/>
    <w:rsid w:val="00233C57"/>
    <w:rsid w:val="0023427A"/>
    <w:rsid w:val="00235353"/>
    <w:rsid w:val="002353E7"/>
    <w:rsid w:val="00235C45"/>
    <w:rsid w:val="00235FB5"/>
    <w:rsid w:val="00236012"/>
    <w:rsid w:val="0023605C"/>
    <w:rsid w:val="0023676A"/>
    <w:rsid w:val="002368B2"/>
    <w:rsid w:val="0023697C"/>
    <w:rsid w:val="00237043"/>
    <w:rsid w:val="002371F2"/>
    <w:rsid w:val="0023756C"/>
    <w:rsid w:val="0023799C"/>
    <w:rsid w:val="00237B85"/>
    <w:rsid w:val="00237E5E"/>
    <w:rsid w:val="00237EF0"/>
    <w:rsid w:val="00237FC9"/>
    <w:rsid w:val="00240257"/>
    <w:rsid w:val="0024161D"/>
    <w:rsid w:val="00241880"/>
    <w:rsid w:val="00241DC7"/>
    <w:rsid w:val="00241E8D"/>
    <w:rsid w:val="002425D1"/>
    <w:rsid w:val="002425DD"/>
    <w:rsid w:val="0024323E"/>
    <w:rsid w:val="002435F0"/>
    <w:rsid w:val="002444A9"/>
    <w:rsid w:val="002444BA"/>
    <w:rsid w:val="00244670"/>
    <w:rsid w:val="00244C5D"/>
    <w:rsid w:val="00245300"/>
    <w:rsid w:val="0024648E"/>
    <w:rsid w:val="002464D3"/>
    <w:rsid w:val="00246515"/>
    <w:rsid w:val="00246B04"/>
    <w:rsid w:val="00246BBD"/>
    <w:rsid w:val="0024706A"/>
    <w:rsid w:val="002473C2"/>
    <w:rsid w:val="00247A43"/>
    <w:rsid w:val="00247F18"/>
    <w:rsid w:val="002503A9"/>
    <w:rsid w:val="002510C6"/>
    <w:rsid w:val="00251384"/>
    <w:rsid w:val="0025157B"/>
    <w:rsid w:val="002515BD"/>
    <w:rsid w:val="00251618"/>
    <w:rsid w:val="00251A95"/>
    <w:rsid w:val="00251AC3"/>
    <w:rsid w:val="00251B67"/>
    <w:rsid w:val="00252099"/>
    <w:rsid w:val="00252327"/>
    <w:rsid w:val="002525CA"/>
    <w:rsid w:val="002525DF"/>
    <w:rsid w:val="00252629"/>
    <w:rsid w:val="00252684"/>
    <w:rsid w:val="00253E68"/>
    <w:rsid w:val="00254684"/>
    <w:rsid w:val="00254A37"/>
    <w:rsid w:val="00254BE6"/>
    <w:rsid w:val="002552E4"/>
    <w:rsid w:val="00255C37"/>
    <w:rsid w:val="002565F0"/>
    <w:rsid w:val="00256702"/>
    <w:rsid w:val="00256EB5"/>
    <w:rsid w:val="00257898"/>
    <w:rsid w:val="00257B18"/>
    <w:rsid w:val="00260280"/>
    <w:rsid w:val="00260668"/>
    <w:rsid w:val="00260A67"/>
    <w:rsid w:val="00260B76"/>
    <w:rsid w:val="00260CE4"/>
    <w:rsid w:val="00260E05"/>
    <w:rsid w:val="00261480"/>
    <w:rsid w:val="00261C4A"/>
    <w:rsid w:val="002623B3"/>
    <w:rsid w:val="00262904"/>
    <w:rsid w:val="00262B16"/>
    <w:rsid w:val="002632BD"/>
    <w:rsid w:val="002633BE"/>
    <w:rsid w:val="00263572"/>
    <w:rsid w:val="00263B42"/>
    <w:rsid w:val="00263DCE"/>
    <w:rsid w:val="002640CF"/>
    <w:rsid w:val="00264233"/>
    <w:rsid w:val="0026430D"/>
    <w:rsid w:val="002646CF"/>
    <w:rsid w:val="002647A9"/>
    <w:rsid w:val="002648ED"/>
    <w:rsid w:val="00264DA8"/>
    <w:rsid w:val="00264FC0"/>
    <w:rsid w:val="00265995"/>
    <w:rsid w:val="002659AB"/>
    <w:rsid w:val="00266055"/>
    <w:rsid w:val="00266326"/>
    <w:rsid w:val="00266821"/>
    <w:rsid w:val="0026684F"/>
    <w:rsid w:val="00266CF5"/>
    <w:rsid w:val="00267451"/>
    <w:rsid w:val="0026753D"/>
    <w:rsid w:val="00267DFC"/>
    <w:rsid w:val="0027039B"/>
    <w:rsid w:val="002707D8"/>
    <w:rsid w:val="00270A9D"/>
    <w:rsid w:val="00270C27"/>
    <w:rsid w:val="00270F33"/>
    <w:rsid w:val="00271072"/>
    <w:rsid w:val="002710A9"/>
    <w:rsid w:val="0027153F"/>
    <w:rsid w:val="002718E4"/>
    <w:rsid w:val="00271A1F"/>
    <w:rsid w:val="00271B5D"/>
    <w:rsid w:val="00271BE4"/>
    <w:rsid w:val="00271E6E"/>
    <w:rsid w:val="00271F39"/>
    <w:rsid w:val="002723F4"/>
    <w:rsid w:val="00272BE7"/>
    <w:rsid w:val="00272FE4"/>
    <w:rsid w:val="002730A3"/>
    <w:rsid w:val="00273263"/>
    <w:rsid w:val="002734B6"/>
    <w:rsid w:val="00273CDC"/>
    <w:rsid w:val="00273D37"/>
    <w:rsid w:val="00274295"/>
    <w:rsid w:val="002745F1"/>
    <w:rsid w:val="00274647"/>
    <w:rsid w:val="002747EB"/>
    <w:rsid w:val="00275CE8"/>
    <w:rsid w:val="00275FF6"/>
    <w:rsid w:val="002770D9"/>
    <w:rsid w:val="002771B0"/>
    <w:rsid w:val="00277464"/>
    <w:rsid w:val="002776ED"/>
    <w:rsid w:val="00277784"/>
    <w:rsid w:val="00277C3C"/>
    <w:rsid w:val="00277F92"/>
    <w:rsid w:val="002804AB"/>
    <w:rsid w:val="00281527"/>
    <w:rsid w:val="00281653"/>
    <w:rsid w:val="00281790"/>
    <w:rsid w:val="00281C4D"/>
    <w:rsid w:val="00281E2C"/>
    <w:rsid w:val="00282119"/>
    <w:rsid w:val="00283097"/>
    <w:rsid w:val="0028331A"/>
    <w:rsid w:val="00283432"/>
    <w:rsid w:val="002834A2"/>
    <w:rsid w:val="002835A1"/>
    <w:rsid w:val="00283F72"/>
    <w:rsid w:val="00284012"/>
    <w:rsid w:val="00284138"/>
    <w:rsid w:val="002841C2"/>
    <w:rsid w:val="002841D5"/>
    <w:rsid w:val="00284335"/>
    <w:rsid w:val="00284E86"/>
    <w:rsid w:val="00284FE2"/>
    <w:rsid w:val="002856EA"/>
    <w:rsid w:val="002859FC"/>
    <w:rsid w:val="00285AFF"/>
    <w:rsid w:val="00285CEE"/>
    <w:rsid w:val="00285E64"/>
    <w:rsid w:val="00285E88"/>
    <w:rsid w:val="00285FBF"/>
    <w:rsid w:val="00285FC6"/>
    <w:rsid w:val="002861F0"/>
    <w:rsid w:val="002865D6"/>
    <w:rsid w:val="00286722"/>
    <w:rsid w:val="00286B87"/>
    <w:rsid w:val="00286D96"/>
    <w:rsid w:val="00286E8E"/>
    <w:rsid w:val="00287314"/>
    <w:rsid w:val="002873B3"/>
    <w:rsid w:val="00287523"/>
    <w:rsid w:val="002877D2"/>
    <w:rsid w:val="0028792D"/>
    <w:rsid w:val="002900EB"/>
    <w:rsid w:val="0029022D"/>
    <w:rsid w:val="002904BF"/>
    <w:rsid w:val="00290871"/>
    <w:rsid w:val="00290E07"/>
    <w:rsid w:val="0029128A"/>
    <w:rsid w:val="00291726"/>
    <w:rsid w:val="00291CCA"/>
    <w:rsid w:val="0029267A"/>
    <w:rsid w:val="0029296B"/>
    <w:rsid w:val="00292A08"/>
    <w:rsid w:val="00292CD1"/>
    <w:rsid w:val="00293328"/>
    <w:rsid w:val="00293613"/>
    <w:rsid w:val="002937D4"/>
    <w:rsid w:val="00293C71"/>
    <w:rsid w:val="00294FDA"/>
    <w:rsid w:val="0029514F"/>
    <w:rsid w:val="00295F40"/>
    <w:rsid w:val="00296250"/>
    <w:rsid w:val="00296281"/>
    <w:rsid w:val="00296FE0"/>
    <w:rsid w:val="00297009"/>
    <w:rsid w:val="0029705E"/>
    <w:rsid w:val="00297716"/>
    <w:rsid w:val="002A0800"/>
    <w:rsid w:val="002A08A9"/>
    <w:rsid w:val="002A098C"/>
    <w:rsid w:val="002A0C28"/>
    <w:rsid w:val="002A1356"/>
    <w:rsid w:val="002A13CF"/>
    <w:rsid w:val="002A17F3"/>
    <w:rsid w:val="002A247F"/>
    <w:rsid w:val="002A2F54"/>
    <w:rsid w:val="002A33AE"/>
    <w:rsid w:val="002A3D0B"/>
    <w:rsid w:val="002A3D98"/>
    <w:rsid w:val="002A3E7D"/>
    <w:rsid w:val="002A43A3"/>
    <w:rsid w:val="002A48F8"/>
    <w:rsid w:val="002A4976"/>
    <w:rsid w:val="002A4A9C"/>
    <w:rsid w:val="002A4F17"/>
    <w:rsid w:val="002A524E"/>
    <w:rsid w:val="002A5947"/>
    <w:rsid w:val="002A5E6B"/>
    <w:rsid w:val="002A5ED2"/>
    <w:rsid w:val="002A606D"/>
    <w:rsid w:val="002A651D"/>
    <w:rsid w:val="002A68E8"/>
    <w:rsid w:val="002A6ACA"/>
    <w:rsid w:val="002A6B16"/>
    <w:rsid w:val="002A6FCD"/>
    <w:rsid w:val="002A7064"/>
    <w:rsid w:val="002A7EB6"/>
    <w:rsid w:val="002B12D4"/>
    <w:rsid w:val="002B1535"/>
    <w:rsid w:val="002B1E5B"/>
    <w:rsid w:val="002B2111"/>
    <w:rsid w:val="002B21A1"/>
    <w:rsid w:val="002B21AA"/>
    <w:rsid w:val="002B2503"/>
    <w:rsid w:val="002B2793"/>
    <w:rsid w:val="002B2937"/>
    <w:rsid w:val="002B2993"/>
    <w:rsid w:val="002B2B90"/>
    <w:rsid w:val="002B2C3B"/>
    <w:rsid w:val="002B3DE5"/>
    <w:rsid w:val="002B4544"/>
    <w:rsid w:val="002B495C"/>
    <w:rsid w:val="002B4ACD"/>
    <w:rsid w:val="002B4C80"/>
    <w:rsid w:val="002B5119"/>
    <w:rsid w:val="002B5205"/>
    <w:rsid w:val="002B525F"/>
    <w:rsid w:val="002B52C4"/>
    <w:rsid w:val="002B57DD"/>
    <w:rsid w:val="002B6475"/>
    <w:rsid w:val="002B6683"/>
    <w:rsid w:val="002B70E1"/>
    <w:rsid w:val="002B7326"/>
    <w:rsid w:val="002B7DA1"/>
    <w:rsid w:val="002B7DCC"/>
    <w:rsid w:val="002B7E01"/>
    <w:rsid w:val="002C0078"/>
    <w:rsid w:val="002C12C9"/>
    <w:rsid w:val="002C1367"/>
    <w:rsid w:val="002C1CBF"/>
    <w:rsid w:val="002C25FF"/>
    <w:rsid w:val="002C2CDA"/>
    <w:rsid w:val="002C2CF5"/>
    <w:rsid w:val="002C37C3"/>
    <w:rsid w:val="002C3AE7"/>
    <w:rsid w:val="002C3C7E"/>
    <w:rsid w:val="002C3F94"/>
    <w:rsid w:val="002C414E"/>
    <w:rsid w:val="002C4F2C"/>
    <w:rsid w:val="002C5025"/>
    <w:rsid w:val="002C5CDD"/>
    <w:rsid w:val="002C5DC8"/>
    <w:rsid w:val="002C6554"/>
    <w:rsid w:val="002C6615"/>
    <w:rsid w:val="002C6739"/>
    <w:rsid w:val="002C67EB"/>
    <w:rsid w:val="002C6ABC"/>
    <w:rsid w:val="002C6DD5"/>
    <w:rsid w:val="002C710D"/>
    <w:rsid w:val="002C768D"/>
    <w:rsid w:val="002D0444"/>
    <w:rsid w:val="002D0BD0"/>
    <w:rsid w:val="002D12E5"/>
    <w:rsid w:val="002D165B"/>
    <w:rsid w:val="002D1AED"/>
    <w:rsid w:val="002D1B50"/>
    <w:rsid w:val="002D1E96"/>
    <w:rsid w:val="002D2984"/>
    <w:rsid w:val="002D2CBA"/>
    <w:rsid w:val="002D344B"/>
    <w:rsid w:val="002D37E1"/>
    <w:rsid w:val="002D4408"/>
    <w:rsid w:val="002D44FA"/>
    <w:rsid w:val="002D4E16"/>
    <w:rsid w:val="002D516A"/>
    <w:rsid w:val="002D5D05"/>
    <w:rsid w:val="002D61F1"/>
    <w:rsid w:val="002D6245"/>
    <w:rsid w:val="002D63FA"/>
    <w:rsid w:val="002D64F3"/>
    <w:rsid w:val="002D72FF"/>
    <w:rsid w:val="002D7B37"/>
    <w:rsid w:val="002E058E"/>
    <w:rsid w:val="002E0A76"/>
    <w:rsid w:val="002E0C96"/>
    <w:rsid w:val="002E0FCF"/>
    <w:rsid w:val="002E17A2"/>
    <w:rsid w:val="002E240C"/>
    <w:rsid w:val="002E29C1"/>
    <w:rsid w:val="002E3275"/>
    <w:rsid w:val="002E3453"/>
    <w:rsid w:val="002E348F"/>
    <w:rsid w:val="002E39ED"/>
    <w:rsid w:val="002E3A23"/>
    <w:rsid w:val="002E3B76"/>
    <w:rsid w:val="002E4020"/>
    <w:rsid w:val="002E403E"/>
    <w:rsid w:val="002E443F"/>
    <w:rsid w:val="002E4701"/>
    <w:rsid w:val="002E48F1"/>
    <w:rsid w:val="002E4D00"/>
    <w:rsid w:val="002E54B1"/>
    <w:rsid w:val="002E675F"/>
    <w:rsid w:val="002E6EE8"/>
    <w:rsid w:val="002E6F00"/>
    <w:rsid w:val="002E75B0"/>
    <w:rsid w:val="002E76B3"/>
    <w:rsid w:val="002E78F3"/>
    <w:rsid w:val="002E7DAE"/>
    <w:rsid w:val="002F0132"/>
    <w:rsid w:val="002F08BE"/>
    <w:rsid w:val="002F097B"/>
    <w:rsid w:val="002F0A5B"/>
    <w:rsid w:val="002F0B18"/>
    <w:rsid w:val="002F0D52"/>
    <w:rsid w:val="002F10E3"/>
    <w:rsid w:val="002F1A9D"/>
    <w:rsid w:val="002F1D06"/>
    <w:rsid w:val="002F1FF9"/>
    <w:rsid w:val="002F2827"/>
    <w:rsid w:val="002F2ECD"/>
    <w:rsid w:val="002F2EEE"/>
    <w:rsid w:val="002F3348"/>
    <w:rsid w:val="002F3778"/>
    <w:rsid w:val="002F3B1E"/>
    <w:rsid w:val="002F408D"/>
    <w:rsid w:val="002F413C"/>
    <w:rsid w:val="002F46F9"/>
    <w:rsid w:val="002F4933"/>
    <w:rsid w:val="002F49EB"/>
    <w:rsid w:val="002F5534"/>
    <w:rsid w:val="002F56D9"/>
    <w:rsid w:val="002F59C6"/>
    <w:rsid w:val="002F60F0"/>
    <w:rsid w:val="002F62C7"/>
    <w:rsid w:val="002F647A"/>
    <w:rsid w:val="002F6498"/>
    <w:rsid w:val="002F688D"/>
    <w:rsid w:val="002F6965"/>
    <w:rsid w:val="002F764A"/>
    <w:rsid w:val="002F789A"/>
    <w:rsid w:val="00300623"/>
    <w:rsid w:val="003008C3"/>
    <w:rsid w:val="003009FC"/>
    <w:rsid w:val="00301B7C"/>
    <w:rsid w:val="00302258"/>
    <w:rsid w:val="00302310"/>
    <w:rsid w:val="00302556"/>
    <w:rsid w:val="003029EA"/>
    <w:rsid w:val="00302B51"/>
    <w:rsid w:val="0030304B"/>
    <w:rsid w:val="003037E7"/>
    <w:rsid w:val="00303837"/>
    <w:rsid w:val="0030427F"/>
    <w:rsid w:val="00304457"/>
    <w:rsid w:val="00304474"/>
    <w:rsid w:val="00304A26"/>
    <w:rsid w:val="00304BA5"/>
    <w:rsid w:val="00305209"/>
    <w:rsid w:val="003052FB"/>
    <w:rsid w:val="00305548"/>
    <w:rsid w:val="00305551"/>
    <w:rsid w:val="00305866"/>
    <w:rsid w:val="00306769"/>
    <w:rsid w:val="00307137"/>
    <w:rsid w:val="0030753E"/>
    <w:rsid w:val="00307C7E"/>
    <w:rsid w:val="00307D99"/>
    <w:rsid w:val="00307F32"/>
    <w:rsid w:val="0031066D"/>
    <w:rsid w:val="00310A05"/>
    <w:rsid w:val="00310B74"/>
    <w:rsid w:val="00310E6B"/>
    <w:rsid w:val="00311029"/>
    <w:rsid w:val="003117B1"/>
    <w:rsid w:val="0031182E"/>
    <w:rsid w:val="00311B2E"/>
    <w:rsid w:val="00312A33"/>
    <w:rsid w:val="00313188"/>
    <w:rsid w:val="00313587"/>
    <w:rsid w:val="00313A49"/>
    <w:rsid w:val="00314762"/>
    <w:rsid w:val="0031484C"/>
    <w:rsid w:val="00315CFA"/>
    <w:rsid w:val="0031600A"/>
    <w:rsid w:val="00316B0E"/>
    <w:rsid w:val="00316E70"/>
    <w:rsid w:val="003170AE"/>
    <w:rsid w:val="0031739E"/>
    <w:rsid w:val="0031740C"/>
    <w:rsid w:val="003177B2"/>
    <w:rsid w:val="00317EAE"/>
    <w:rsid w:val="00320143"/>
    <w:rsid w:val="0032028C"/>
    <w:rsid w:val="00320408"/>
    <w:rsid w:val="00321B6E"/>
    <w:rsid w:val="00321E63"/>
    <w:rsid w:val="00322FBA"/>
    <w:rsid w:val="00323F45"/>
    <w:rsid w:val="003244D5"/>
    <w:rsid w:val="00324C93"/>
    <w:rsid w:val="00324D56"/>
    <w:rsid w:val="0032538B"/>
    <w:rsid w:val="0032559B"/>
    <w:rsid w:val="00325867"/>
    <w:rsid w:val="00325D49"/>
    <w:rsid w:val="00325F8A"/>
    <w:rsid w:val="00326FC7"/>
    <w:rsid w:val="00327469"/>
    <w:rsid w:val="00330093"/>
    <w:rsid w:val="00330D7B"/>
    <w:rsid w:val="00330F54"/>
    <w:rsid w:val="003316AC"/>
    <w:rsid w:val="00331887"/>
    <w:rsid w:val="003318BA"/>
    <w:rsid w:val="003321D5"/>
    <w:rsid w:val="003326E7"/>
    <w:rsid w:val="003327BF"/>
    <w:rsid w:val="00332E99"/>
    <w:rsid w:val="00333204"/>
    <w:rsid w:val="00333A1E"/>
    <w:rsid w:val="00333AA0"/>
    <w:rsid w:val="00333E96"/>
    <w:rsid w:val="0033439F"/>
    <w:rsid w:val="003346A6"/>
    <w:rsid w:val="00334769"/>
    <w:rsid w:val="00335690"/>
    <w:rsid w:val="0033685C"/>
    <w:rsid w:val="00336EB3"/>
    <w:rsid w:val="0033763D"/>
    <w:rsid w:val="003379C6"/>
    <w:rsid w:val="00337D6C"/>
    <w:rsid w:val="00337DBF"/>
    <w:rsid w:val="00340C2B"/>
    <w:rsid w:val="0034169A"/>
    <w:rsid w:val="003417AC"/>
    <w:rsid w:val="00341C19"/>
    <w:rsid w:val="00341D40"/>
    <w:rsid w:val="003422C4"/>
    <w:rsid w:val="003425C9"/>
    <w:rsid w:val="00342AA3"/>
    <w:rsid w:val="003438C5"/>
    <w:rsid w:val="00343A67"/>
    <w:rsid w:val="00344A1F"/>
    <w:rsid w:val="00345548"/>
    <w:rsid w:val="0034573F"/>
    <w:rsid w:val="003457AC"/>
    <w:rsid w:val="00346399"/>
    <w:rsid w:val="00346607"/>
    <w:rsid w:val="00346657"/>
    <w:rsid w:val="00346BD1"/>
    <w:rsid w:val="00346F5D"/>
    <w:rsid w:val="00347082"/>
    <w:rsid w:val="00347DE1"/>
    <w:rsid w:val="0035071C"/>
    <w:rsid w:val="0035097C"/>
    <w:rsid w:val="00350AA8"/>
    <w:rsid w:val="00350CDE"/>
    <w:rsid w:val="0035124C"/>
    <w:rsid w:val="003513B5"/>
    <w:rsid w:val="00351787"/>
    <w:rsid w:val="00352268"/>
    <w:rsid w:val="003525F1"/>
    <w:rsid w:val="003529EC"/>
    <w:rsid w:val="00352A42"/>
    <w:rsid w:val="00352B97"/>
    <w:rsid w:val="00352D16"/>
    <w:rsid w:val="00353366"/>
    <w:rsid w:val="003533D3"/>
    <w:rsid w:val="00353E0C"/>
    <w:rsid w:val="003540F6"/>
    <w:rsid w:val="00354308"/>
    <w:rsid w:val="00354ED8"/>
    <w:rsid w:val="00354EEB"/>
    <w:rsid w:val="003554C2"/>
    <w:rsid w:val="0035550F"/>
    <w:rsid w:val="003555AC"/>
    <w:rsid w:val="00355F0E"/>
    <w:rsid w:val="00355FB7"/>
    <w:rsid w:val="0035618E"/>
    <w:rsid w:val="003566AA"/>
    <w:rsid w:val="00356BCF"/>
    <w:rsid w:val="00356C97"/>
    <w:rsid w:val="003572AB"/>
    <w:rsid w:val="00357688"/>
    <w:rsid w:val="00357944"/>
    <w:rsid w:val="00357F20"/>
    <w:rsid w:val="00360477"/>
    <w:rsid w:val="00360DB4"/>
    <w:rsid w:val="00360F0C"/>
    <w:rsid w:val="00360FEB"/>
    <w:rsid w:val="003611DC"/>
    <w:rsid w:val="00361426"/>
    <w:rsid w:val="003618C0"/>
    <w:rsid w:val="003620D1"/>
    <w:rsid w:val="003621B4"/>
    <w:rsid w:val="00362274"/>
    <w:rsid w:val="003626CA"/>
    <w:rsid w:val="0036273E"/>
    <w:rsid w:val="00362837"/>
    <w:rsid w:val="00362B47"/>
    <w:rsid w:val="00362D7F"/>
    <w:rsid w:val="00363092"/>
    <w:rsid w:val="00363627"/>
    <w:rsid w:val="00363C2B"/>
    <w:rsid w:val="00364E2A"/>
    <w:rsid w:val="00364E55"/>
    <w:rsid w:val="00364F68"/>
    <w:rsid w:val="00365260"/>
    <w:rsid w:val="00365335"/>
    <w:rsid w:val="00365814"/>
    <w:rsid w:val="00365CBB"/>
    <w:rsid w:val="00366553"/>
    <w:rsid w:val="003665BB"/>
    <w:rsid w:val="00366A46"/>
    <w:rsid w:val="00366B96"/>
    <w:rsid w:val="00366FBC"/>
    <w:rsid w:val="003673D1"/>
    <w:rsid w:val="003673E8"/>
    <w:rsid w:val="0037018F"/>
    <w:rsid w:val="00370362"/>
    <w:rsid w:val="00370724"/>
    <w:rsid w:val="003707E5"/>
    <w:rsid w:val="00370D82"/>
    <w:rsid w:val="003711AC"/>
    <w:rsid w:val="00371DF4"/>
    <w:rsid w:val="0037201E"/>
    <w:rsid w:val="0037215A"/>
    <w:rsid w:val="00372726"/>
    <w:rsid w:val="00372AB7"/>
    <w:rsid w:val="0037330F"/>
    <w:rsid w:val="003734CB"/>
    <w:rsid w:val="003736E0"/>
    <w:rsid w:val="00373878"/>
    <w:rsid w:val="0037419A"/>
    <w:rsid w:val="0037532D"/>
    <w:rsid w:val="0037552B"/>
    <w:rsid w:val="00375727"/>
    <w:rsid w:val="00375B32"/>
    <w:rsid w:val="0037648C"/>
    <w:rsid w:val="00376710"/>
    <w:rsid w:val="00376880"/>
    <w:rsid w:val="00377367"/>
    <w:rsid w:val="0037766A"/>
    <w:rsid w:val="00377673"/>
    <w:rsid w:val="0037779E"/>
    <w:rsid w:val="00377877"/>
    <w:rsid w:val="0037797C"/>
    <w:rsid w:val="00377D74"/>
    <w:rsid w:val="003800B8"/>
    <w:rsid w:val="0038096C"/>
    <w:rsid w:val="00380EEE"/>
    <w:rsid w:val="003814C2"/>
    <w:rsid w:val="0038195D"/>
    <w:rsid w:val="003819F5"/>
    <w:rsid w:val="003821FF"/>
    <w:rsid w:val="0038241D"/>
    <w:rsid w:val="003824C7"/>
    <w:rsid w:val="00382608"/>
    <w:rsid w:val="00382788"/>
    <w:rsid w:val="00382C96"/>
    <w:rsid w:val="00382F5E"/>
    <w:rsid w:val="0038300E"/>
    <w:rsid w:val="00383651"/>
    <w:rsid w:val="0038382C"/>
    <w:rsid w:val="00383917"/>
    <w:rsid w:val="00383C27"/>
    <w:rsid w:val="003846C8"/>
    <w:rsid w:val="00384757"/>
    <w:rsid w:val="00384AF3"/>
    <w:rsid w:val="00384CC3"/>
    <w:rsid w:val="0038500D"/>
    <w:rsid w:val="0038501C"/>
    <w:rsid w:val="00385111"/>
    <w:rsid w:val="003855D6"/>
    <w:rsid w:val="00385839"/>
    <w:rsid w:val="00385FF4"/>
    <w:rsid w:val="00386460"/>
    <w:rsid w:val="00386C3C"/>
    <w:rsid w:val="00386C63"/>
    <w:rsid w:val="0038729C"/>
    <w:rsid w:val="0038732A"/>
    <w:rsid w:val="00387771"/>
    <w:rsid w:val="003878E8"/>
    <w:rsid w:val="003907C9"/>
    <w:rsid w:val="00390CE7"/>
    <w:rsid w:val="00391261"/>
    <w:rsid w:val="0039139D"/>
    <w:rsid w:val="00391B9C"/>
    <w:rsid w:val="0039203F"/>
    <w:rsid w:val="00392415"/>
    <w:rsid w:val="0039266E"/>
    <w:rsid w:val="003929BE"/>
    <w:rsid w:val="00392B5E"/>
    <w:rsid w:val="00392F33"/>
    <w:rsid w:val="003934C7"/>
    <w:rsid w:val="003935B6"/>
    <w:rsid w:val="00393A62"/>
    <w:rsid w:val="00395801"/>
    <w:rsid w:val="00395A74"/>
    <w:rsid w:val="003960B5"/>
    <w:rsid w:val="00396103"/>
    <w:rsid w:val="003967FA"/>
    <w:rsid w:val="00396FB1"/>
    <w:rsid w:val="00397067"/>
    <w:rsid w:val="00397A75"/>
    <w:rsid w:val="003A178A"/>
    <w:rsid w:val="003A1904"/>
    <w:rsid w:val="003A1BB5"/>
    <w:rsid w:val="003A21FC"/>
    <w:rsid w:val="003A26A8"/>
    <w:rsid w:val="003A2749"/>
    <w:rsid w:val="003A2856"/>
    <w:rsid w:val="003A323C"/>
    <w:rsid w:val="003A34F0"/>
    <w:rsid w:val="003A3855"/>
    <w:rsid w:val="003A38D7"/>
    <w:rsid w:val="003A393A"/>
    <w:rsid w:val="003A3DFC"/>
    <w:rsid w:val="003A490A"/>
    <w:rsid w:val="003A51A9"/>
    <w:rsid w:val="003A672A"/>
    <w:rsid w:val="003A70CB"/>
    <w:rsid w:val="003A740E"/>
    <w:rsid w:val="003A7753"/>
    <w:rsid w:val="003A7AA6"/>
    <w:rsid w:val="003A7C30"/>
    <w:rsid w:val="003A7EEC"/>
    <w:rsid w:val="003B0549"/>
    <w:rsid w:val="003B1077"/>
    <w:rsid w:val="003B183D"/>
    <w:rsid w:val="003B18CD"/>
    <w:rsid w:val="003B1E5B"/>
    <w:rsid w:val="003B27E3"/>
    <w:rsid w:val="003B2DA3"/>
    <w:rsid w:val="003B3001"/>
    <w:rsid w:val="003B3351"/>
    <w:rsid w:val="003B376C"/>
    <w:rsid w:val="003B387F"/>
    <w:rsid w:val="003B3899"/>
    <w:rsid w:val="003B4453"/>
    <w:rsid w:val="003B4681"/>
    <w:rsid w:val="003B47DF"/>
    <w:rsid w:val="003B4866"/>
    <w:rsid w:val="003B4B77"/>
    <w:rsid w:val="003B4D5E"/>
    <w:rsid w:val="003B4E4D"/>
    <w:rsid w:val="003B50FF"/>
    <w:rsid w:val="003B55D5"/>
    <w:rsid w:val="003B59C4"/>
    <w:rsid w:val="003B5C20"/>
    <w:rsid w:val="003B6075"/>
    <w:rsid w:val="003B6552"/>
    <w:rsid w:val="003B6C87"/>
    <w:rsid w:val="003B6E59"/>
    <w:rsid w:val="003B6E8E"/>
    <w:rsid w:val="003B70DC"/>
    <w:rsid w:val="003B7616"/>
    <w:rsid w:val="003C0666"/>
    <w:rsid w:val="003C0749"/>
    <w:rsid w:val="003C0C39"/>
    <w:rsid w:val="003C0EAD"/>
    <w:rsid w:val="003C105E"/>
    <w:rsid w:val="003C1068"/>
    <w:rsid w:val="003C1642"/>
    <w:rsid w:val="003C1D41"/>
    <w:rsid w:val="003C232D"/>
    <w:rsid w:val="003C2587"/>
    <w:rsid w:val="003C25BF"/>
    <w:rsid w:val="003C28B8"/>
    <w:rsid w:val="003C3371"/>
    <w:rsid w:val="003C376D"/>
    <w:rsid w:val="003C3E86"/>
    <w:rsid w:val="003C406B"/>
    <w:rsid w:val="003C49A6"/>
    <w:rsid w:val="003C4F13"/>
    <w:rsid w:val="003C4F2B"/>
    <w:rsid w:val="003C5A47"/>
    <w:rsid w:val="003C5B1C"/>
    <w:rsid w:val="003C5B82"/>
    <w:rsid w:val="003C5E1B"/>
    <w:rsid w:val="003C6932"/>
    <w:rsid w:val="003C6F57"/>
    <w:rsid w:val="003C714B"/>
    <w:rsid w:val="003C7174"/>
    <w:rsid w:val="003D0361"/>
    <w:rsid w:val="003D10F4"/>
    <w:rsid w:val="003D1351"/>
    <w:rsid w:val="003D22BD"/>
    <w:rsid w:val="003D2315"/>
    <w:rsid w:val="003D2968"/>
    <w:rsid w:val="003D2DAF"/>
    <w:rsid w:val="003D3500"/>
    <w:rsid w:val="003D399C"/>
    <w:rsid w:val="003D3EF4"/>
    <w:rsid w:val="003D45AC"/>
    <w:rsid w:val="003D4A14"/>
    <w:rsid w:val="003D51E7"/>
    <w:rsid w:val="003D5EFF"/>
    <w:rsid w:val="003D6E40"/>
    <w:rsid w:val="003D70FF"/>
    <w:rsid w:val="003D77C4"/>
    <w:rsid w:val="003D7FA8"/>
    <w:rsid w:val="003E008E"/>
    <w:rsid w:val="003E0510"/>
    <w:rsid w:val="003E0658"/>
    <w:rsid w:val="003E0944"/>
    <w:rsid w:val="003E0F37"/>
    <w:rsid w:val="003E1173"/>
    <w:rsid w:val="003E1498"/>
    <w:rsid w:val="003E15C1"/>
    <w:rsid w:val="003E16C6"/>
    <w:rsid w:val="003E19E6"/>
    <w:rsid w:val="003E19E9"/>
    <w:rsid w:val="003E1A13"/>
    <w:rsid w:val="003E1D2A"/>
    <w:rsid w:val="003E1F94"/>
    <w:rsid w:val="003E2492"/>
    <w:rsid w:val="003E2B57"/>
    <w:rsid w:val="003E37F2"/>
    <w:rsid w:val="003E388A"/>
    <w:rsid w:val="003E390E"/>
    <w:rsid w:val="003E3F01"/>
    <w:rsid w:val="003E41BC"/>
    <w:rsid w:val="003E4383"/>
    <w:rsid w:val="003E457D"/>
    <w:rsid w:val="003E45A3"/>
    <w:rsid w:val="003E4665"/>
    <w:rsid w:val="003E4692"/>
    <w:rsid w:val="003E4C24"/>
    <w:rsid w:val="003E4EA8"/>
    <w:rsid w:val="003E625C"/>
    <w:rsid w:val="003E685D"/>
    <w:rsid w:val="003E6B94"/>
    <w:rsid w:val="003E782F"/>
    <w:rsid w:val="003E7B08"/>
    <w:rsid w:val="003E7CDE"/>
    <w:rsid w:val="003F00E5"/>
    <w:rsid w:val="003F0832"/>
    <w:rsid w:val="003F0A84"/>
    <w:rsid w:val="003F16EB"/>
    <w:rsid w:val="003F1B1A"/>
    <w:rsid w:val="003F1BA5"/>
    <w:rsid w:val="003F296E"/>
    <w:rsid w:val="003F30BF"/>
    <w:rsid w:val="003F3ACD"/>
    <w:rsid w:val="003F4698"/>
    <w:rsid w:val="003F537E"/>
    <w:rsid w:val="003F5564"/>
    <w:rsid w:val="003F5717"/>
    <w:rsid w:val="003F5A5B"/>
    <w:rsid w:val="003F5C10"/>
    <w:rsid w:val="003F5E1C"/>
    <w:rsid w:val="003F6FBD"/>
    <w:rsid w:val="003F7F3D"/>
    <w:rsid w:val="0040054C"/>
    <w:rsid w:val="004005B8"/>
    <w:rsid w:val="00400930"/>
    <w:rsid w:val="004009FC"/>
    <w:rsid w:val="00400D2C"/>
    <w:rsid w:val="00400F26"/>
    <w:rsid w:val="004013A8"/>
    <w:rsid w:val="0040164F"/>
    <w:rsid w:val="0040167B"/>
    <w:rsid w:val="00401852"/>
    <w:rsid w:val="00401C7D"/>
    <w:rsid w:val="00402208"/>
    <w:rsid w:val="004024F8"/>
    <w:rsid w:val="00402629"/>
    <w:rsid w:val="0040268E"/>
    <w:rsid w:val="00402C07"/>
    <w:rsid w:val="00402C96"/>
    <w:rsid w:val="0040302C"/>
    <w:rsid w:val="00403241"/>
    <w:rsid w:val="00403306"/>
    <w:rsid w:val="00403833"/>
    <w:rsid w:val="00403905"/>
    <w:rsid w:val="004039C3"/>
    <w:rsid w:val="00403A29"/>
    <w:rsid w:val="0040454D"/>
    <w:rsid w:val="004045B5"/>
    <w:rsid w:val="004048FD"/>
    <w:rsid w:val="00404D40"/>
    <w:rsid w:val="004050D3"/>
    <w:rsid w:val="00405222"/>
    <w:rsid w:val="004052CA"/>
    <w:rsid w:val="00405950"/>
    <w:rsid w:val="00405994"/>
    <w:rsid w:val="00405D0E"/>
    <w:rsid w:val="00405EF6"/>
    <w:rsid w:val="00406500"/>
    <w:rsid w:val="0040663C"/>
    <w:rsid w:val="00406A9C"/>
    <w:rsid w:val="00407158"/>
    <w:rsid w:val="004077D6"/>
    <w:rsid w:val="004078A1"/>
    <w:rsid w:val="00407B05"/>
    <w:rsid w:val="00407F45"/>
    <w:rsid w:val="004100DF"/>
    <w:rsid w:val="00410382"/>
    <w:rsid w:val="00410680"/>
    <w:rsid w:val="00410A19"/>
    <w:rsid w:val="00411476"/>
    <w:rsid w:val="00411720"/>
    <w:rsid w:val="00411763"/>
    <w:rsid w:val="00411A05"/>
    <w:rsid w:val="00411D6F"/>
    <w:rsid w:val="00411E92"/>
    <w:rsid w:val="00412CDB"/>
    <w:rsid w:val="004132A2"/>
    <w:rsid w:val="004133BC"/>
    <w:rsid w:val="00413485"/>
    <w:rsid w:val="00413C21"/>
    <w:rsid w:val="004140FF"/>
    <w:rsid w:val="0041413A"/>
    <w:rsid w:val="0041419C"/>
    <w:rsid w:val="004150EA"/>
    <w:rsid w:val="004158F5"/>
    <w:rsid w:val="004160C7"/>
    <w:rsid w:val="0041619E"/>
    <w:rsid w:val="0042097E"/>
    <w:rsid w:val="00421E46"/>
    <w:rsid w:val="00422194"/>
    <w:rsid w:val="004226DE"/>
    <w:rsid w:val="00422F4C"/>
    <w:rsid w:val="004236F1"/>
    <w:rsid w:val="004238EF"/>
    <w:rsid w:val="00423E43"/>
    <w:rsid w:val="0042416B"/>
    <w:rsid w:val="00424C8E"/>
    <w:rsid w:val="00424E82"/>
    <w:rsid w:val="00425641"/>
    <w:rsid w:val="00425735"/>
    <w:rsid w:val="004258AE"/>
    <w:rsid w:val="0042593D"/>
    <w:rsid w:val="00425C74"/>
    <w:rsid w:val="00426137"/>
    <w:rsid w:val="004266DB"/>
    <w:rsid w:val="00427014"/>
    <w:rsid w:val="004270C9"/>
    <w:rsid w:val="004274AD"/>
    <w:rsid w:val="00427C84"/>
    <w:rsid w:val="004304C2"/>
    <w:rsid w:val="00430C21"/>
    <w:rsid w:val="004310E9"/>
    <w:rsid w:val="004314AF"/>
    <w:rsid w:val="004319D3"/>
    <w:rsid w:val="00431D2F"/>
    <w:rsid w:val="00431F1C"/>
    <w:rsid w:val="004322E0"/>
    <w:rsid w:val="00432CCC"/>
    <w:rsid w:val="0043338A"/>
    <w:rsid w:val="004335A1"/>
    <w:rsid w:val="004338E1"/>
    <w:rsid w:val="004341A1"/>
    <w:rsid w:val="00434757"/>
    <w:rsid w:val="00434A14"/>
    <w:rsid w:val="004350F5"/>
    <w:rsid w:val="00435596"/>
    <w:rsid w:val="00436CA9"/>
    <w:rsid w:val="00436DE7"/>
    <w:rsid w:val="0043706A"/>
    <w:rsid w:val="00437F7F"/>
    <w:rsid w:val="00440728"/>
    <w:rsid w:val="0044156F"/>
    <w:rsid w:val="004416C1"/>
    <w:rsid w:val="00441A81"/>
    <w:rsid w:val="00441E54"/>
    <w:rsid w:val="004421DC"/>
    <w:rsid w:val="004426FB"/>
    <w:rsid w:val="00442980"/>
    <w:rsid w:val="00442BCE"/>
    <w:rsid w:val="00443691"/>
    <w:rsid w:val="00443A58"/>
    <w:rsid w:val="00443B11"/>
    <w:rsid w:val="00443EC9"/>
    <w:rsid w:val="00444A79"/>
    <w:rsid w:val="00444A7F"/>
    <w:rsid w:val="00444F3A"/>
    <w:rsid w:val="00445393"/>
    <w:rsid w:val="00445856"/>
    <w:rsid w:val="00445907"/>
    <w:rsid w:val="00445DD3"/>
    <w:rsid w:val="00445E40"/>
    <w:rsid w:val="00445E64"/>
    <w:rsid w:val="00446704"/>
    <w:rsid w:val="0044686D"/>
    <w:rsid w:val="00446D5E"/>
    <w:rsid w:val="004472D3"/>
    <w:rsid w:val="00447308"/>
    <w:rsid w:val="0044754B"/>
    <w:rsid w:val="00447DE8"/>
    <w:rsid w:val="004502C0"/>
    <w:rsid w:val="00450306"/>
    <w:rsid w:val="0045042C"/>
    <w:rsid w:val="00450445"/>
    <w:rsid w:val="00450685"/>
    <w:rsid w:val="00450E27"/>
    <w:rsid w:val="004515CA"/>
    <w:rsid w:val="00451630"/>
    <w:rsid w:val="004516C8"/>
    <w:rsid w:val="004518E6"/>
    <w:rsid w:val="004522FA"/>
    <w:rsid w:val="0045231D"/>
    <w:rsid w:val="004527E1"/>
    <w:rsid w:val="00452A03"/>
    <w:rsid w:val="00453262"/>
    <w:rsid w:val="00454028"/>
    <w:rsid w:val="00454522"/>
    <w:rsid w:val="00454A41"/>
    <w:rsid w:val="00454AA2"/>
    <w:rsid w:val="00455006"/>
    <w:rsid w:val="00455E1A"/>
    <w:rsid w:val="0045613D"/>
    <w:rsid w:val="0045676A"/>
    <w:rsid w:val="004567A2"/>
    <w:rsid w:val="004569BC"/>
    <w:rsid w:val="00456ACE"/>
    <w:rsid w:val="004576FA"/>
    <w:rsid w:val="00460482"/>
    <w:rsid w:val="00460548"/>
    <w:rsid w:val="004606BC"/>
    <w:rsid w:val="00460937"/>
    <w:rsid w:val="004618B4"/>
    <w:rsid w:val="00461B21"/>
    <w:rsid w:val="00461F0B"/>
    <w:rsid w:val="004624EA"/>
    <w:rsid w:val="00463FF0"/>
    <w:rsid w:val="00464456"/>
    <w:rsid w:val="004645F2"/>
    <w:rsid w:val="00464821"/>
    <w:rsid w:val="004648C3"/>
    <w:rsid w:val="00464DFF"/>
    <w:rsid w:val="00465279"/>
    <w:rsid w:val="004652DB"/>
    <w:rsid w:val="0046579B"/>
    <w:rsid w:val="00465807"/>
    <w:rsid w:val="00465E2C"/>
    <w:rsid w:val="004661E9"/>
    <w:rsid w:val="0046626E"/>
    <w:rsid w:val="00466639"/>
    <w:rsid w:val="0046699B"/>
    <w:rsid w:val="004670A7"/>
    <w:rsid w:val="00467540"/>
    <w:rsid w:val="00467840"/>
    <w:rsid w:val="00467B2E"/>
    <w:rsid w:val="00467FDC"/>
    <w:rsid w:val="00470AC3"/>
    <w:rsid w:val="004711EB"/>
    <w:rsid w:val="00471511"/>
    <w:rsid w:val="00471ECA"/>
    <w:rsid w:val="00471F37"/>
    <w:rsid w:val="004725FD"/>
    <w:rsid w:val="00472A59"/>
    <w:rsid w:val="00472D08"/>
    <w:rsid w:val="004735D3"/>
    <w:rsid w:val="004754C2"/>
    <w:rsid w:val="00475EF1"/>
    <w:rsid w:val="00476056"/>
    <w:rsid w:val="00477700"/>
    <w:rsid w:val="00477C86"/>
    <w:rsid w:val="004804FB"/>
    <w:rsid w:val="004804FE"/>
    <w:rsid w:val="00480AE3"/>
    <w:rsid w:val="00480D91"/>
    <w:rsid w:val="00480DD1"/>
    <w:rsid w:val="00481236"/>
    <w:rsid w:val="004812AE"/>
    <w:rsid w:val="00481531"/>
    <w:rsid w:val="0048156C"/>
    <w:rsid w:val="004816FD"/>
    <w:rsid w:val="00481790"/>
    <w:rsid w:val="00481FA3"/>
    <w:rsid w:val="004820F2"/>
    <w:rsid w:val="00482410"/>
    <w:rsid w:val="00482747"/>
    <w:rsid w:val="00482751"/>
    <w:rsid w:val="00482A36"/>
    <w:rsid w:val="00483906"/>
    <w:rsid w:val="00484454"/>
    <w:rsid w:val="00484A6A"/>
    <w:rsid w:val="00484ADB"/>
    <w:rsid w:val="00485011"/>
    <w:rsid w:val="004853CB"/>
    <w:rsid w:val="004854AC"/>
    <w:rsid w:val="00485B57"/>
    <w:rsid w:val="00486034"/>
    <w:rsid w:val="00486264"/>
    <w:rsid w:val="004863E7"/>
    <w:rsid w:val="00486AAB"/>
    <w:rsid w:val="00486FE3"/>
    <w:rsid w:val="004871A1"/>
    <w:rsid w:val="004873A2"/>
    <w:rsid w:val="00487800"/>
    <w:rsid w:val="00487897"/>
    <w:rsid w:val="00487B25"/>
    <w:rsid w:val="00490044"/>
    <w:rsid w:val="00490404"/>
    <w:rsid w:val="00490C72"/>
    <w:rsid w:val="00490EAC"/>
    <w:rsid w:val="00490F2D"/>
    <w:rsid w:val="00490FC8"/>
    <w:rsid w:val="00491CD2"/>
    <w:rsid w:val="004929D3"/>
    <w:rsid w:val="00492EC0"/>
    <w:rsid w:val="00493537"/>
    <w:rsid w:val="004939A2"/>
    <w:rsid w:val="00493C92"/>
    <w:rsid w:val="00493DC4"/>
    <w:rsid w:val="00494639"/>
    <w:rsid w:val="004946E7"/>
    <w:rsid w:val="00494AD6"/>
    <w:rsid w:val="00495263"/>
    <w:rsid w:val="00495464"/>
    <w:rsid w:val="0049675F"/>
    <w:rsid w:val="004973BD"/>
    <w:rsid w:val="004974DB"/>
    <w:rsid w:val="004976E6"/>
    <w:rsid w:val="00497DEA"/>
    <w:rsid w:val="00497DF9"/>
    <w:rsid w:val="004A0189"/>
    <w:rsid w:val="004A0513"/>
    <w:rsid w:val="004A06D5"/>
    <w:rsid w:val="004A0AF8"/>
    <w:rsid w:val="004A0B82"/>
    <w:rsid w:val="004A0E75"/>
    <w:rsid w:val="004A1541"/>
    <w:rsid w:val="004A1C14"/>
    <w:rsid w:val="004A30FE"/>
    <w:rsid w:val="004A3201"/>
    <w:rsid w:val="004A35D8"/>
    <w:rsid w:val="004A38AA"/>
    <w:rsid w:val="004A3CD9"/>
    <w:rsid w:val="004A4EDA"/>
    <w:rsid w:val="004A5638"/>
    <w:rsid w:val="004A6040"/>
    <w:rsid w:val="004A608D"/>
    <w:rsid w:val="004A64EF"/>
    <w:rsid w:val="004A651D"/>
    <w:rsid w:val="004A6E36"/>
    <w:rsid w:val="004A6E4C"/>
    <w:rsid w:val="004A6FAD"/>
    <w:rsid w:val="004A7169"/>
    <w:rsid w:val="004A7928"/>
    <w:rsid w:val="004A7D41"/>
    <w:rsid w:val="004A7D54"/>
    <w:rsid w:val="004A7DEA"/>
    <w:rsid w:val="004B002B"/>
    <w:rsid w:val="004B02B2"/>
    <w:rsid w:val="004B066F"/>
    <w:rsid w:val="004B0DB6"/>
    <w:rsid w:val="004B10AE"/>
    <w:rsid w:val="004B11AA"/>
    <w:rsid w:val="004B1B34"/>
    <w:rsid w:val="004B2187"/>
    <w:rsid w:val="004B23DA"/>
    <w:rsid w:val="004B246C"/>
    <w:rsid w:val="004B28EF"/>
    <w:rsid w:val="004B2EB0"/>
    <w:rsid w:val="004B2F99"/>
    <w:rsid w:val="004B318C"/>
    <w:rsid w:val="004B322D"/>
    <w:rsid w:val="004B3247"/>
    <w:rsid w:val="004B333E"/>
    <w:rsid w:val="004B3577"/>
    <w:rsid w:val="004B3BC2"/>
    <w:rsid w:val="004B3E19"/>
    <w:rsid w:val="004B4137"/>
    <w:rsid w:val="004B4242"/>
    <w:rsid w:val="004B4528"/>
    <w:rsid w:val="004B4810"/>
    <w:rsid w:val="004B51F8"/>
    <w:rsid w:val="004B5396"/>
    <w:rsid w:val="004B56B7"/>
    <w:rsid w:val="004B5BD9"/>
    <w:rsid w:val="004B64B5"/>
    <w:rsid w:val="004B6728"/>
    <w:rsid w:val="004B6A0F"/>
    <w:rsid w:val="004B72DB"/>
    <w:rsid w:val="004B75B9"/>
    <w:rsid w:val="004B7B46"/>
    <w:rsid w:val="004B7BF6"/>
    <w:rsid w:val="004B7BFA"/>
    <w:rsid w:val="004C016D"/>
    <w:rsid w:val="004C0730"/>
    <w:rsid w:val="004C0AF6"/>
    <w:rsid w:val="004C0C5A"/>
    <w:rsid w:val="004C2117"/>
    <w:rsid w:val="004C218C"/>
    <w:rsid w:val="004C22DA"/>
    <w:rsid w:val="004C342F"/>
    <w:rsid w:val="004C3809"/>
    <w:rsid w:val="004C3A1C"/>
    <w:rsid w:val="004C3C5E"/>
    <w:rsid w:val="004C443C"/>
    <w:rsid w:val="004C4CBD"/>
    <w:rsid w:val="004C52E5"/>
    <w:rsid w:val="004C52F7"/>
    <w:rsid w:val="004C5417"/>
    <w:rsid w:val="004C55B4"/>
    <w:rsid w:val="004C5CFA"/>
    <w:rsid w:val="004C5FD9"/>
    <w:rsid w:val="004C608C"/>
    <w:rsid w:val="004C6118"/>
    <w:rsid w:val="004C623E"/>
    <w:rsid w:val="004C65F8"/>
    <w:rsid w:val="004C7784"/>
    <w:rsid w:val="004C77CA"/>
    <w:rsid w:val="004D01EB"/>
    <w:rsid w:val="004D04EA"/>
    <w:rsid w:val="004D077C"/>
    <w:rsid w:val="004D0CFF"/>
    <w:rsid w:val="004D1051"/>
    <w:rsid w:val="004D112D"/>
    <w:rsid w:val="004D13EF"/>
    <w:rsid w:val="004D1531"/>
    <w:rsid w:val="004D1677"/>
    <w:rsid w:val="004D1714"/>
    <w:rsid w:val="004D254D"/>
    <w:rsid w:val="004D2591"/>
    <w:rsid w:val="004D314B"/>
    <w:rsid w:val="004D33DD"/>
    <w:rsid w:val="004D3BDB"/>
    <w:rsid w:val="004D3F09"/>
    <w:rsid w:val="004D45D3"/>
    <w:rsid w:val="004D48BA"/>
    <w:rsid w:val="004D4A5C"/>
    <w:rsid w:val="004D4BD5"/>
    <w:rsid w:val="004D4EC1"/>
    <w:rsid w:val="004D5069"/>
    <w:rsid w:val="004D541A"/>
    <w:rsid w:val="004D558F"/>
    <w:rsid w:val="004D5856"/>
    <w:rsid w:val="004D63E5"/>
    <w:rsid w:val="004D6841"/>
    <w:rsid w:val="004D6940"/>
    <w:rsid w:val="004D6A3E"/>
    <w:rsid w:val="004D6CAF"/>
    <w:rsid w:val="004D7386"/>
    <w:rsid w:val="004D783A"/>
    <w:rsid w:val="004D7D8A"/>
    <w:rsid w:val="004D7DB9"/>
    <w:rsid w:val="004E0593"/>
    <w:rsid w:val="004E0658"/>
    <w:rsid w:val="004E0736"/>
    <w:rsid w:val="004E0754"/>
    <w:rsid w:val="004E0FB4"/>
    <w:rsid w:val="004E11E2"/>
    <w:rsid w:val="004E1AD4"/>
    <w:rsid w:val="004E1C5F"/>
    <w:rsid w:val="004E1E31"/>
    <w:rsid w:val="004E1EFF"/>
    <w:rsid w:val="004E2832"/>
    <w:rsid w:val="004E28F3"/>
    <w:rsid w:val="004E2F98"/>
    <w:rsid w:val="004E352A"/>
    <w:rsid w:val="004E36F1"/>
    <w:rsid w:val="004E377B"/>
    <w:rsid w:val="004E52E6"/>
    <w:rsid w:val="004E593E"/>
    <w:rsid w:val="004E5BEF"/>
    <w:rsid w:val="004E5FEB"/>
    <w:rsid w:val="004E614B"/>
    <w:rsid w:val="004E643A"/>
    <w:rsid w:val="004E7066"/>
    <w:rsid w:val="004E76B3"/>
    <w:rsid w:val="004E78FE"/>
    <w:rsid w:val="004E7C83"/>
    <w:rsid w:val="004F05A0"/>
    <w:rsid w:val="004F0C8F"/>
    <w:rsid w:val="004F0D1D"/>
    <w:rsid w:val="004F0DC3"/>
    <w:rsid w:val="004F13EA"/>
    <w:rsid w:val="004F1BF1"/>
    <w:rsid w:val="004F1DE3"/>
    <w:rsid w:val="004F2D37"/>
    <w:rsid w:val="004F3087"/>
    <w:rsid w:val="004F3231"/>
    <w:rsid w:val="004F324A"/>
    <w:rsid w:val="004F35D8"/>
    <w:rsid w:val="004F37A4"/>
    <w:rsid w:val="004F4336"/>
    <w:rsid w:val="004F444C"/>
    <w:rsid w:val="004F45A7"/>
    <w:rsid w:val="004F4E36"/>
    <w:rsid w:val="004F50AD"/>
    <w:rsid w:val="004F5546"/>
    <w:rsid w:val="004F555E"/>
    <w:rsid w:val="004F6213"/>
    <w:rsid w:val="004F6A56"/>
    <w:rsid w:val="004F6C88"/>
    <w:rsid w:val="004F6CB1"/>
    <w:rsid w:val="004F7105"/>
    <w:rsid w:val="004F7571"/>
    <w:rsid w:val="00500062"/>
    <w:rsid w:val="005001B3"/>
    <w:rsid w:val="0050024E"/>
    <w:rsid w:val="00500493"/>
    <w:rsid w:val="005008A4"/>
    <w:rsid w:val="00500C49"/>
    <w:rsid w:val="0050139E"/>
    <w:rsid w:val="00501433"/>
    <w:rsid w:val="005014E3"/>
    <w:rsid w:val="00501AB0"/>
    <w:rsid w:val="00501BFB"/>
    <w:rsid w:val="00501C1A"/>
    <w:rsid w:val="00502452"/>
    <w:rsid w:val="0050265F"/>
    <w:rsid w:val="00502997"/>
    <w:rsid w:val="0050312B"/>
    <w:rsid w:val="0050312D"/>
    <w:rsid w:val="0050317D"/>
    <w:rsid w:val="00503332"/>
    <w:rsid w:val="00503463"/>
    <w:rsid w:val="00503CF6"/>
    <w:rsid w:val="00503E59"/>
    <w:rsid w:val="00503FA4"/>
    <w:rsid w:val="00504075"/>
    <w:rsid w:val="0050454C"/>
    <w:rsid w:val="0050476F"/>
    <w:rsid w:val="00504A25"/>
    <w:rsid w:val="00504C60"/>
    <w:rsid w:val="00504C90"/>
    <w:rsid w:val="0050560E"/>
    <w:rsid w:val="00505812"/>
    <w:rsid w:val="00505E93"/>
    <w:rsid w:val="00506028"/>
    <w:rsid w:val="00506640"/>
    <w:rsid w:val="005069C9"/>
    <w:rsid w:val="00506A05"/>
    <w:rsid w:val="00506A29"/>
    <w:rsid w:val="00506D2A"/>
    <w:rsid w:val="0050752E"/>
    <w:rsid w:val="00507536"/>
    <w:rsid w:val="005079C6"/>
    <w:rsid w:val="00507A44"/>
    <w:rsid w:val="00510126"/>
    <w:rsid w:val="00510319"/>
    <w:rsid w:val="00510433"/>
    <w:rsid w:val="005104C0"/>
    <w:rsid w:val="00510DD5"/>
    <w:rsid w:val="00511597"/>
    <w:rsid w:val="00512359"/>
    <w:rsid w:val="005124D9"/>
    <w:rsid w:val="005126B0"/>
    <w:rsid w:val="00512C24"/>
    <w:rsid w:val="00512FA2"/>
    <w:rsid w:val="005133E1"/>
    <w:rsid w:val="00513457"/>
    <w:rsid w:val="005135A1"/>
    <w:rsid w:val="00513C73"/>
    <w:rsid w:val="00513D21"/>
    <w:rsid w:val="00513EDF"/>
    <w:rsid w:val="005140BA"/>
    <w:rsid w:val="00514120"/>
    <w:rsid w:val="00514508"/>
    <w:rsid w:val="005147D4"/>
    <w:rsid w:val="00514989"/>
    <w:rsid w:val="00514E2C"/>
    <w:rsid w:val="005154E4"/>
    <w:rsid w:val="00515D79"/>
    <w:rsid w:val="00515ECF"/>
    <w:rsid w:val="00515FA1"/>
    <w:rsid w:val="00516797"/>
    <w:rsid w:val="00516912"/>
    <w:rsid w:val="00516AC9"/>
    <w:rsid w:val="00516ED3"/>
    <w:rsid w:val="00517027"/>
    <w:rsid w:val="00517107"/>
    <w:rsid w:val="005175C3"/>
    <w:rsid w:val="00517B6D"/>
    <w:rsid w:val="0052042C"/>
    <w:rsid w:val="00520B66"/>
    <w:rsid w:val="00520D6E"/>
    <w:rsid w:val="00520FA9"/>
    <w:rsid w:val="00521541"/>
    <w:rsid w:val="005215CD"/>
    <w:rsid w:val="00521762"/>
    <w:rsid w:val="005217B5"/>
    <w:rsid w:val="00521840"/>
    <w:rsid w:val="00521A71"/>
    <w:rsid w:val="00521BFF"/>
    <w:rsid w:val="00521C3A"/>
    <w:rsid w:val="00522D05"/>
    <w:rsid w:val="00523003"/>
    <w:rsid w:val="005234BC"/>
    <w:rsid w:val="00523C01"/>
    <w:rsid w:val="0052426A"/>
    <w:rsid w:val="0052448D"/>
    <w:rsid w:val="00524733"/>
    <w:rsid w:val="005248B8"/>
    <w:rsid w:val="00524A18"/>
    <w:rsid w:val="00524ADA"/>
    <w:rsid w:val="00524E9F"/>
    <w:rsid w:val="005250CD"/>
    <w:rsid w:val="005251CA"/>
    <w:rsid w:val="00525327"/>
    <w:rsid w:val="005253A8"/>
    <w:rsid w:val="005260D3"/>
    <w:rsid w:val="0052658C"/>
    <w:rsid w:val="00526A71"/>
    <w:rsid w:val="005300E7"/>
    <w:rsid w:val="00530A92"/>
    <w:rsid w:val="00530BD6"/>
    <w:rsid w:val="00530CBA"/>
    <w:rsid w:val="00531031"/>
    <w:rsid w:val="005313D6"/>
    <w:rsid w:val="005314A0"/>
    <w:rsid w:val="00531525"/>
    <w:rsid w:val="0053178B"/>
    <w:rsid w:val="00531A17"/>
    <w:rsid w:val="00531CB5"/>
    <w:rsid w:val="00531DB2"/>
    <w:rsid w:val="00532240"/>
    <w:rsid w:val="00532778"/>
    <w:rsid w:val="00532B04"/>
    <w:rsid w:val="00533858"/>
    <w:rsid w:val="00533981"/>
    <w:rsid w:val="00533A77"/>
    <w:rsid w:val="00534735"/>
    <w:rsid w:val="00534A15"/>
    <w:rsid w:val="00534A73"/>
    <w:rsid w:val="00534F14"/>
    <w:rsid w:val="00534F5C"/>
    <w:rsid w:val="0053510D"/>
    <w:rsid w:val="00536183"/>
    <w:rsid w:val="005364A3"/>
    <w:rsid w:val="00536537"/>
    <w:rsid w:val="005366CA"/>
    <w:rsid w:val="0053692B"/>
    <w:rsid w:val="005369F8"/>
    <w:rsid w:val="00536CF8"/>
    <w:rsid w:val="005376A4"/>
    <w:rsid w:val="00537725"/>
    <w:rsid w:val="0053793D"/>
    <w:rsid w:val="00540349"/>
    <w:rsid w:val="00540448"/>
    <w:rsid w:val="005407DE"/>
    <w:rsid w:val="00540D14"/>
    <w:rsid w:val="00541225"/>
    <w:rsid w:val="00541576"/>
    <w:rsid w:val="005418A7"/>
    <w:rsid w:val="00542039"/>
    <w:rsid w:val="00542077"/>
    <w:rsid w:val="00542396"/>
    <w:rsid w:val="00542541"/>
    <w:rsid w:val="005428C9"/>
    <w:rsid w:val="00542D49"/>
    <w:rsid w:val="00543007"/>
    <w:rsid w:val="00543358"/>
    <w:rsid w:val="005436B6"/>
    <w:rsid w:val="00543915"/>
    <w:rsid w:val="00543B2F"/>
    <w:rsid w:val="00543CC2"/>
    <w:rsid w:val="005446DA"/>
    <w:rsid w:val="00544A51"/>
    <w:rsid w:val="005451E9"/>
    <w:rsid w:val="00546474"/>
    <w:rsid w:val="0054690A"/>
    <w:rsid w:val="00546A59"/>
    <w:rsid w:val="00546BAE"/>
    <w:rsid w:val="00546C1E"/>
    <w:rsid w:val="00546EE2"/>
    <w:rsid w:val="005472BE"/>
    <w:rsid w:val="0054782A"/>
    <w:rsid w:val="005479A3"/>
    <w:rsid w:val="00547B68"/>
    <w:rsid w:val="00547E89"/>
    <w:rsid w:val="00547FB4"/>
    <w:rsid w:val="00550396"/>
    <w:rsid w:val="005508EC"/>
    <w:rsid w:val="005511B4"/>
    <w:rsid w:val="0055170F"/>
    <w:rsid w:val="00551980"/>
    <w:rsid w:val="00552A1D"/>
    <w:rsid w:val="00552FA0"/>
    <w:rsid w:val="00552FB7"/>
    <w:rsid w:val="0055326B"/>
    <w:rsid w:val="0055386B"/>
    <w:rsid w:val="00553F9D"/>
    <w:rsid w:val="00554109"/>
    <w:rsid w:val="00554E3B"/>
    <w:rsid w:val="00555246"/>
    <w:rsid w:val="00555277"/>
    <w:rsid w:val="005552B8"/>
    <w:rsid w:val="0055578E"/>
    <w:rsid w:val="005559CD"/>
    <w:rsid w:val="00555D1A"/>
    <w:rsid w:val="00555D42"/>
    <w:rsid w:val="00555E0E"/>
    <w:rsid w:val="005569AF"/>
    <w:rsid w:val="00556B5F"/>
    <w:rsid w:val="00556BD8"/>
    <w:rsid w:val="00556E1A"/>
    <w:rsid w:val="00556FD3"/>
    <w:rsid w:val="0055732B"/>
    <w:rsid w:val="005574C2"/>
    <w:rsid w:val="005578C2"/>
    <w:rsid w:val="00560327"/>
    <w:rsid w:val="005609C8"/>
    <w:rsid w:val="00560C75"/>
    <w:rsid w:val="00561E0B"/>
    <w:rsid w:val="0056209D"/>
    <w:rsid w:val="00562302"/>
    <w:rsid w:val="005627AF"/>
    <w:rsid w:val="00563183"/>
    <w:rsid w:val="00563B7F"/>
    <w:rsid w:val="00563E3F"/>
    <w:rsid w:val="0056400B"/>
    <w:rsid w:val="00564A35"/>
    <w:rsid w:val="00564A69"/>
    <w:rsid w:val="00564C0F"/>
    <w:rsid w:val="00564DC1"/>
    <w:rsid w:val="00564EDA"/>
    <w:rsid w:val="00565098"/>
    <w:rsid w:val="005658C7"/>
    <w:rsid w:val="00565BBE"/>
    <w:rsid w:val="00565FEE"/>
    <w:rsid w:val="00566965"/>
    <w:rsid w:val="00566B86"/>
    <w:rsid w:val="00567164"/>
    <w:rsid w:val="0056716D"/>
    <w:rsid w:val="00567266"/>
    <w:rsid w:val="00567273"/>
    <w:rsid w:val="00567433"/>
    <w:rsid w:val="00567E4D"/>
    <w:rsid w:val="00567FB4"/>
    <w:rsid w:val="005715BE"/>
    <w:rsid w:val="005717F5"/>
    <w:rsid w:val="00572155"/>
    <w:rsid w:val="0057222B"/>
    <w:rsid w:val="00572735"/>
    <w:rsid w:val="00572BCC"/>
    <w:rsid w:val="00572CF9"/>
    <w:rsid w:val="00572D01"/>
    <w:rsid w:val="0057372F"/>
    <w:rsid w:val="00573D63"/>
    <w:rsid w:val="0057407A"/>
    <w:rsid w:val="00574269"/>
    <w:rsid w:val="00574438"/>
    <w:rsid w:val="00574DF1"/>
    <w:rsid w:val="00574F10"/>
    <w:rsid w:val="005757FE"/>
    <w:rsid w:val="00575D0A"/>
    <w:rsid w:val="00576180"/>
    <w:rsid w:val="0057664A"/>
    <w:rsid w:val="00576F10"/>
    <w:rsid w:val="00576FFF"/>
    <w:rsid w:val="005778D5"/>
    <w:rsid w:val="00580ADF"/>
    <w:rsid w:val="00580B3C"/>
    <w:rsid w:val="00580D3A"/>
    <w:rsid w:val="00581F58"/>
    <w:rsid w:val="005820B6"/>
    <w:rsid w:val="005823D7"/>
    <w:rsid w:val="0058247A"/>
    <w:rsid w:val="0058294C"/>
    <w:rsid w:val="00582B59"/>
    <w:rsid w:val="005838AB"/>
    <w:rsid w:val="00584475"/>
    <w:rsid w:val="00584515"/>
    <w:rsid w:val="005845ED"/>
    <w:rsid w:val="00585D2E"/>
    <w:rsid w:val="0058607F"/>
    <w:rsid w:val="005865A1"/>
    <w:rsid w:val="00586698"/>
    <w:rsid w:val="005868DC"/>
    <w:rsid w:val="00586BF3"/>
    <w:rsid w:val="00586D62"/>
    <w:rsid w:val="00587D91"/>
    <w:rsid w:val="005900BA"/>
    <w:rsid w:val="005902AD"/>
    <w:rsid w:val="005903AB"/>
    <w:rsid w:val="00590673"/>
    <w:rsid w:val="00591D33"/>
    <w:rsid w:val="0059243B"/>
    <w:rsid w:val="00592E49"/>
    <w:rsid w:val="0059362B"/>
    <w:rsid w:val="005937A6"/>
    <w:rsid w:val="00593889"/>
    <w:rsid w:val="00594233"/>
    <w:rsid w:val="0059432A"/>
    <w:rsid w:val="00594A7B"/>
    <w:rsid w:val="00595227"/>
    <w:rsid w:val="00595596"/>
    <w:rsid w:val="005955D2"/>
    <w:rsid w:val="0059564D"/>
    <w:rsid w:val="00595831"/>
    <w:rsid w:val="00595FC6"/>
    <w:rsid w:val="0059604C"/>
    <w:rsid w:val="00596170"/>
    <w:rsid w:val="00596261"/>
    <w:rsid w:val="00596550"/>
    <w:rsid w:val="005965E6"/>
    <w:rsid w:val="0059685B"/>
    <w:rsid w:val="005968F3"/>
    <w:rsid w:val="005972B6"/>
    <w:rsid w:val="00597A8A"/>
    <w:rsid w:val="005A051B"/>
    <w:rsid w:val="005A08D0"/>
    <w:rsid w:val="005A116E"/>
    <w:rsid w:val="005A131F"/>
    <w:rsid w:val="005A157B"/>
    <w:rsid w:val="005A1D6F"/>
    <w:rsid w:val="005A2A74"/>
    <w:rsid w:val="005A2E12"/>
    <w:rsid w:val="005A3101"/>
    <w:rsid w:val="005A31CD"/>
    <w:rsid w:val="005A31CF"/>
    <w:rsid w:val="005A3353"/>
    <w:rsid w:val="005A345D"/>
    <w:rsid w:val="005A3816"/>
    <w:rsid w:val="005A3CDA"/>
    <w:rsid w:val="005A3F58"/>
    <w:rsid w:val="005A45E8"/>
    <w:rsid w:val="005A4FD0"/>
    <w:rsid w:val="005A52BB"/>
    <w:rsid w:val="005A763F"/>
    <w:rsid w:val="005A7E68"/>
    <w:rsid w:val="005B0136"/>
    <w:rsid w:val="005B0CD0"/>
    <w:rsid w:val="005B0FBD"/>
    <w:rsid w:val="005B10F4"/>
    <w:rsid w:val="005B1620"/>
    <w:rsid w:val="005B1708"/>
    <w:rsid w:val="005B1847"/>
    <w:rsid w:val="005B1A16"/>
    <w:rsid w:val="005B1AAB"/>
    <w:rsid w:val="005B1AE1"/>
    <w:rsid w:val="005B1C5D"/>
    <w:rsid w:val="005B1D51"/>
    <w:rsid w:val="005B1FCF"/>
    <w:rsid w:val="005B20E2"/>
    <w:rsid w:val="005B2531"/>
    <w:rsid w:val="005B27B6"/>
    <w:rsid w:val="005B29EF"/>
    <w:rsid w:val="005B2C37"/>
    <w:rsid w:val="005B3CED"/>
    <w:rsid w:val="005B3DE6"/>
    <w:rsid w:val="005B3E5F"/>
    <w:rsid w:val="005B4C1D"/>
    <w:rsid w:val="005B4D9E"/>
    <w:rsid w:val="005B4FAE"/>
    <w:rsid w:val="005B5176"/>
    <w:rsid w:val="005B5658"/>
    <w:rsid w:val="005B56FC"/>
    <w:rsid w:val="005B644B"/>
    <w:rsid w:val="005B669F"/>
    <w:rsid w:val="005B6D68"/>
    <w:rsid w:val="005B6EBF"/>
    <w:rsid w:val="005B7283"/>
    <w:rsid w:val="005B73D1"/>
    <w:rsid w:val="005B7542"/>
    <w:rsid w:val="005B7555"/>
    <w:rsid w:val="005B7692"/>
    <w:rsid w:val="005B786A"/>
    <w:rsid w:val="005B796D"/>
    <w:rsid w:val="005B7C73"/>
    <w:rsid w:val="005C01B2"/>
    <w:rsid w:val="005C05B3"/>
    <w:rsid w:val="005C09BB"/>
    <w:rsid w:val="005C09D9"/>
    <w:rsid w:val="005C0AFB"/>
    <w:rsid w:val="005C0B5C"/>
    <w:rsid w:val="005C0E9C"/>
    <w:rsid w:val="005C116A"/>
    <w:rsid w:val="005C13ED"/>
    <w:rsid w:val="005C17D5"/>
    <w:rsid w:val="005C1831"/>
    <w:rsid w:val="005C1AC3"/>
    <w:rsid w:val="005C1B88"/>
    <w:rsid w:val="005C20E9"/>
    <w:rsid w:val="005C24A7"/>
    <w:rsid w:val="005C2CCE"/>
    <w:rsid w:val="005C2D94"/>
    <w:rsid w:val="005C3A03"/>
    <w:rsid w:val="005C3EBD"/>
    <w:rsid w:val="005C3F27"/>
    <w:rsid w:val="005C3F9D"/>
    <w:rsid w:val="005C4693"/>
    <w:rsid w:val="005C5358"/>
    <w:rsid w:val="005C54B5"/>
    <w:rsid w:val="005C5637"/>
    <w:rsid w:val="005C58F9"/>
    <w:rsid w:val="005C5DCA"/>
    <w:rsid w:val="005C61F6"/>
    <w:rsid w:val="005C624D"/>
    <w:rsid w:val="005C682A"/>
    <w:rsid w:val="005C68E8"/>
    <w:rsid w:val="005C6AAC"/>
    <w:rsid w:val="005C6D6F"/>
    <w:rsid w:val="005C721C"/>
    <w:rsid w:val="005C73A1"/>
    <w:rsid w:val="005D016F"/>
    <w:rsid w:val="005D0490"/>
    <w:rsid w:val="005D11FD"/>
    <w:rsid w:val="005D15BD"/>
    <w:rsid w:val="005D19C6"/>
    <w:rsid w:val="005D25E0"/>
    <w:rsid w:val="005D2D03"/>
    <w:rsid w:val="005D3078"/>
    <w:rsid w:val="005D3218"/>
    <w:rsid w:val="005D3E2F"/>
    <w:rsid w:val="005D40AB"/>
    <w:rsid w:val="005D490B"/>
    <w:rsid w:val="005D4B28"/>
    <w:rsid w:val="005D537C"/>
    <w:rsid w:val="005D59D5"/>
    <w:rsid w:val="005D5B47"/>
    <w:rsid w:val="005D60F9"/>
    <w:rsid w:val="005D62BC"/>
    <w:rsid w:val="005D655A"/>
    <w:rsid w:val="005D656E"/>
    <w:rsid w:val="005D6A2D"/>
    <w:rsid w:val="005D6A72"/>
    <w:rsid w:val="005D6B00"/>
    <w:rsid w:val="005D6DF8"/>
    <w:rsid w:val="005D74B8"/>
    <w:rsid w:val="005D7544"/>
    <w:rsid w:val="005D774C"/>
    <w:rsid w:val="005D7795"/>
    <w:rsid w:val="005D7E1F"/>
    <w:rsid w:val="005E037C"/>
    <w:rsid w:val="005E165C"/>
    <w:rsid w:val="005E1CE2"/>
    <w:rsid w:val="005E1ED1"/>
    <w:rsid w:val="005E21BE"/>
    <w:rsid w:val="005E250C"/>
    <w:rsid w:val="005E2D43"/>
    <w:rsid w:val="005E2FB9"/>
    <w:rsid w:val="005E32E2"/>
    <w:rsid w:val="005E3E4A"/>
    <w:rsid w:val="005E4258"/>
    <w:rsid w:val="005E4417"/>
    <w:rsid w:val="005E4538"/>
    <w:rsid w:val="005E4AB9"/>
    <w:rsid w:val="005E50B5"/>
    <w:rsid w:val="005E5AA3"/>
    <w:rsid w:val="005E69E6"/>
    <w:rsid w:val="005E6DC1"/>
    <w:rsid w:val="005E7014"/>
    <w:rsid w:val="005E790A"/>
    <w:rsid w:val="005E7ABA"/>
    <w:rsid w:val="005E7DD3"/>
    <w:rsid w:val="005F0134"/>
    <w:rsid w:val="005F068E"/>
    <w:rsid w:val="005F131A"/>
    <w:rsid w:val="005F1383"/>
    <w:rsid w:val="005F15BB"/>
    <w:rsid w:val="005F2228"/>
    <w:rsid w:val="005F2434"/>
    <w:rsid w:val="005F26F5"/>
    <w:rsid w:val="005F2874"/>
    <w:rsid w:val="005F2AD1"/>
    <w:rsid w:val="005F2ED8"/>
    <w:rsid w:val="005F2FDE"/>
    <w:rsid w:val="005F33D8"/>
    <w:rsid w:val="005F34CB"/>
    <w:rsid w:val="005F35C6"/>
    <w:rsid w:val="005F3BF9"/>
    <w:rsid w:val="005F3E9D"/>
    <w:rsid w:val="005F3F3C"/>
    <w:rsid w:val="005F4340"/>
    <w:rsid w:val="005F483A"/>
    <w:rsid w:val="005F4A88"/>
    <w:rsid w:val="005F4D99"/>
    <w:rsid w:val="005F5305"/>
    <w:rsid w:val="005F5385"/>
    <w:rsid w:val="005F54E0"/>
    <w:rsid w:val="005F576A"/>
    <w:rsid w:val="005F57CC"/>
    <w:rsid w:val="005F5853"/>
    <w:rsid w:val="005F5CD8"/>
    <w:rsid w:val="005F5FCB"/>
    <w:rsid w:val="005F63FE"/>
    <w:rsid w:val="005F742E"/>
    <w:rsid w:val="005F7679"/>
    <w:rsid w:val="00600174"/>
    <w:rsid w:val="006005D6"/>
    <w:rsid w:val="00600DBB"/>
    <w:rsid w:val="00600FB6"/>
    <w:rsid w:val="006013CC"/>
    <w:rsid w:val="006016DF"/>
    <w:rsid w:val="00601C1E"/>
    <w:rsid w:val="00602049"/>
    <w:rsid w:val="00602492"/>
    <w:rsid w:val="00602590"/>
    <w:rsid w:val="0060286C"/>
    <w:rsid w:val="00602C9B"/>
    <w:rsid w:val="00602DF8"/>
    <w:rsid w:val="0060328A"/>
    <w:rsid w:val="00603A37"/>
    <w:rsid w:val="0060439B"/>
    <w:rsid w:val="00604B28"/>
    <w:rsid w:val="00604ED6"/>
    <w:rsid w:val="00604F36"/>
    <w:rsid w:val="00605709"/>
    <w:rsid w:val="00605AFA"/>
    <w:rsid w:val="00605E83"/>
    <w:rsid w:val="00606141"/>
    <w:rsid w:val="0060627A"/>
    <w:rsid w:val="006064BA"/>
    <w:rsid w:val="00606562"/>
    <w:rsid w:val="0060669F"/>
    <w:rsid w:val="0060692B"/>
    <w:rsid w:val="00606C3D"/>
    <w:rsid w:val="00606C7A"/>
    <w:rsid w:val="00607429"/>
    <w:rsid w:val="006075C6"/>
    <w:rsid w:val="006079C9"/>
    <w:rsid w:val="006101DD"/>
    <w:rsid w:val="006112F4"/>
    <w:rsid w:val="0061133E"/>
    <w:rsid w:val="00611361"/>
    <w:rsid w:val="00611598"/>
    <w:rsid w:val="00611F95"/>
    <w:rsid w:val="006125B4"/>
    <w:rsid w:val="0061262F"/>
    <w:rsid w:val="00612689"/>
    <w:rsid w:val="006130F5"/>
    <w:rsid w:val="00613348"/>
    <w:rsid w:val="00613A15"/>
    <w:rsid w:val="00614328"/>
    <w:rsid w:val="006148AA"/>
    <w:rsid w:val="006148F6"/>
    <w:rsid w:val="0061493F"/>
    <w:rsid w:val="00614AB1"/>
    <w:rsid w:val="00614C29"/>
    <w:rsid w:val="00614E0B"/>
    <w:rsid w:val="00614ED6"/>
    <w:rsid w:val="0061568C"/>
    <w:rsid w:val="00615D3E"/>
    <w:rsid w:val="00616692"/>
    <w:rsid w:val="006167F9"/>
    <w:rsid w:val="006169FD"/>
    <w:rsid w:val="00617017"/>
    <w:rsid w:val="00617077"/>
    <w:rsid w:val="00617344"/>
    <w:rsid w:val="006178EC"/>
    <w:rsid w:val="00617B45"/>
    <w:rsid w:val="00617B53"/>
    <w:rsid w:val="00617F7F"/>
    <w:rsid w:val="0062070C"/>
    <w:rsid w:val="00620E94"/>
    <w:rsid w:val="00620ED5"/>
    <w:rsid w:val="006219C1"/>
    <w:rsid w:val="006227E1"/>
    <w:rsid w:val="00622B4B"/>
    <w:rsid w:val="00622C7A"/>
    <w:rsid w:val="00623AFA"/>
    <w:rsid w:val="00623FCC"/>
    <w:rsid w:val="0062467E"/>
    <w:rsid w:val="00625147"/>
    <w:rsid w:val="00625182"/>
    <w:rsid w:val="00625BC0"/>
    <w:rsid w:val="00626234"/>
    <w:rsid w:val="0062641D"/>
    <w:rsid w:val="0062667B"/>
    <w:rsid w:val="00627097"/>
    <w:rsid w:val="0062717E"/>
    <w:rsid w:val="00627777"/>
    <w:rsid w:val="00627802"/>
    <w:rsid w:val="00627B49"/>
    <w:rsid w:val="006303D5"/>
    <w:rsid w:val="0063085F"/>
    <w:rsid w:val="00630D6D"/>
    <w:rsid w:val="0063173B"/>
    <w:rsid w:val="00631822"/>
    <w:rsid w:val="00631DC0"/>
    <w:rsid w:val="0063231F"/>
    <w:rsid w:val="00632CBA"/>
    <w:rsid w:val="00632D76"/>
    <w:rsid w:val="0063318F"/>
    <w:rsid w:val="006333AF"/>
    <w:rsid w:val="00633722"/>
    <w:rsid w:val="00633793"/>
    <w:rsid w:val="00633836"/>
    <w:rsid w:val="00633CBE"/>
    <w:rsid w:val="00633D4A"/>
    <w:rsid w:val="00633D85"/>
    <w:rsid w:val="00633EDD"/>
    <w:rsid w:val="00634864"/>
    <w:rsid w:val="00635EE4"/>
    <w:rsid w:val="00636592"/>
    <w:rsid w:val="006369E3"/>
    <w:rsid w:val="00636A09"/>
    <w:rsid w:val="00636EAF"/>
    <w:rsid w:val="00640385"/>
    <w:rsid w:val="0064098A"/>
    <w:rsid w:val="00640BC9"/>
    <w:rsid w:val="0064104F"/>
    <w:rsid w:val="00641B45"/>
    <w:rsid w:val="00641BE3"/>
    <w:rsid w:val="00642236"/>
    <w:rsid w:val="006422A7"/>
    <w:rsid w:val="0064268B"/>
    <w:rsid w:val="0064279E"/>
    <w:rsid w:val="00642935"/>
    <w:rsid w:val="00642B58"/>
    <w:rsid w:val="00643A83"/>
    <w:rsid w:val="00643C31"/>
    <w:rsid w:val="00643CD1"/>
    <w:rsid w:val="006448C6"/>
    <w:rsid w:val="00645672"/>
    <w:rsid w:val="006457AC"/>
    <w:rsid w:val="006459F2"/>
    <w:rsid w:val="0064638D"/>
    <w:rsid w:val="006466D9"/>
    <w:rsid w:val="0064684D"/>
    <w:rsid w:val="00646CD8"/>
    <w:rsid w:val="006473E7"/>
    <w:rsid w:val="00647425"/>
    <w:rsid w:val="0064755A"/>
    <w:rsid w:val="006476CD"/>
    <w:rsid w:val="00647AC5"/>
    <w:rsid w:val="00650938"/>
    <w:rsid w:val="00650BAE"/>
    <w:rsid w:val="00650BCB"/>
    <w:rsid w:val="00650D0D"/>
    <w:rsid w:val="0065149E"/>
    <w:rsid w:val="006515C3"/>
    <w:rsid w:val="00651B5B"/>
    <w:rsid w:val="00651BE0"/>
    <w:rsid w:val="0065237D"/>
    <w:rsid w:val="0065247C"/>
    <w:rsid w:val="00652768"/>
    <w:rsid w:val="00652980"/>
    <w:rsid w:val="00652C19"/>
    <w:rsid w:val="00652E36"/>
    <w:rsid w:val="00652EBD"/>
    <w:rsid w:val="0065300D"/>
    <w:rsid w:val="0065321B"/>
    <w:rsid w:val="00653852"/>
    <w:rsid w:val="006538FF"/>
    <w:rsid w:val="00654412"/>
    <w:rsid w:val="00654821"/>
    <w:rsid w:val="006549E6"/>
    <w:rsid w:val="00654F64"/>
    <w:rsid w:val="0065525F"/>
    <w:rsid w:val="0065628E"/>
    <w:rsid w:val="006562AF"/>
    <w:rsid w:val="00656907"/>
    <w:rsid w:val="00656BAC"/>
    <w:rsid w:val="00656BE2"/>
    <w:rsid w:val="00657001"/>
    <w:rsid w:val="00657094"/>
    <w:rsid w:val="0065776E"/>
    <w:rsid w:val="00657BB2"/>
    <w:rsid w:val="00660617"/>
    <w:rsid w:val="00660900"/>
    <w:rsid w:val="00661522"/>
    <w:rsid w:val="00661611"/>
    <w:rsid w:val="00661796"/>
    <w:rsid w:val="0066182C"/>
    <w:rsid w:val="006618D5"/>
    <w:rsid w:val="00661B5C"/>
    <w:rsid w:val="0066210F"/>
    <w:rsid w:val="006629EC"/>
    <w:rsid w:val="00662AF4"/>
    <w:rsid w:val="0066338F"/>
    <w:rsid w:val="006634CA"/>
    <w:rsid w:val="00663640"/>
    <w:rsid w:val="006636D2"/>
    <w:rsid w:val="006638DC"/>
    <w:rsid w:val="00664099"/>
    <w:rsid w:val="00664183"/>
    <w:rsid w:val="00664BC5"/>
    <w:rsid w:val="00665713"/>
    <w:rsid w:val="006657EF"/>
    <w:rsid w:val="006658B7"/>
    <w:rsid w:val="00665A2F"/>
    <w:rsid w:val="0066613C"/>
    <w:rsid w:val="00666CC7"/>
    <w:rsid w:val="00666E18"/>
    <w:rsid w:val="006672F3"/>
    <w:rsid w:val="006675CA"/>
    <w:rsid w:val="00667921"/>
    <w:rsid w:val="00667E4E"/>
    <w:rsid w:val="00667EA0"/>
    <w:rsid w:val="00667EC7"/>
    <w:rsid w:val="0067004B"/>
    <w:rsid w:val="0067029F"/>
    <w:rsid w:val="006705BB"/>
    <w:rsid w:val="00671404"/>
    <w:rsid w:val="00672D78"/>
    <w:rsid w:val="00672DE5"/>
    <w:rsid w:val="006733D5"/>
    <w:rsid w:val="00673413"/>
    <w:rsid w:val="006736F6"/>
    <w:rsid w:val="00673A96"/>
    <w:rsid w:val="00673C9F"/>
    <w:rsid w:val="006740DD"/>
    <w:rsid w:val="00674194"/>
    <w:rsid w:val="006742CE"/>
    <w:rsid w:val="0067432C"/>
    <w:rsid w:val="00674E43"/>
    <w:rsid w:val="00674F1F"/>
    <w:rsid w:val="00675065"/>
    <w:rsid w:val="006750FE"/>
    <w:rsid w:val="00675670"/>
    <w:rsid w:val="006756B8"/>
    <w:rsid w:val="006756FF"/>
    <w:rsid w:val="00675BAF"/>
    <w:rsid w:val="00676295"/>
    <w:rsid w:val="006762D6"/>
    <w:rsid w:val="0067645C"/>
    <w:rsid w:val="0067658B"/>
    <w:rsid w:val="00676964"/>
    <w:rsid w:val="00676ADD"/>
    <w:rsid w:val="00676CFB"/>
    <w:rsid w:val="0067727A"/>
    <w:rsid w:val="00677723"/>
    <w:rsid w:val="00680107"/>
    <w:rsid w:val="00680171"/>
    <w:rsid w:val="00680608"/>
    <w:rsid w:val="00680954"/>
    <w:rsid w:val="00680960"/>
    <w:rsid w:val="00680DAC"/>
    <w:rsid w:val="00680EBC"/>
    <w:rsid w:val="00681378"/>
    <w:rsid w:val="00681380"/>
    <w:rsid w:val="00681DBF"/>
    <w:rsid w:val="00681FF0"/>
    <w:rsid w:val="006833BE"/>
    <w:rsid w:val="00683A2A"/>
    <w:rsid w:val="00683C88"/>
    <w:rsid w:val="00683CA6"/>
    <w:rsid w:val="0068426B"/>
    <w:rsid w:val="006844B4"/>
    <w:rsid w:val="0068624B"/>
    <w:rsid w:val="0068642E"/>
    <w:rsid w:val="006869F4"/>
    <w:rsid w:val="00686BB1"/>
    <w:rsid w:val="0068714D"/>
    <w:rsid w:val="006876E8"/>
    <w:rsid w:val="00687783"/>
    <w:rsid w:val="00687B3E"/>
    <w:rsid w:val="00690151"/>
    <w:rsid w:val="00691159"/>
    <w:rsid w:val="00691655"/>
    <w:rsid w:val="00691BEB"/>
    <w:rsid w:val="00691E03"/>
    <w:rsid w:val="0069285C"/>
    <w:rsid w:val="00692D47"/>
    <w:rsid w:val="006931AB"/>
    <w:rsid w:val="006933E8"/>
    <w:rsid w:val="006934ED"/>
    <w:rsid w:val="00693634"/>
    <w:rsid w:val="00693788"/>
    <w:rsid w:val="006937A2"/>
    <w:rsid w:val="0069408F"/>
    <w:rsid w:val="006942BE"/>
    <w:rsid w:val="00694527"/>
    <w:rsid w:val="00694553"/>
    <w:rsid w:val="00694A69"/>
    <w:rsid w:val="00694D64"/>
    <w:rsid w:val="006950D6"/>
    <w:rsid w:val="0069514B"/>
    <w:rsid w:val="0069530B"/>
    <w:rsid w:val="00695426"/>
    <w:rsid w:val="0069572F"/>
    <w:rsid w:val="00695DDD"/>
    <w:rsid w:val="00695F8A"/>
    <w:rsid w:val="00696998"/>
    <w:rsid w:val="00696C9C"/>
    <w:rsid w:val="00697476"/>
    <w:rsid w:val="00697689"/>
    <w:rsid w:val="006978C8"/>
    <w:rsid w:val="00697A3E"/>
    <w:rsid w:val="00697A75"/>
    <w:rsid w:val="00697CC4"/>
    <w:rsid w:val="006A00F4"/>
    <w:rsid w:val="006A013A"/>
    <w:rsid w:val="006A0256"/>
    <w:rsid w:val="006A05C9"/>
    <w:rsid w:val="006A06B0"/>
    <w:rsid w:val="006A0C5E"/>
    <w:rsid w:val="006A0CF2"/>
    <w:rsid w:val="006A1017"/>
    <w:rsid w:val="006A1295"/>
    <w:rsid w:val="006A187B"/>
    <w:rsid w:val="006A196D"/>
    <w:rsid w:val="006A19CC"/>
    <w:rsid w:val="006A1B46"/>
    <w:rsid w:val="006A1C5F"/>
    <w:rsid w:val="006A263A"/>
    <w:rsid w:val="006A33C2"/>
    <w:rsid w:val="006A3757"/>
    <w:rsid w:val="006A424D"/>
    <w:rsid w:val="006A498A"/>
    <w:rsid w:val="006A4FB8"/>
    <w:rsid w:val="006A5208"/>
    <w:rsid w:val="006A530B"/>
    <w:rsid w:val="006A5DFC"/>
    <w:rsid w:val="006A5FDD"/>
    <w:rsid w:val="006A68DD"/>
    <w:rsid w:val="006A6975"/>
    <w:rsid w:val="006A6A2D"/>
    <w:rsid w:val="006A6EC8"/>
    <w:rsid w:val="006A719D"/>
    <w:rsid w:val="006A729C"/>
    <w:rsid w:val="006A7355"/>
    <w:rsid w:val="006A7CE0"/>
    <w:rsid w:val="006A7F3A"/>
    <w:rsid w:val="006B091A"/>
    <w:rsid w:val="006B09F6"/>
    <w:rsid w:val="006B1028"/>
    <w:rsid w:val="006B13C7"/>
    <w:rsid w:val="006B152B"/>
    <w:rsid w:val="006B1C79"/>
    <w:rsid w:val="006B1F53"/>
    <w:rsid w:val="006B253D"/>
    <w:rsid w:val="006B263D"/>
    <w:rsid w:val="006B2CD1"/>
    <w:rsid w:val="006B2EB9"/>
    <w:rsid w:val="006B3044"/>
    <w:rsid w:val="006B30CB"/>
    <w:rsid w:val="006B356F"/>
    <w:rsid w:val="006B358E"/>
    <w:rsid w:val="006B3BF8"/>
    <w:rsid w:val="006B3F90"/>
    <w:rsid w:val="006B40B7"/>
    <w:rsid w:val="006B41C4"/>
    <w:rsid w:val="006B4208"/>
    <w:rsid w:val="006B4F0F"/>
    <w:rsid w:val="006B5326"/>
    <w:rsid w:val="006B540C"/>
    <w:rsid w:val="006B67D6"/>
    <w:rsid w:val="006B6D53"/>
    <w:rsid w:val="006B6E13"/>
    <w:rsid w:val="006B7048"/>
    <w:rsid w:val="006B75DA"/>
    <w:rsid w:val="006B7A1E"/>
    <w:rsid w:val="006C08F6"/>
    <w:rsid w:val="006C17EB"/>
    <w:rsid w:val="006C1826"/>
    <w:rsid w:val="006C2285"/>
    <w:rsid w:val="006C2359"/>
    <w:rsid w:val="006C2385"/>
    <w:rsid w:val="006C27F9"/>
    <w:rsid w:val="006C2D50"/>
    <w:rsid w:val="006C415A"/>
    <w:rsid w:val="006C47FE"/>
    <w:rsid w:val="006C4FBE"/>
    <w:rsid w:val="006C5580"/>
    <w:rsid w:val="006C6514"/>
    <w:rsid w:val="006C6BBB"/>
    <w:rsid w:val="006C6C17"/>
    <w:rsid w:val="006C7491"/>
    <w:rsid w:val="006C76D6"/>
    <w:rsid w:val="006C7A49"/>
    <w:rsid w:val="006C7C22"/>
    <w:rsid w:val="006C7FD4"/>
    <w:rsid w:val="006D0751"/>
    <w:rsid w:val="006D090D"/>
    <w:rsid w:val="006D0A9F"/>
    <w:rsid w:val="006D15E1"/>
    <w:rsid w:val="006D1691"/>
    <w:rsid w:val="006D2FB5"/>
    <w:rsid w:val="006D310F"/>
    <w:rsid w:val="006D37F4"/>
    <w:rsid w:val="006D3F37"/>
    <w:rsid w:val="006D3F46"/>
    <w:rsid w:val="006D3F4F"/>
    <w:rsid w:val="006D3F8E"/>
    <w:rsid w:val="006D4373"/>
    <w:rsid w:val="006D4785"/>
    <w:rsid w:val="006D4CCE"/>
    <w:rsid w:val="006D4DB0"/>
    <w:rsid w:val="006D50D7"/>
    <w:rsid w:val="006D5278"/>
    <w:rsid w:val="006D52AA"/>
    <w:rsid w:val="006D571C"/>
    <w:rsid w:val="006D5BC2"/>
    <w:rsid w:val="006D6035"/>
    <w:rsid w:val="006D65D7"/>
    <w:rsid w:val="006D6997"/>
    <w:rsid w:val="006D7764"/>
    <w:rsid w:val="006D7F4E"/>
    <w:rsid w:val="006E04DC"/>
    <w:rsid w:val="006E0792"/>
    <w:rsid w:val="006E08B0"/>
    <w:rsid w:val="006E0962"/>
    <w:rsid w:val="006E10AC"/>
    <w:rsid w:val="006E1355"/>
    <w:rsid w:val="006E1D77"/>
    <w:rsid w:val="006E1F03"/>
    <w:rsid w:val="006E2202"/>
    <w:rsid w:val="006E3B36"/>
    <w:rsid w:val="006E48EB"/>
    <w:rsid w:val="006E537F"/>
    <w:rsid w:val="006E57CD"/>
    <w:rsid w:val="006E5A04"/>
    <w:rsid w:val="006E620B"/>
    <w:rsid w:val="006E6520"/>
    <w:rsid w:val="006E6A54"/>
    <w:rsid w:val="006E71DB"/>
    <w:rsid w:val="006E7332"/>
    <w:rsid w:val="006E7706"/>
    <w:rsid w:val="006E7E14"/>
    <w:rsid w:val="006E7F32"/>
    <w:rsid w:val="006F06C1"/>
    <w:rsid w:val="006F0C1A"/>
    <w:rsid w:val="006F0E0E"/>
    <w:rsid w:val="006F10D8"/>
    <w:rsid w:val="006F1280"/>
    <w:rsid w:val="006F1FBF"/>
    <w:rsid w:val="006F23A6"/>
    <w:rsid w:val="006F23F2"/>
    <w:rsid w:val="006F2815"/>
    <w:rsid w:val="006F2ACB"/>
    <w:rsid w:val="006F310A"/>
    <w:rsid w:val="006F3775"/>
    <w:rsid w:val="006F3799"/>
    <w:rsid w:val="006F3A4F"/>
    <w:rsid w:val="006F4062"/>
    <w:rsid w:val="006F40A6"/>
    <w:rsid w:val="006F4419"/>
    <w:rsid w:val="006F5046"/>
    <w:rsid w:val="006F5582"/>
    <w:rsid w:val="006F6229"/>
    <w:rsid w:val="006F64E5"/>
    <w:rsid w:val="006F6D21"/>
    <w:rsid w:val="006F6D80"/>
    <w:rsid w:val="006F77A7"/>
    <w:rsid w:val="006F79A0"/>
    <w:rsid w:val="006F7D5A"/>
    <w:rsid w:val="00700A6E"/>
    <w:rsid w:val="00700B70"/>
    <w:rsid w:val="007013DE"/>
    <w:rsid w:val="007014CD"/>
    <w:rsid w:val="007017B4"/>
    <w:rsid w:val="0070322C"/>
    <w:rsid w:val="0070331D"/>
    <w:rsid w:val="00703E62"/>
    <w:rsid w:val="00704631"/>
    <w:rsid w:val="00704A60"/>
    <w:rsid w:val="0070520A"/>
    <w:rsid w:val="007052C0"/>
    <w:rsid w:val="0070559A"/>
    <w:rsid w:val="00705A70"/>
    <w:rsid w:val="0070605E"/>
    <w:rsid w:val="0070613B"/>
    <w:rsid w:val="00706C24"/>
    <w:rsid w:val="00707006"/>
    <w:rsid w:val="0070759D"/>
    <w:rsid w:val="00707807"/>
    <w:rsid w:val="00707F42"/>
    <w:rsid w:val="007101AC"/>
    <w:rsid w:val="007102B7"/>
    <w:rsid w:val="00710720"/>
    <w:rsid w:val="00710723"/>
    <w:rsid w:val="00710CCA"/>
    <w:rsid w:val="00710E5D"/>
    <w:rsid w:val="007127B2"/>
    <w:rsid w:val="007128B3"/>
    <w:rsid w:val="00712A43"/>
    <w:rsid w:val="007138AD"/>
    <w:rsid w:val="00713D24"/>
    <w:rsid w:val="00713FDA"/>
    <w:rsid w:val="00714338"/>
    <w:rsid w:val="007144C1"/>
    <w:rsid w:val="00714BFD"/>
    <w:rsid w:val="00715ACB"/>
    <w:rsid w:val="007161A2"/>
    <w:rsid w:val="00716752"/>
    <w:rsid w:val="00716CAA"/>
    <w:rsid w:val="00716D52"/>
    <w:rsid w:val="0071710C"/>
    <w:rsid w:val="0071727F"/>
    <w:rsid w:val="007177EB"/>
    <w:rsid w:val="0072007F"/>
    <w:rsid w:val="007201A3"/>
    <w:rsid w:val="007201E8"/>
    <w:rsid w:val="00720AF1"/>
    <w:rsid w:val="00721553"/>
    <w:rsid w:val="0072171D"/>
    <w:rsid w:val="00721813"/>
    <w:rsid w:val="007219D9"/>
    <w:rsid w:val="00721EC1"/>
    <w:rsid w:val="00721EE0"/>
    <w:rsid w:val="007220A6"/>
    <w:rsid w:val="007222D2"/>
    <w:rsid w:val="00722B9B"/>
    <w:rsid w:val="00722C00"/>
    <w:rsid w:val="0072357B"/>
    <w:rsid w:val="00723F94"/>
    <w:rsid w:val="0072414F"/>
    <w:rsid w:val="0072475D"/>
    <w:rsid w:val="00724A8D"/>
    <w:rsid w:val="00725576"/>
    <w:rsid w:val="00725DE4"/>
    <w:rsid w:val="00726104"/>
    <w:rsid w:val="007264D4"/>
    <w:rsid w:val="00726879"/>
    <w:rsid w:val="00726AC6"/>
    <w:rsid w:val="00726C4A"/>
    <w:rsid w:val="00726FB5"/>
    <w:rsid w:val="00727112"/>
    <w:rsid w:val="007271F3"/>
    <w:rsid w:val="0073033A"/>
    <w:rsid w:val="0073040B"/>
    <w:rsid w:val="00730AF3"/>
    <w:rsid w:val="00730BC3"/>
    <w:rsid w:val="00730CB2"/>
    <w:rsid w:val="00730D14"/>
    <w:rsid w:val="007310C3"/>
    <w:rsid w:val="00731535"/>
    <w:rsid w:val="00731AC4"/>
    <w:rsid w:val="00731ACA"/>
    <w:rsid w:val="00731F89"/>
    <w:rsid w:val="00732C4B"/>
    <w:rsid w:val="00732C7C"/>
    <w:rsid w:val="0073320B"/>
    <w:rsid w:val="007332EE"/>
    <w:rsid w:val="0073360F"/>
    <w:rsid w:val="00734387"/>
    <w:rsid w:val="007343D8"/>
    <w:rsid w:val="0073454C"/>
    <w:rsid w:val="007348D6"/>
    <w:rsid w:val="00734CB7"/>
    <w:rsid w:val="00734FB3"/>
    <w:rsid w:val="0073566C"/>
    <w:rsid w:val="00735CA8"/>
    <w:rsid w:val="007364CA"/>
    <w:rsid w:val="007366E8"/>
    <w:rsid w:val="00736A1A"/>
    <w:rsid w:val="00736D72"/>
    <w:rsid w:val="0073785F"/>
    <w:rsid w:val="00737E21"/>
    <w:rsid w:val="00737E7A"/>
    <w:rsid w:val="00740029"/>
    <w:rsid w:val="007400DD"/>
    <w:rsid w:val="00740A45"/>
    <w:rsid w:val="0074242B"/>
    <w:rsid w:val="00742E4C"/>
    <w:rsid w:val="00743110"/>
    <w:rsid w:val="0074350F"/>
    <w:rsid w:val="0074374E"/>
    <w:rsid w:val="00743BC7"/>
    <w:rsid w:val="00743D57"/>
    <w:rsid w:val="00743DAC"/>
    <w:rsid w:val="007440DD"/>
    <w:rsid w:val="00744285"/>
    <w:rsid w:val="00744370"/>
    <w:rsid w:val="00745165"/>
    <w:rsid w:val="007454A3"/>
    <w:rsid w:val="0074562F"/>
    <w:rsid w:val="00745D0E"/>
    <w:rsid w:val="007466CC"/>
    <w:rsid w:val="007469DF"/>
    <w:rsid w:val="00746A2B"/>
    <w:rsid w:val="00746A97"/>
    <w:rsid w:val="00746CFE"/>
    <w:rsid w:val="00747815"/>
    <w:rsid w:val="00747929"/>
    <w:rsid w:val="0075001E"/>
    <w:rsid w:val="00750569"/>
    <w:rsid w:val="00750A04"/>
    <w:rsid w:val="00750C93"/>
    <w:rsid w:val="007510D4"/>
    <w:rsid w:val="00751BD8"/>
    <w:rsid w:val="00751EA6"/>
    <w:rsid w:val="007526B7"/>
    <w:rsid w:val="007528EA"/>
    <w:rsid w:val="00752FA6"/>
    <w:rsid w:val="007533B2"/>
    <w:rsid w:val="0075347D"/>
    <w:rsid w:val="00753849"/>
    <w:rsid w:val="007539B9"/>
    <w:rsid w:val="0075467F"/>
    <w:rsid w:val="00755188"/>
    <w:rsid w:val="007552AD"/>
    <w:rsid w:val="0075536C"/>
    <w:rsid w:val="0075538E"/>
    <w:rsid w:val="00755733"/>
    <w:rsid w:val="00755C74"/>
    <w:rsid w:val="007565CA"/>
    <w:rsid w:val="00756763"/>
    <w:rsid w:val="00756F19"/>
    <w:rsid w:val="007571DF"/>
    <w:rsid w:val="0075785C"/>
    <w:rsid w:val="00760367"/>
    <w:rsid w:val="007604D6"/>
    <w:rsid w:val="00760615"/>
    <w:rsid w:val="00760A73"/>
    <w:rsid w:val="00760DD5"/>
    <w:rsid w:val="0076117E"/>
    <w:rsid w:val="00761275"/>
    <w:rsid w:val="007612DB"/>
    <w:rsid w:val="00761B87"/>
    <w:rsid w:val="00761F4C"/>
    <w:rsid w:val="0076292C"/>
    <w:rsid w:val="00762CB7"/>
    <w:rsid w:val="00763E90"/>
    <w:rsid w:val="00763EDB"/>
    <w:rsid w:val="00764021"/>
    <w:rsid w:val="007645E1"/>
    <w:rsid w:val="00764959"/>
    <w:rsid w:val="00765251"/>
    <w:rsid w:val="007658F2"/>
    <w:rsid w:val="00765A3A"/>
    <w:rsid w:val="00765D50"/>
    <w:rsid w:val="0076624A"/>
    <w:rsid w:val="00766535"/>
    <w:rsid w:val="00766817"/>
    <w:rsid w:val="00766AE2"/>
    <w:rsid w:val="00766BB6"/>
    <w:rsid w:val="00766CC2"/>
    <w:rsid w:val="00766E61"/>
    <w:rsid w:val="00767E9C"/>
    <w:rsid w:val="007704C5"/>
    <w:rsid w:val="007706C8"/>
    <w:rsid w:val="0077076E"/>
    <w:rsid w:val="007715D0"/>
    <w:rsid w:val="0077177C"/>
    <w:rsid w:val="007720B6"/>
    <w:rsid w:val="0077217C"/>
    <w:rsid w:val="007721C6"/>
    <w:rsid w:val="00772657"/>
    <w:rsid w:val="00772ED9"/>
    <w:rsid w:val="007732FB"/>
    <w:rsid w:val="00773B78"/>
    <w:rsid w:val="00773C11"/>
    <w:rsid w:val="007740C0"/>
    <w:rsid w:val="00774A84"/>
    <w:rsid w:val="00774BB9"/>
    <w:rsid w:val="00774C38"/>
    <w:rsid w:val="00774F8B"/>
    <w:rsid w:val="007750F5"/>
    <w:rsid w:val="00775193"/>
    <w:rsid w:val="00775223"/>
    <w:rsid w:val="007755B8"/>
    <w:rsid w:val="00775656"/>
    <w:rsid w:val="0077597B"/>
    <w:rsid w:val="00775EEA"/>
    <w:rsid w:val="00776083"/>
    <w:rsid w:val="00776094"/>
    <w:rsid w:val="0077630A"/>
    <w:rsid w:val="0077651F"/>
    <w:rsid w:val="00776924"/>
    <w:rsid w:val="007770C2"/>
    <w:rsid w:val="00777C10"/>
    <w:rsid w:val="0078067A"/>
    <w:rsid w:val="0078068F"/>
    <w:rsid w:val="0078125D"/>
    <w:rsid w:val="007815BF"/>
    <w:rsid w:val="00781DD0"/>
    <w:rsid w:val="00782084"/>
    <w:rsid w:val="007826EE"/>
    <w:rsid w:val="007827F8"/>
    <w:rsid w:val="0078292A"/>
    <w:rsid w:val="00782C88"/>
    <w:rsid w:val="00782D7F"/>
    <w:rsid w:val="00782E44"/>
    <w:rsid w:val="007830D1"/>
    <w:rsid w:val="007830E6"/>
    <w:rsid w:val="00783169"/>
    <w:rsid w:val="007831C4"/>
    <w:rsid w:val="007837EE"/>
    <w:rsid w:val="00783BD9"/>
    <w:rsid w:val="00783E40"/>
    <w:rsid w:val="00784053"/>
    <w:rsid w:val="007841A1"/>
    <w:rsid w:val="0078430A"/>
    <w:rsid w:val="00784C4E"/>
    <w:rsid w:val="0078596D"/>
    <w:rsid w:val="00785BD3"/>
    <w:rsid w:val="00786064"/>
    <w:rsid w:val="00786657"/>
    <w:rsid w:val="00786AA1"/>
    <w:rsid w:val="00786AC0"/>
    <w:rsid w:val="00786C63"/>
    <w:rsid w:val="00786CF7"/>
    <w:rsid w:val="0078799A"/>
    <w:rsid w:val="00787D7F"/>
    <w:rsid w:val="00787E8C"/>
    <w:rsid w:val="00790A42"/>
    <w:rsid w:val="00790F49"/>
    <w:rsid w:val="00791AD4"/>
    <w:rsid w:val="00791CB7"/>
    <w:rsid w:val="00791F4D"/>
    <w:rsid w:val="007921CF"/>
    <w:rsid w:val="007924D2"/>
    <w:rsid w:val="00792672"/>
    <w:rsid w:val="00792A3D"/>
    <w:rsid w:val="00793239"/>
    <w:rsid w:val="0079368A"/>
    <w:rsid w:val="00793750"/>
    <w:rsid w:val="00793A35"/>
    <w:rsid w:val="00793AF0"/>
    <w:rsid w:val="0079428A"/>
    <w:rsid w:val="007949D4"/>
    <w:rsid w:val="00794A22"/>
    <w:rsid w:val="00794B3C"/>
    <w:rsid w:val="00794CB6"/>
    <w:rsid w:val="007955D2"/>
    <w:rsid w:val="0079575A"/>
    <w:rsid w:val="00795FC2"/>
    <w:rsid w:val="00796274"/>
    <w:rsid w:val="007962D2"/>
    <w:rsid w:val="00796722"/>
    <w:rsid w:val="00796DAA"/>
    <w:rsid w:val="00796EC9"/>
    <w:rsid w:val="00797B66"/>
    <w:rsid w:val="00797EB0"/>
    <w:rsid w:val="007A0174"/>
    <w:rsid w:val="007A1276"/>
    <w:rsid w:val="007A180A"/>
    <w:rsid w:val="007A1B20"/>
    <w:rsid w:val="007A2148"/>
    <w:rsid w:val="007A28A5"/>
    <w:rsid w:val="007A29EF"/>
    <w:rsid w:val="007A2E28"/>
    <w:rsid w:val="007A2F4D"/>
    <w:rsid w:val="007A3362"/>
    <w:rsid w:val="007A36CD"/>
    <w:rsid w:val="007A39C4"/>
    <w:rsid w:val="007A3BF1"/>
    <w:rsid w:val="007A3DD2"/>
    <w:rsid w:val="007A3E3E"/>
    <w:rsid w:val="007A4AA5"/>
    <w:rsid w:val="007A58AF"/>
    <w:rsid w:val="007A58C8"/>
    <w:rsid w:val="007A5B78"/>
    <w:rsid w:val="007A5CFE"/>
    <w:rsid w:val="007A606B"/>
    <w:rsid w:val="007A65C3"/>
    <w:rsid w:val="007A6677"/>
    <w:rsid w:val="007A6AF5"/>
    <w:rsid w:val="007A6DB5"/>
    <w:rsid w:val="007A6F58"/>
    <w:rsid w:val="007A7105"/>
    <w:rsid w:val="007A71BB"/>
    <w:rsid w:val="007A7675"/>
    <w:rsid w:val="007B0401"/>
    <w:rsid w:val="007B07AC"/>
    <w:rsid w:val="007B0816"/>
    <w:rsid w:val="007B0825"/>
    <w:rsid w:val="007B08D2"/>
    <w:rsid w:val="007B194C"/>
    <w:rsid w:val="007B1993"/>
    <w:rsid w:val="007B2D35"/>
    <w:rsid w:val="007B3544"/>
    <w:rsid w:val="007B355C"/>
    <w:rsid w:val="007B3767"/>
    <w:rsid w:val="007B397F"/>
    <w:rsid w:val="007B3A20"/>
    <w:rsid w:val="007B3D5A"/>
    <w:rsid w:val="007B3EA0"/>
    <w:rsid w:val="007B43AF"/>
    <w:rsid w:val="007B4678"/>
    <w:rsid w:val="007B4747"/>
    <w:rsid w:val="007B48C9"/>
    <w:rsid w:val="007B4953"/>
    <w:rsid w:val="007B4C08"/>
    <w:rsid w:val="007B4F1B"/>
    <w:rsid w:val="007B51AA"/>
    <w:rsid w:val="007B5D7D"/>
    <w:rsid w:val="007B7119"/>
    <w:rsid w:val="007B794D"/>
    <w:rsid w:val="007B7FEE"/>
    <w:rsid w:val="007C0053"/>
    <w:rsid w:val="007C00F3"/>
    <w:rsid w:val="007C02C8"/>
    <w:rsid w:val="007C055A"/>
    <w:rsid w:val="007C0A1A"/>
    <w:rsid w:val="007C0A32"/>
    <w:rsid w:val="007C0CDF"/>
    <w:rsid w:val="007C0E44"/>
    <w:rsid w:val="007C1DDA"/>
    <w:rsid w:val="007C232A"/>
    <w:rsid w:val="007C234A"/>
    <w:rsid w:val="007C25E8"/>
    <w:rsid w:val="007C2DD8"/>
    <w:rsid w:val="007C3583"/>
    <w:rsid w:val="007C3B5B"/>
    <w:rsid w:val="007C46FE"/>
    <w:rsid w:val="007C4AF9"/>
    <w:rsid w:val="007C4D55"/>
    <w:rsid w:val="007C5060"/>
    <w:rsid w:val="007C50A5"/>
    <w:rsid w:val="007C5BAA"/>
    <w:rsid w:val="007C5C99"/>
    <w:rsid w:val="007C5F1F"/>
    <w:rsid w:val="007C60CB"/>
    <w:rsid w:val="007C6125"/>
    <w:rsid w:val="007C6719"/>
    <w:rsid w:val="007C684A"/>
    <w:rsid w:val="007C68CC"/>
    <w:rsid w:val="007C6CDE"/>
    <w:rsid w:val="007C7445"/>
    <w:rsid w:val="007C7CC5"/>
    <w:rsid w:val="007D04B0"/>
    <w:rsid w:val="007D0582"/>
    <w:rsid w:val="007D068A"/>
    <w:rsid w:val="007D0706"/>
    <w:rsid w:val="007D0838"/>
    <w:rsid w:val="007D08F0"/>
    <w:rsid w:val="007D09E1"/>
    <w:rsid w:val="007D0A9B"/>
    <w:rsid w:val="007D0B15"/>
    <w:rsid w:val="007D0D36"/>
    <w:rsid w:val="007D0DDF"/>
    <w:rsid w:val="007D10E0"/>
    <w:rsid w:val="007D1267"/>
    <w:rsid w:val="007D1874"/>
    <w:rsid w:val="007D2664"/>
    <w:rsid w:val="007D3808"/>
    <w:rsid w:val="007D385F"/>
    <w:rsid w:val="007D3AC5"/>
    <w:rsid w:val="007D3D9F"/>
    <w:rsid w:val="007D5024"/>
    <w:rsid w:val="007D5080"/>
    <w:rsid w:val="007D5301"/>
    <w:rsid w:val="007D54AD"/>
    <w:rsid w:val="007D5CE7"/>
    <w:rsid w:val="007D6170"/>
    <w:rsid w:val="007D6974"/>
    <w:rsid w:val="007D6977"/>
    <w:rsid w:val="007D6D9E"/>
    <w:rsid w:val="007D6E29"/>
    <w:rsid w:val="007D7314"/>
    <w:rsid w:val="007D7B12"/>
    <w:rsid w:val="007D7B57"/>
    <w:rsid w:val="007D7C65"/>
    <w:rsid w:val="007D7E82"/>
    <w:rsid w:val="007E0308"/>
    <w:rsid w:val="007E157A"/>
    <w:rsid w:val="007E17C4"/>
    <w:rsid w:val="007E17D0"/>
    <w:rsid w:val="007E2558"/>
    <w:rsid w:val="007E2A33"/>
    <w:rsid w:val="007E339F"/>
    <w:rsid w:val="007E3D2C"/>
    <w:rsid w:val="007E4235"/>
    <w:rsid w:val="007E468C"/>
    <w:rsid w:val="007E58C9"/>
    <w:rsid w:val="007E5A9D"/>
    <w:rsid w:val="007E5E14"/>
    <w:rsid w:val="007E5F16"/>
    <w:rsid w:val="007E604C"/>
    <w:rsid w:val="007E65F7"/>
    <w:rsid w:val="007E6F2D"/>
    <w:rsid w:val="007E6FFA"/>
    <w:rsid w:val="007E736E"/>
    <w:rsid w:val="007E7F08"/>
    <w:rsid w:val="007F065B"/>
    <w:rsid w:val="007F0C2C"/>
    <w:rsid w:val="007F0FE3"/>
    <w:rsid w:val="007F1166"/>
    <w:rsid w:val="007F19C0"/>
    <w:rsid w:val="007F1BDD"/>
    <w:rsid w:val="007F219F"/>
    <w:rsid w:val="007F25B3"/>
    <w:rsid w:val="007F2C8A"/>
    <w:rsid w:val="007F35A7"/>
    <w:rsid w:val="007F3662"/>
    <w:rsid w:val="007F3872"/>
    <w:rsid w:val="007F39CA"/>
    <w:rsid w:val="007F43E9"/>
    <w:rsid w:val="007F4588"/>
    <w:rsid w:val="007F45D9"/>
    <w:rsid w:val="007F4C67"/>
    <w:rsid w:val="007F4D8C"/>
    <w:rsid w:val="007F52B6"/>
    <w:rsid w:val="007F5CD7"/>
    <w:rsid w:val="007F5F5A"/>
    <w:rsid w:val="007F5FE8"/>
    <w:rsid w:val="007F613D"/>
    <w:rsid w:val="007F64FE"/>
    <w:rsid w:val="007F6C2F"/>
    <w:rsid w:val="007F7EC7"/>
    <w:rsid w:val="008004D9"/>
    <w:rsid w:val="00800D5B"/>
    <w:rsid w:val="0080142B"/>
    <w:rsid w:val="008014E1"/>
    <w:rsid w:val="00801602"/>
    <w:rsid w:val="00801C12"/>
    <w:rsid w:val="00802077"/>
    <w:rsid w:val="008020D3"/>
    <w:rsid w:val="008028B6"/>
    <w:rsid w:val="00802C65"/>
    <w:rsid w:val="008031D0"/>
    <w:rsid w:val="00803C7C"/>
    <w:rsid w:val="008044C6"/>
    <w:rsid w:val="008045CE"/>
    <w:rsid w:val="008049E8"/>
    <w:rsid w:val="00805203"/>
    <w:rsid w:val="0080533D"/>
    <w:rsid w:val="00805397"/>
    <w:rsid w:val="0080548E"/>
    <w:rsid w:val="008055E4"/>
    <w:rsid w:val="0080673E"/>
    <w:rsid w:val="0080677B"/>
    <w:rsid w:val="00806823"/>
    <w:rsid w:val="00806893"/>
    <w:rsid w:val="008069D2"/>
    <w:rsid w:val="00806CCC"/>
    <w:rsid w:val="00806EB6"/>
    <w:rsid w:val="00807648"/>
    <w:rsid w:val="008076DE"/>
    <w:rsid w:val="00807BF7"/>
    <w:rsid w:val="00810287"/>
    <w:rsid w:val="00810679"/>
    <w:rsid w:val="008106A9"/>
    <w:rsid w:val="008106CE"/>
    <w:rsid w:val="00810972"/>
    <w:rsid w:val="00810F3A"/>
    <w:rsid w:val="0081134F"/>
    <w:rsid w:val="00811420"/>
    <w:rsid w:val="00811F0C"/>
    <w:rsid w:val="0081216A"/>
    <w:rsid w:val="008121CC"/>
    <w:rsid w:val="008122CC"/>
    <w:rsid w:val="00812446"/>
    <w:rsid w:val="008128BE"/>
    <w:rsid w:val="0081298A"/>
    <w:rsid w:val="00812A89"/>
    <w:rsid w:val="00812CB0"/>
    <w:rsid w:val="00813174"/>
    <w:rsid w:val="0081346B"/>
    <w:rsid w:val="00813A52"/>
    <w:rsid w:val="00814320"/>
    <w:rsid w:val="00814349"/>
    <w:rsid w:val="0081438F"/>
    <w:rsid w:val="008146C9"/>
    <w:rsid w:val="00814C66"/>
    <w:rsid w:val="00814D0C"/>
    <w:rsid w:val="00815A1E"/>
    <w:rsid w:val="00816260"/>
    <w:rsid w:val="00816381"/>
    <w:rsid w:val="008163F5"/>
    <w:rsid w:val="00816BE3"/>
    <w:rsid w:val="008170E6"/>
    <w:rsid w:val="008174E7"/>
    <w:rsid w:val="00817C8E"/>
    <w:rsid w:val="00817C9A"/>
    <w:rsid w:val="00817D70"/>
    <w:rsid w:val="00817DC6"/>
    <w:rsid w:val="00820A76"/>
    <w:rsid w:val="00820AAC"/>
    <w:rsid w:val="00820E84"/>
    <w:rsid w:val="00821CD2"/>
    <w:rsid w:val="00822910"/>
    <w:rsid w:val="0082293F"/>
    <w:rsid w:val="00822C92"/>
    <w:rsid w:val="00822E55"/>
    <w:rsid w:val="00822EB8"/>
    <w:rsid w:val="008236CE"/>
    <w:rsid w:val="00823830"/>
    <w:rsid w:val="00823996"/>
    <w:rsid w:val="00823FFE"/>
    <w:rsid w:val="00824372"/>
    <w:rsid w:val="00824382"/>
    <w:rsid w:val="008246A9"/>
    <w:rsid w:val="008249E3"/>
    <w:rsid w:val="00824D62"/>
    <w:rsid w:val="00824FC2"/>
    <w:rsid w:val="00826587"/>
    <w:rsid w:val="00827317"/>
    <w:rsid w:val="008274DC"/>
    <w:rsid w:val="008302C7"/>
    <w:rsid w:val="008309DD"/>
    <w:rsid w:val="00830D27"/>
    <w:rsid w:val="00830EEB"/>
    <w:rsid w:val="00831102"/>
    <w:rsid w:val="00831303"/>
    <w:rsid w:val="0083162F"/>
    <w:rsid w:val="0083168E"/>
    <w:rsid w:val="008321FB"/>
    <w:rsid w:val="00832234"/>
    <w:rsid w:val="0083246A"/>
    <w:rsid w:val="0083260A"/>
    <w:rsid w:val="008329CE"/>
    <w:rsid w:val="008338FE"/>
    <w:rsid w:val="008339FB"/>
    <w:rsid w:val="00833BD4"/>
    <w:rsid w:val="00833C7A"/>
    <w:rsid w:val="00833E97"/>
    <w:rsid w:val="008346E3"/>
    <w:rsid w:val="00834986"/>
    <w:rsid w:val="008349BC"/>
    <w:rsid w:val="00834C63"/>
    <w:rsid w:val="0083513D"/>
    <w:rsid w:val="008354C5"/>
    <w:rsid w:val="00835789"/>
    <w:rsid w:val="008361DA"/>
    <w:rsid w:val="00836407"/>
    <w:rsid w:val="0083657F"/>
    <w:rsid w:val="0083700F"/>
    <w:rsid w:val="008370B0"/>
    <w:rsid w:val="008374D7"/>
    <w:rsid w:val="00837DAE"/>
    <w:rsid w:val="008400BD"/>
    <w:rsid w:val="008407A5"/>
    <w:rsid w:val="00840843"/>
    <w:rsid w:val="00840BE2"/>
    <w:rsid w:val="00840DE6"/>
    <w:rsid w:val="00841CCD"/>
    <w:rsid w:val="00841F8B"/>
    <w:rsid w:val="00842B5F"/>
    <w:rsid w:val="00842C48"/>
    <w:rsid w:val="00842ED0"/>
    <w:rsid w:val="008437BB"/>
    <w:rsid w:val="0084392A"/>
    <w:rsid w:val="00843AD7"/>
    <w:rsid w:val="00843E37"/>
    <w:rsid w:val="00844049"/>
    <w:rsid w:val="008445AB"/>
    <w:rsid w:val="008449BB"/>
    <w:rsid w:val="00844DEC"/>
    <w:rsid w:val="00844E91"/>
    <w:rsid w:val="00845475"/>
    <w:rsid w:val="0084560D"/>
    <w:rsid w:val="0084581D"/>
    <w:rsid w:val="00845FAE"/>
    <w:rsid w:val="00846157"/>
    <w:rsid w:val="00846426"/>
    <w:rsid w:val="00846726"/>
    <w:rsid w:val="00846753"/>
    <w:rsid w:val="008475AB"/>
    <w:rsid w:val="0084774D"/>
    <w:rsid w:val="008502C6"/>
    <w:rsid w:val="0085046F"/>
    <w:rsid w:val="00850A38"/>
    <w:rsid w:val="00850A9D"/>
    <w:rsid w:val="00850B54"/>
    <w:rsid w:val="00850EEE"/>
    <w:rsid w:val="008512FF"/>
    <w:rsid w:val="00851584"/>
    <w:rsid w:val="00851939"/>
    <w:rsid w:val="008523C0"/>
    <w:rsid w:val="00852568"/>
    <w:rsid w:val="008528AD"/>
    <w:rsid w:val="00852999"/>
    <w:rsid w:val="008529A4"/>
    <w:rsid w:val="00852AA5"/>
    <w:rsid w:val="00852C2E"/>
    <w:rsid w:val="00852D69"/>
    <w:rsid w:val="00852DB8"/>
    <w:rsid w:val="0085349C"/>
    <w:rsid w:val="0085350B"/>
    <w:rsid w:val="00853729"/>
    <w:rsid w:val="00853AD8"/>
    <w:rsid w:val="00853CD0"/>
    <w:rsid w:val="00854C12"/>
    <w:rsid w:val="0085520A"/>
    <w:rsid w:val="0085587B"/>
    <w:rsid w:val="00856001"/>
    <w:rsid w:val="0085631A"/>
    <w:rsid w:val="008567C7"/>
    <w:rsid w:val="00856A1F"/>
    <w:rsid w:val="00856A32"/>
    <w:rsid w:val="00856CD6"/>
    <w:rsid w:val="00856F06"/>
    <w:rsid w:val="00856F7C"/>
    <w:rsid w:val="00856FC9"/>
    <w:rsid w:val="00857BF9"/>
    <w:rsid w:val="008604AA"/>
    <w:rsid w:val="00860826"/>
    <w:rsid w:val="00860C0A"/>
    <w:rsid w:val="008612D3"/>
    <w:rsid w:val="00861649"/>
    <w:rsid w:val="0086166B"/>
    <w:rsid w:val="00861922"/>
    <w:rsid w:val="00861ADD"/>
    <w:rsid w:val="00861B17"/>
    <w:rsid w:val="0086264C"/>
    <w:rsid w:val="00863863"/>
    <w:rsid w:val="008638DA"/>
    <w:rsid w:val="00863BE2"/>
    <w:rsid w:val="00863D11"/>
    <w:rsid w:val="00863EBB"/>
    <w:rsid w:val="0086404F"/>
    <w:rsid w:val="008640CA"/>
    <w:rsid w:val="008649A3"/>
    <w:rsid w:val="0086536D"/>
    <w:rsid w:val="00865544"/>
    <w:rsid w:val="00865BBB"/>
    <w:rsid w:val="00865CAA"/>
    <w:rsid w:val="00865F4F"/>
    <w:rsid w:val="008669AC"/>
    <w:rsid w:val="00866D6F"/>
    <w:rsid w:val="00866DBD"/>
    <w:rsid w:val="00867425"/>
    <w:rsid w:val="008678EF"/>
    <w:rsid w:val="00867A5F"/>
    <w:rsid w:val="00867B5B"/>
    <w:rsid w:val="00867BDA"/>
    <w:rsid w:val="00867CAA"/>
    <w:rsid w:val="0087021F"/>
    <w:rsid w:val="00870C31"/>
    <w:rsid w:val="008710EF"/>
    <w:rsid w:val="0087131B"/>
    <w:rsid w:val="00871D09"/>
    <w:rsid w:val="00871FEB"/>
    <w:rsid w:val="008720E7"/>
    <w:rsid w:val="0087222B"/>
    <w:rsid w:val="0087237C"/>
    <w:rsid w:val="0087296A"/>
    <w:rsid w:val="00872E69"/>
    <w:rsid w:val="00872EED"/>
    <w:rsid w:val="00873245"/>
    <w:rsid w:val="008734D9"/>
    <w:rsid w:val="00873B6D"/>
    <w:rsid w:val="00874346"/>
    <w:rsid w:val="0087479C"/>
    <w:rsid w:val="008749F0"/>
    <w:rsid w:val="00874B55"/>
    <w:rsid w:val="00874B6C"/>
    <w:rsid w:val="00875104"/>
    <w:rsid w:val="008751AF"/>
    <w:rsid w:val="008756CA"/>
    <w:rsid w:val="0087697F"/>
    <w:rsid w:val="00876DB2"/>
    <w:rsid w:val="00876F5C"/>
    <w:rsid w:val="008770FD"/>
    <w:rsid w:val="00877557"/>
    <w:rsid w:val="00877642"/>
    <w:rsid w:val="00877829"/>
    <w:rsid w:val="0087789F"/>
    <w:rsid w:val="00877CFD"/>
    <w:rsid w:val="00880353"/>
    <w:rsid w:val="00880895"/>
    <w:rsid w:val="00880C47"/>
    <w:rsid w:val="00880C9D"/>
    <w:rsid w:val="00880DD5"/>
    <w:rsid w:val="00881A21"/>
    <w:rsid w:val="00881C4C"/>
    <w:rsid w:val="00882183"/>
    <w:rsid w:val="008828BF"/>
    <w:rsid w:val="00882F73"/>
    <w:rsid w:val="0088326B"/>
    <w:rsid w:val="00883460"/>
    <w:rsid w:val="00883584"/>
    <w:rsid w:val="00883832"/>
    <w:rsid w:val="008838E9"/>
    <w:rsid w:val="008846FB"/>
    <w:rsid w:val="008849D8"/>
    <w:rsid w:val="00884FB2"/>
    <w:rsid w:val="00884FBC"/>
    <w:rsid w:val="008855BF"/>
    <w:rsid w:val="0088583D"/>
    <w:rsid w:val="00885845"/>
    <w:rsid w:val="00885979"/>
    <w:rsid w:val="00885A6D"/>
    <w:rsid w:val="00885BA0"/>
    <w:rsid w:val="0088687F"/>
    <w:rsid w:val="008869AF"/>
    <w:rsid w:val="00886F65"/>
    <w:rsid w:val="0088742F"/>
    <w:rsid w:val="00887740"/>
    <w:rsid w:val="008878F9"/>
    <w:rsid w:val="008901A4"/>
    <w:rsid w:val="00890223"/>
    <w:rsid w:val="00890314"/>
    <w:rsid w:val="0089057C"/>
    <w:rsid w:val="00890928"/>
    <w:rsid w:val="00890B5D"/>
    <w:rsid w:val="008911D2"/>
    <w:rsid w:val="008914B3"/>
    <w:rsid w:val="008914F3"/>
    <w:rsid w:val="008915EE"/>
    <w:rsid w:val="008919CD"/>
    <w:rsid w:val="00891E75"/>
    <w:rsid w:val="00892030"/>
    <w:rsid w:val="00892398"/>
    <w:rsid w:val="008923B7"/>
    <w:rsid w:val="00892506"/>
    <w:rsid w:val="008927ED"/>
    <w:rsid w:val="00892912"/>
    <w:rsid w:val="008929CC"/>
    <w:rsid w:val="00892A8E"/>
    <w:rsid w:val="00892C80"/>
    <w:rsid w:val="00892DB4"/>
    <w:rsid w:val="008930A4"/>
    <w:rsid w:val="00893844"/>
    <w:rsid w:val="00893C56"/>
    <w:rsid w:val="00893D50"/>
    <w:rsid w:val="00893D7E"/>
    <w:rsid w:val="00893FF3"/>
    <w:rsid w:val="00894131"/>
    <w:rsid w:val="00894308"/>
    <w:rsid w:val="00894DEF"/>
    <w:rsid w:val="00894F97"/>
    <w:rsid w:val="0089502F"/>
    <w:rsid w:val="0089523B"/>
    <w:rsid w:val="00895328"/>
    <w:rsid w:val="00895539"/>
    <w:rsid w:val="00895B17"/>
    <w:rsid w:val="008961BB"/>
    <w:rsid w:val="00896355"/>
    <w:rsid w:val="008963C4"/>
    <w:rsid w:val="008966A3"/>
    <w:rsid w:val="00896FD5"/>
    <w:rsid w:val="0089720F"/>
    <w:rsid w:val="00897217"/>
    <w:rsid w:val="008975A7"/>
    <w:rsid w:val="008978B3"/>
    <w:rsid w:val="008A0C3E"/>
    <w:rsid w:val="008A0C65"/>
    <w:rsid w:val="008A0E54"/>
    <w:rsid w:val="008A0E70"/>
    <w:rsid w:val="008A11B1"/>
    <w:rsid w:val="008A15D8"/>
    <w:rsid w:val="008A1772"/>
    <w:rsid w:val="008A1C61"/>
    <w:rsid w:val="008A1D56"/>
    <w:rsid w:val="008A29D1"/>
    <w:rsid w:val="008A2F91"/>
    <w:rsid w:val="008A4446"/>
    <w:rsid w:val="008A4550"/>
    <w:rsid w:val="008A46B9"/>
    <w:rsid w:val="008A4938"/>
    <w:rsid w:val="008A49A8"/>
    <w:rsid w:val="008A4A15"/>
    <w:rsid w:val="008A5398"/>
    <w:rsid w:val="008A5A2B"/>
    <w:rsid w:val="008A5A36"/>
    <w:rsid w:val="008A5D2C"/>
    <w:rsid w:val="008A61E0"/>
    <w:rsid w:val="008A65D4"/>
    <w:rsid w:val="008A6730"/>
    <w:rsid w:val="008A771E"/>
    <w:rsid w:val="008A7803"/>
    <w:rsid w:val="008A7962"/>
    <w:rsid w:val="008A7A02"/>
    <w:rsid w:val="008A7C0E"/>
    <w:rsid w:val="008B01CA"/>
    <w:rsid w:val="008B03DB"/>
    <w:rsid w:val="008B045F"/>
    <w:rsid w:val="008B0521"/>
    <w:rsid w:val="008B0804"/>
    <w:rsid w:val="008B1036"/>
    <w:rsid w:val="008B10C4"/>
    <w:rsid w:val="008B13D8"/>
    <w:rsid w:val="008B1C6D"/>
    <w:rsid w:val="008B1FB5"/>
    <w:rsid w:val="008B29D1"/>
    <w:rsid w:val="008B2B14"/>
    <w:rsid w:val="008B2F64"/>
    <w:rsid w:val="008B3176"/>
    <w:rsid w:val="008B3449"/>
    <w:rsid w:val="008B3A08"/>
    <w:rsid w:val="008B3F1F"/>
    <w:rsid w:val="008B4226"/>
    <w:rsid w:val="008B436F"/>
    <w:rsid w:val="008B45A9"/>
    <w:rsid w:val="008B461D"/>
    <w:rsid w:val="008B486B"/>
    <w:rsid w:val="008B57B7"/>
    <w:rsid w:val="008B594D"/>
    <w:rsid w:val="008B5990"/>
    <w:rsid w:val="008B5EC9"/>
    <w:rsid w:val="008B5FCC"/>
    <w:rsid w:val="008B602A"/>
    <w:rsid w:val="008B64B0"/>
    <w:rsid w:val="008B6D28"/>
    <w:rsid w:val="008B6E49"/>
    <w:rsid w:val="008B7058"/>
    <w:rsid w:val="008B72E7"/>
    <w:rsid w:val="008B77F3"/>
    <w:rsid w:val="008C0B8D"/>
    <w:rsid w:val="008C10E4"/>
    <w:rsid w:val="008C1101"/>
    <w:rsid w:val="008C12C1"/>
    <w:rsid w:val="008C147E"/>
    <w:rsid w:val="008C16DA"/>
    <w:rsid w:val="008C1A4B"/>
    <w:rsid w:val="008C1B6F"/>
    <w:rsid w:val="008C2E30"/>
    <w:rsid w:val="008C2FD1"/>
    <w:rsid w:val="008C384A"/>
    <w:rsid w:val="008C3E52"/>
    <w:rsid w:val="008C4B1C"/>
    <w:rsid w:val="008C4C2F"/>
    <w:rsid w:val="008C56A7"/>
    <w:rsid w:val="008C6087"/>
    <w:rsid w:val="008C6562"/>
    <w:rsid w:val="008C6A56"/>
    <w:rsid w:val="008C6C57"/>
    <w:rsid w:val="008C6D69"/>
    <w:rsid w:val="008C71D5"/>
    <w:rsid w:val="008C7846"/>
    <w:rsid w:val="008C78F4"/>
    <w:rsid w:val="008C79CB"/>
    <w:rsid w:val="008C7B9E"/>
    <w:rsid w:val="008C7D91"/>
    <w:rsid w:val="008D04EC"/>
    <w:rsid w:val="008D0502"/>
    <w:rsid w:val="008D093A"/>
    <w:rsid w:val="008D09D7"/>
    <w:rsid w:val="008D124F"/>
    <w:rsid w:val="008D1C81"/>
    <w:rsid w:val="008D1ECB"/>
    <w:rsid w:val="008D26E2"/>
    <w:rsid w:val="008D345C"/>
    <w:rsid w:val="008D3677"/>
    <w:rsid w:val="008D45D1"/>
    <w:rsid w:val="008D4DE3"/>
    <w:rsid w:val="008D4E30"/>
    <w:rsid w:val="008D5B07"/>
    <w:rsid w:val="008D6916"/>
    <w:rsid w:val="008D692C"/>
    <w:rsid w:val="008D6AD1"/>
    <w:rsid w:val="008D6AE9"/>
    <w:rsid w:val="008D7011"/>
    <w:rsid w:val="008D7099"/>
    <w:rsid w:val="008D750F"/>
    <w:rsid w:val="008D7600"/>
    <w:rsid w:val="008D7715"/>
    <w:rsid w:val="008E0A6B"/>
    <w:rsid w:val="008E0E55"/>
    <w:rsid w:val="008E10B1"/>
    <w:rsid w:val="008E1872"/>
    <w:rsid w:val="008E1B40"/>
    <w:rsid w:val="008E2C5C"/>
    <w:rsid w:val="008E30EA"/>
    <w:rsid w:val="008E345D"/>
    <w:rsid w:val="008E378B"/>
    <w:rsid w:val="008E3D3C"/>
    <w:rsid w:val="008E41FE"/>
    <w:rsid w:val="008E489B"/>
    <w:rsid w:val="008E4F9B"/>
    <w:rsid w:val="008E53A9"/>
    <w:rsid w:val="008E55CB"/>
    <w:rsid w:val="008E5D63"/>
    <w:rsid w:val="008E5D96"/>
    <w:rsid w:val="008E5FD8"/>
    <w:rsid w:val="008E6BA4"/>
    <w:rsid w:val="008E7036"/>
    <w:rsid w:val="008E7058"/>
    <w:rsid w:val="008E71F0"/>
    <w:rsid w:val="008E728B"/>
    <w:rsid w:val="008F01AA"/>
    <w:rsid w:val="008F0510"/>
    <w:rsid w:val="008F1670"/>
    <w:rsid w:val="008F16FB"/>
    <w:rsid w:val="008F17C7"/>
    <w:rsid w:val="008F20E4"/>
    <w:rsid w:val="008F29C8"/>
    <w:rsid w:val="008F2C51"/>
    <w:rsid w:val="008F2FDF"/>
    <w:rsid w:val="008F31DB"/>
    <w:rsid w:val="008F3317"/>
    <w:rsid w:val="008F3373"/>
    <w:rsid w:val="008F3594"/>
    <w:rsid w:val="008F39BB"/>
    <w:rsid w:val="008F40B2"/>
    <w:rsid w:val="008F4AD8"/>
    <w:rsid w:val="008F4B50"/>
    <w:rsid w:val="008F50FB"/>
    <w:rsid w:val="008F51C0"/>
    <w:rsid w:val="008F5273"/>
    <w:rsid w:val="008F5ED0"/>
    <w:rsid w:val="008F5EEC"/>
    <w:rsid w:val="008F5F28"/>
    <w:rsid w:val="008F616D"/>
    <w:rsid w:val="008F6235"/>
    <w:rsid w:val="008F6438"/>
    <w:rsid w:val="008F6763"/>
    <w:rsid w:val="008F70BD"/>
    <w:rsid w:val="008F72FF"/>
    <w:rsid w:val="008F7B61"/>
    <w:rsid w:val="009004C4"/>
    <w:rsid w:val="00900599"/>
    <w:rsid w:val="00900CB7"/>
    <w:rsid w:val="00901697"/>
    <w:rsid w:val="00901C3F"/>
    <w:rsid w:val="0090291F"/>
    <w:rsid w:val="00902E06"/>
    <w:rsid w:val="009030E7"/>
    <w:rsid w:val="009032A4"/>
    <w:rsid w:val="00903555"/>
    <w:rsid w:val="0090370F"/>
    <w:rsid w:val="00903801"/>
    <w:rsid w:val="0090391F"/>
    <w:rsid w:val="00903940"/>
    <w:rsid w:val="009040C6"/>
    <w:rsid w:val="0090463D"/>
    <w:rsid w:val="0090469E"/>
    <w:rsid w:val="00904929"/>
    <w:rsid w:val="00904E27"/>
    <w:rsid w:val="00904FE3"/>
    <w:rsid w:val="00905463"/>
    <w:rsid w:val="009054EE"/>
    <w:rsid w:val="00905530"/>
    <w:rsid w:val="00905585"/>
    <w:rsid w:val="009056F3"/>
    <w:rsid w:val="00905FBB"/>
    <w:rsid w:val="00905FD1"/>
    <w:rsid w:val="009060F0"/>
    <w:rsid w:val="0090616E"/>
    <w:rsid w:val="0090651C"/>
    <w:rsid w:val="00906B1A"/>
    <w:rsid w:val="009070AA"/>
    <w:rsid w:val="00907233"/>
    <w:rsid w:val="009074BE"/>
    <w:rsid w:val="009076F3"/>
    <w:rsid w:val="00907808"/>
    <w:rsid w:val="0090784A"/>
    <w:rsid w:val="009105C4"/>
    <w:rsid w:val="009106BA"/>
    <w:rsid w:val="00911686"/>
    <w:rsid w:val="00911ECA"/>
    <w:rsid w:val="00912342"/>
    <w:rsid w:val="0091255D"/>
    <w:rsid w:val="009126B1"/>
    <w:rsid w:val="00912748"/>
    <w:rsid w:val="00912D10"/>
    <w:rsid w:val="00913015"/>
    <w:rsid w:val="009130BE"/>
    <w:rsid w:val="009137CA"/>
    <w:rsid w:val="00913C48"/>
    <w:rsid w:val="00913D70"/>
    <w:rsid w:val="00914B1C"/>
    <w:rsid w:val="00914BB8"/>
    <w:rsid w:val="0091569D"/>
    <w:rsid w:val="009158F6"/>
    <w:rsid w:val="00915993"/>
    <w:rsid w:val="00915A80"/>
    <w:rsid w:val="009163DB"/>
    <w:rsid w:val="009167DC"/>
    <w:rsid w:val="00916C01"/>
    <w:rsid w:val="00916D9D"/>
    <w:rsid w:val="00916F4D"/>
    <w:rsid w:val="009170B5"/>
    <w:rsid w:val="00917157"/>
    <w:rsid w:val="00917DB4"/>
    <w:rsid w:val="00917FD2"/>
    <w:rsid w:val="009200D2"/>
    <w:rsid w:val="00920155"/>
    <w:rsid w:val="00920BB8"/>
    <w:rsid w:val="00920C07"/>
    <w:rsid w:val="00920DAE"/>
    <w:rsid w:val="00921164"/>
    <w:rsid w:val="0092138C"/>
    <w:rsid w:val="009214BA"/>
    <w:rsid w:val="0092187D"/>
    <w:rsid w:val="00921A50"/>
    <w:rsid w:val="00921AEB"/>
    <w:rsid w:val="00921BD3"/>
    <w:rsid w:val="00922C9C"/>
    <w:rsid w:val="00922F16"/>
    <w:rsid w:val="00923477"/>
    <w:rsid w:val="009236D0"/>
    <w:rsid w:val="009240FF"/>
    <w:rsid w:val="009241EB"/>
    <w:rsid w:val="009244A9"/>
    <w:rsid w:val="00924517"/>
    <w:rsid w:val="00924A10"/>
    <w:rsid w:val="00924CCC"/>
    <w:rsid w:val="00925955"/>
    <w:rsid w:val="009260E6"/>
    <w:rsid w:val="00926219"/>
    <w:rsid w:val="009264B6"/>
    <w:rsid w:val="009264B8"/>
    <w:rsid w:val="009268D9"/>
    <w:rsid w:val="00926A1C"/>
    <w:rsid w:val="00926AD8"/>
    <w:rsid w:val="00926CDE"/>
    <w:rsid w:val="00926FC1"/>
    <w:rsid w:val="009272D6"/>
    <w:rsid w:val="009273E0"/>
    <w:rsid w:val="009274F5"/>
    <w:rsid w:val="009278EF"/>
    <w:rsid w:val="009300B0"/>
    <w:rsid w:val="00930BD2"/>
    <w:rsid w:val="00931678"/>
    <w:rsid w:val="00931743"/>
    <w:rsid w:val="0093194A"/>
    <w:rsid w:val="00931F21"/>
    <w:rsid w:val="0093213E"/>
    <w:rsid w:val="009327D0"/>
    <w:rsid w:val="009330FA"/>
    <w:rsid w:val="00933BA0"/>
    <w:rsid w:val="00933EB4"/>
    <w:rsid w:val="009340D2"/>
    <w:rsid w:val="0093438C"/>
    <w:rsid w:val="00935944"/>
    <w:rsid w:val="00935C79"/>
    <w:rsid w:val="00935FD0"/>
    <w:rsid w:val="009364FE"/>
    <w:rsid w:val="00936B69"/>
    <w:rsid w:val="00936D34"/>
    <w:rsid w:val="00936D3B"/>
    <w:rsid w:val="009373B2"/>
    <w:rsid w:val="00937BB4"/>
    <w:rsid w:val="00937F34"/>
    <w:rsid w:val="00940DA0"/>
    <w:rsid w:val="009411A4"/>
    <w:rsid w:val="009412D8"/>
    <w:rsid w:val="0094132E"/>
    <w:rsid w:val="009413E3"/>
    <w:rsid w:val="00941425"/>
    <w:rsid w:val="0094146C"/>
    <w:rsid w:val="009415D1"/>
    <w:rsid w:val="00941765"/>
    <w:rsid w:val="0094186F"/>
    <w:rsid w:val="0094192F"/>
    <w:rsid w:val="00941B4D"/>
    <w:rsid w:val="00941E6E"/>
    <w:rsid w:val="0094247C"/>
    <w:rsid w:val="009424A9"/>
    <w:rsid w:val="00942BD1"/>
    <w:rsid w:val="009444DA"/>
    <w:rsid w:val="009449A4"/>
    <w:rsid w:val="009456AB"/>
    <w:rsid w:val="00945DB3"/>
    <w:rsid w:val="009462B3"/>
    <w:rsid w:val="009466FF"/>
    <w:rsid w:val="0094686F"/>
    <w:rsid w:val="00946CE4"/>
    <w:rsid w:val="00946FAB"/>
    <w:rsid w:val="009473E9"/>
    <w:rsid w:val="00947D1A"/>
    <w:rsid w:val="009506F3"/>
    <w:rsid w:val="00950708"/>
    <w:rsid w:val="0095073C"/>
    <w:rsid w:val="00950920"/>
    <w:rsid w:val="00950A15"/>
    <w:rsid w:val="00951100"/>
    <w:rsid w:val="00951544"/>
    <w:rsid w:val="00951C5F"/>
    <w:rsid w:val="00951D47"/>
    <w:rsid w:val="00952E91"/>
    <w:rsid w:val="00953886"/>
    <w:rsid w:val="00953DD3"/>
    <w:rsid w:val="0095406C"/>
    <w:rsid w:val="009548A9"/>
    <w:rsid w:val="0095494A"/>
    <w:rsid w:val="00954D46"/>
    <w:rsid w:val="009559F9"/>
    <w:rsid w:val="00955AF8"/>
    <w:rsid w:val="00955E4C"/>
    <w:rsid w:val="0095622A"/>
    <w:rsid w:val="009564CE"/>
    <w:rsid w:val="0095684D"/>
    <w:rsid w:val="00956A81"/>
    <w:rsid w:val="0095730C"/>
    <w:rsid w:val="0095739E"/>
    <w:rsid w:val="009576DB"/>
    <w:rsid w:val="00957780"/>
    <w:rsid w:val="00957A7B"/>
    <w:rsid w:val="00957CB4"/>
    <w:rsid w:val="00957D76"/>
    <w:rsid w:val="009602D3"/>
    <w:rsid w:val="00960394"/>
    <w:rsid w:val="00960559"/>
    <w:rsid w:val="009609C6"/>
    <w:rsid w:val="00960C9A"/>
    <w:rsid w:val="00960F79"/>
    <w:rsid w:val="00961217"/>
    <w:rsid w:val="009613B7"/>
    <w:rsid w:val="00961548"/>
    <w:rsid w:val="009615AA"/>
    <w:rsid w:val="00961937"/>
    <w:rsid w:val="00961ABB"/>
    <w:rsid w:val="00961B5F"/>
    <w:rsid w:val="0096228A"/>
    <w:rsid w:val="0096243E"/>
    <w:rsid w:val="0096258E"/>
    <w:rsid w:val="00962691"/>
    <w:rsid w:val="00963238"/>
    <w:rsid w:val="00963493"/>
    <w:rsid w:val="00963673"/>
    <w:rsid w:val="00963728"/>
    <w:rsid w:val="00963815"/>
    <w:rsid w:val="0096390B"/>
    <w:rsid w:val="00963928"/>
    <w:rsid w:val="00963B23"/>
    <w:rsid w:val="00963BD3"/>
    <w:rsid w:val="00963CAD"/>
    <w:rsid w:val="00963D8B"/>
    <w:rsid w:val="009641BA"/>
    <w:rsid w:val="009641E9"/>
    <w:rsid w:val="00964221"/>
    <w:rsid w:val="00964B49"/>
    <w:rsid w:val="00964FDA"/>
    <w:rsid w:val="009663E7"/>
    <w:rsid w:val="00967115"/>
    <w:rsid w:val="00967123"/>
    <w:rsid w:val="009674A0"/>
    <w:rsid w:val="00967706"/>
    <w:rsid w:val="009701EB"/>
    <w:rsid w:val="00970756"/>
    <w:rsid w:val="00970778"/>
    <w:rsid w:val="00970A6C"/>
    <w:rsid w:val="00970DDF"/>
    <w:rsid w:val="00971579"/>
    <w:rsid w:val="00971A12"/>
    <w:rsid w:val="00971B42"/>
    <w:rsid w:val="00971BD2"/>
    <w:rsid w:val="00972D1C"/>
    <w:rsid w:val="00972ECD"/>
    <w:rsid w:val="0097319E"/>
    <w:rsid w:val="009733C7"/>
    <w:rsid w:val="00973A70"/>
    <w:rsid w:val="00973B30"/>
    <w:rsid w:val="00973E87"/>
    <w:rsid w:val="00973F67"/>
    <w:rsid w:val="0097405B"/>
    <w:rsid w:val="009743DC"/>
    <w:rsid w:val="00974BA3"/>
    <w:rsid w:val="00974BFA"/>
    <w:rsid w:val="009753E2"/>
    <w:rsid w:val="0097569C"/>
    <w:rsid w:val="00976451"/>
    <w:rsid w:val="00976896"/>
    <w:rsid w:val="00976C0A"/>
    <w:rsid w:val="009771AF"/>
    <w:rsid w:val="009774C5"/>
    <w:rsid w:val="00977715"/>
    <w:rsid w:val="00977C90"/>
    <w:rsid w:val="009802A2"/>
    <w:rsid w:val="009802FC"/>
    <w:rsid w:val="00980601"/>
    <w:rsid w:val="00980CB9"/>
    <w:rsid w:val="00980CD3"/>
    <w:rsid w:val="00980E2B"/>
    <w:rsid w:val="00980E8B"/>
    <w:rsid w:val="00980EF2"/>
    <w:rsid w:val="00981233"/>
    <w:rsid w:val="00981DD2"/>
    <w:rsid w:val="00981DF3"/>
    <w:rsid w:val="00981E23"/>
    <w:rsid w:val="00981E81"/>
    <w:rsid w:val="00981FD3"/>
    <w:rsid w:val="0098270D"/>
    <w:rsid w:val="00982B73"/>
    <w:rsid w:val="00982F16"/>
    <w:rsid w:val="00982F74"/>
    <w:rsid w:val="00983ACE"/>
    <w:rsid w:val="00983E29"/>
    <w:rsid w:val="00983EE1"/>
    <w:rsid w:val="00984915"/>
    <w:rsid w:val="00984C9A"/>
    <w:rsid w:val="00984FD7"/>
    <w:rsid w:val="00985583"/>
    <w:rsid w:val="00985A34"/>
    <w:rsid w:val="00985D76"/>
    <w:rsid w:val="00985DB0"/>
    <w:rsid w:val="00985E33"/>
    <w:rsid w:val="00985EAD"/>
    <w:rsid w:val="00986083"/>
    <w:rsid w:val="00986A44"/>
    <w:rsid w:val="0098725F"/>
    <w:rsid w:val="00987633"/>
    <w:rsid w:val="009905B0"/>
    <w:rsid w:val="00990AAB"/>
    <w:rsid w:val="00990B49"/>
    <w:rsid w:val="00990F8F"/>
    <w:rsid w:val="009911BB"/>
    <w:rsid w:val="0099132E"/>
    <w:rsid w:val="009917F7"/>
    <w:rsid w:val="0099196E"/>
    <w:rsid w:val="0099203A"/>
    <w:rsid w:val="009924F9"/>
    <w:rsid w:val="009926E0"/>
    <w:rsid w:val="00992B44"/>
    <w:rsid w:val="00992C67"/>
    <w:rsid w:val="00992E43"/>
    <w:rsid w:val="009930C1"/>
    <w:rsid w:val="00994296"/>
    <w:rsid w:val="009943F3"/>
    <w:rsid w:val="0099454F"/>
    <w:rsid w:val="00994598"/>
    <w:rsid w:val="009949B2"/>
    <w:rsid w:val="00994FD9"/>
    <w:rsid w:val="0099520B"/>
    <w:rsid w:val="00995699"/>
    <w:rsid w:val="009958C8"/>
    <w:rsid w:val="00995D57"/>
    <w:rsid w:val="00996E91"/>
    <w:rsid w:val="00997228"/>
    <w:rsid w:val="009978F8"/>
    <w:rsid w:val="00997CDB"/>
    <w:rsid w:val="009A06EB"/>
    <w:rsid w:val="009A100A"/>
    <w:rsid w:val="009A192D"/>
    <w:rsid w:val="009A1AF0"/>
    <w:rsid w:val="009A1FF9"/>
    <w:rsid w:val="009A28DE"/>
    <w:rsid w:val="009A2B86"/>
    <w:rsid w:val="009A2E57"/>
    <w:rsid w:val="009A3867"/>
    <w:rsid w:val="009A38EC"/>
    <w:rsid w:val="009A393A"/>
    <w:rsid w:val="009A39FD"/>
    <w:rsid w:val="009A3B87"/>
    <w:rsid w:val="009A3FD8"/>
    <w:rsid w:val="009A4727"/>
    <w:rsid w:val="009A4ADC"/>
    <w:rsid w:val="009A5508"/>
    <w:rsid w:val="009A5838"/>
    <w:rsid w:val="009A5987"/>
    <w:rsid w:val="009A5BD7"/>
    <w:rsid w:val="009A5C12"/>
    <w:rsid w:val="009A5EC6"/>
    <w:rsid w:val="009A61F0"/>
    <w:rsid w:val="009A6AF8"/>
    <w:rsid w:val="009A6C6E"/>
    <w:rsid w:val="009A738A"/>
    <w:rsid w:val="009B0840"/>
    <w:rsid w:val="009B0DD9"/>
    <w:rsid w:val="009B148D"/>
    <w:rsid w:val="009B1F4E"/>
    <w:rsid w:val="009B2240"/>
    <w:rsid w:val="009B23E9"/>
    <w:rsid w:val="009B3460"/>
    <w:rsid w:val="009B3EDE"/>
    <w:rsid w:val="009B3FDD"/>
    <w:rsid w:val="009B414E"/>
    <w:rsid w:val="009B4795"/>
    <w:rsid w:val="009B479A"/>
    <w:rsid w:val="009B4C39"/>
    <w:rsid w:val="009B51DA"/>
    <w:rsid w:val="009B5285"/>
    <w:rsid w:val="009B588A"/>
    <w:rsid w:val="009B6285"/>
    <w:rsid w:val="009B631D"/>
    <w:rsid w:val="009B668D"/>
    <w:rsid w:val="009B69F7"/>
    <w:rsid w:val="009B6AE0"/>
    <w:rsid w:val="009B71F0"/>
    <w:rsid w:val="009B767A"/>
    <w:rsid w:val="009B7855"/>
    <w:rsid w:val="009B7F29"/>
    <w:rsid w:val="009C000D"/>
    <w:rsid w:val="009C0399"/>
    <w:rsid w:val="009C03B2"/>
    <w:rsid w:val="009C0D8A"/>
    <w:rsid w:val="009C0E3A"/>
    <w:rsid w:val="009C0F0F"/>
    <w:rsid w:val="009C1498"/>
    <w:rsid w:val="009C1E03"/>
    <w:rsid w:val="009C27DB"/>
    <w:rsid w:val="009C2915"/>
    <w:rsid w:val="009C2A8B"/>
    <w:rsid w:val="009C36A6"/>
    <w:rsid w:val="009C37D2"/>
    <w:rsid w:val="009C3914"/>
    <w:rsid w:val="009C3D6C"/>
    <w:rsid w:val="009C3E78"/>
    <w:rsid w:val="009C4984"/>
    <w:rsid w:val="009C4F21"/>
    <w:rsid w:val="009C51B2"/>
    <w:rsid w:val="009C558F"/>
    <w:rsid w:val="009C5726"/>
    <w:rsid w:val="009C59B1"/>
    <w:rsid w:val="009C5B4D"/>
    <w:rsid w:val="009C5D9D"/>
    <w:rsid w:val="009C62A3"/>
    <w:rsid w:val="009C6753"/>
    <w:rsid w:val="009C683D"/>
    <w:rsid w:val="009C6D1A"/>
    <w:rsid w:val="009C6EB3"/>
    <w:rsid w:val="009C71C7"/>
    <w:rsid w:val="009C7861"/>
    <w:rsid w:val="009D0E86"/>
    <w:rsid w:val="009D10E0"/>
    <w:rsid w:val="009D1142"/>
    <w:rsid w:val="009D15A1"/>
    <w:rsid w:val="009D17F9"/>
    <w:rsid w:val="009D2527"/>
    <w:rsid w:val="009D2A5E"/>
    <w:rsid w:val="009D35EA"/>
    <w:rsid w:val="009D372E"/>
    <w:rsid w:val="009D3AAC"/>
    <w:rsid w:val="009D462D"/>
    <w:rsid w:val="009D46D3"/>
    <w:rsid w:val="009D47B4"/>
    <w:rsid w:val="009D4909"/>
    <w:rsid w:val="009D51CC"/>
    <w:rsid w:val="009D525C"/>
    <w:rsid w:val="009D5ED5"/>
    <w:rsid w:val="009D6085"/>
    <w:rsid w:val="009D6597"/>
    <w:rsid w:val="009D7336"/>
    <w:rsid w:val="009D78F9"/>
    <w:rsid w:val="009D7DE4"/>
    <w:rsid w:val="009E0752"/>
    <w:rsid w:val="009E16AA"/>
    <w:rsid w:val="009E26F7"/>
    <w:rsid w:val="009E2DA9"/>
    <w:rsid w:val="009E2E23"/>
    <w:rsid w:val="009E2F00"/>
    <w:rsid w:val="009E337B"/>
    <w:rsid w:val="009E3FD7"/>
    <w:rsid w:val="009E44E8"/>
    <w:rsid w:val="009E4944"/>
    <w:rsid w:val="009E5178"/>
    <w:rsid w:val="009E596A"/>
    <w:rsid w:val="009E5973"/>
    <w:rsid w:val="009E5D5F"/>
    <w:rsid w:val="009E6094"/>
    <w:rsid w:val="009E61FB"/>
    <w:rsid w:val="009E63B9"/>
    <w:rsid w:val="009E655F"/>
    <w:rsid w:val="009E6861"/>
    <w:rsid w:val="009E7611"/>
    <w:rsid w:val="009E7763"/>
    <w:rsid w:val="009F04A3"/>
    <w:rsid w:val="009F0886"/>
    <w:rsid w:val="009F0B91"/>
    <w:rsid w:val="009F1CC6"/>
    <w:rsid w:val="009F2632"/>
    <w:rsid w:val="009F2DB4"/>
    <w:rsid w:val="009F3128"/>
    <w:rsid w:val="009F3136"/>
    <w:rsid w:val="009F35D9"/>
    <w:rsid w:val="009F36E5"/>
    <w:rsid w:val="009F3916"/>
    <w:rsid w:val="009F3B54"/>
    <w:rsid w:val="009F3CF0"/>
    <w:rsid w:val="009F445A"/>
    <w:rsid w:val="009F4827"/>
    <w:rsid w:val="009F5109"/>
    <w:rsid w:val="009F5826"/>
    <w:rsid w:val="009F63EA"/>
    <w:rsid w:val="009F6417"/>
    <w:rsid w:val="009F67C4"/>
    <w:rsid w:val="009F6967"/>
    <w:rsid w:val="009F6A10"/>
    <w:rsid w:val="009F7278"/>
    <w:rsid w:val="009F7334"/>
    <w:rsid w:val="009F7968"/>
    <w:rsid w:val="009F7E6D"/>
    <w:rsid w:val="00A002BC"/>
    <w:rsid w:val="00A00408"/>
    <w:rsid w:val="00A00D1A"/>
    <w:rsid w:val="00A01388"/>
    <w:rsid w:val="00A0279A"/>
    <w:rsid w:val="00A02C15"/>
    <w:rsid w:val="00A02F98"/>
    <w:rsid w:val="00A03469"/>
    <w:rsid w:val="00A0367E"/>
    <w:rsid w:val="00A03FE6"/>
    <w:rsid w:val="00A05CFD"/>
    <w:rsid w:val="00A05DA2"/>
    <w:rsid w:val="00A064AF"/>
    <w:rsid w:val="00A065B9"/>
    <w:rsid w:val="00A06636"/>
    <w:rsid w:val="00A06AA5"/>
    <w:rsid w:val="00A07162"/>
    <w:rsid w:val="00A075D9"/>
    <w:rsid w:val="00A076DF"/>
    <w:rsid w:val="00A076FE"/>
    <w:rsid w:val="00A077AA"/>
    <w:rsid w:val="00A0791F"/>
    <w:rsid w:val="00A07AB3"/>
    <w:rsid w:val="00A07C5D"/>
    <w:rsid w:val="00A10249"/>
    <w:rsid w:val="00A10B65"/>
    <w:rsid w:val="00A112FB"/>
    <w:rsid w:val="00A11466"/>
    <w:rsid w:val="00A1183E"/>
    <w:rsid w:val="00A118C0"/>
    <w:rsid w:val="00A119C7"/>
    <w:rsid w:val="00A11B31"/>
    <w:rsid w:val="00A122EE"/>
    <w:rsid w:val="00A12B00"/>
    <w:rsid w:val="00A12BDA"/>
    <w:rsid w:val="00A12C59"/>
    <w:rsid w:val="00A12C5E"/>
    <w:rsid w:val="00A12C83"/>
    <w:rsid w:val="00A1333A"/>
    <w:rsid w:val="00A13955"/>
    <w:rsid w:val="00A13EA3"/>
    <w:rsid w:val="00A14A32"/>
    <w:rsid w:val="00A15260"/>
    <w:rsid w:val="00A152C0"/>
    <w:rsid w:val="00A15628"/>
    <w:rsid w:val="00A157FA"/>
    <w:rsid w:val="00A15BDB"/>
    <w:rsid w:val="00A15CA3"/>
    <w:rsid w:val="00A15D11"/>
    <w:rsid w:val="00A16510"/>
    <w:rsid w:val="00A16592"/>
    <w:rsid w:val="00A17002"/>
    <w:rsid w:val="00A17276"/>
    <w:rsid w:val="00A17A18"/>
    <w:rsid w:val="00A17E69"/>
    <w:rsid w:val="00A17ED1"/>
    <w:rsid w:val="00A17EE6"/>
    <w:rsid w:val="00A2018C"/>
    <w:rsid w:val="00A205A6"/>
    <w:rsid w:val="00A2098E"/>
    <w:rsid w:val="00A20D09"/>
    <w:rsid w:val="00A20D72"/>
    <w:rsid w:val="00A22126"/>
    <w:rsid w:val="00A222CC"/>
    <w:rsid w:val="00A2232A"/>
    <w:rsid w:val="00A22351"/>
    <w:rsid w:val="00A230A2"/>
    <w:rsid w:val="00A230F8"/>
    <w:rsid w:val="00A23ED3"/>
    <w:rsid w:val="00A24E58"/>
    <w:rsid w:val="00A25187"/>
    <w:rsid w:val="00A25820"/>
    <w:rsid w:val="00A25B24"/>
    <w:rsid w:val="00A25DC3"/>
    <w:rsid w:val="00A25F1D"/>
    <w:rsid w:val="00A26612"/>
    <w:rsid w:val="00A26B06"/>
    <w:rsid w:val="00A26F27"/>
    <w:rsid w:val="00A277B9"/>
    <w:rsid w:val="00A2789C"/>
    <w:rsid w:val="00A27BD6"/>
    <w:rsid w:val="00A27E11"/>
    <w:rsid w:val="00A30027"/>
    <w:rsid w:val="00A3078C"/>
    <w:rsid w:val="00A308AD"/>
    <w:rsid w:val="00A31180"/>
    <w:rsid w:val="00A319EE"/>
    <w:rsid w:val="00A31BB1"/>
    <w:rsid w:val="00A31E2C"/>
    <w:rsid w:val="00A32021"/>
    <w:rsid w:val="00A323C3"/>
    <w:rsid w:val="00A3271A"/>
    <w:rsid w:val="00A32FF3"/>
    <w:rsid w:val="00A33208"/>
    <w:rsid w:val="00A337EB"/>
    <w:rsid w:val="00A337EC"/>
    <w:rsid w:val="00A3385A"/>
    <w:rsid w:val="00A33980"/>
    <w:rsid w:val="00A33B40"/>
    <w:rsid w:val="00A34556"/>
    <w:rsid w:val="00A34667"/>
    <w:rsid w:val="00A34691"/>
    <w:rsid w:val="00A347D8"/>
    <w:rsid w:val="00A34806"/>
    <w:rsid w:val="00A3483F"/>
    <w:rsid w:val="00A349F5"/>
    <w:rsid w:val="00A34D7D"/>
    <w:rsid w:val="00A34EA2"/>
    <w:rsid w:val="00A34F88"/>
    <w:rsid w:val="00A354C4"/>
    <w:rsid w:val="00A35578"/>
    <w:rsid w:val="00A35D31"/>
    <w:rsid w:val="00A36579"/>
    <w:rsid w:val="00A36B38"/>
    <w:rsid w:val="00A372D1"/>
    <w:rsid w:val="00A375A9"/>
    <w:rsid w:val="00A3780F"/>
    <w:rsid w:val="00A37CEA"/>
    <w:rsid w:val="00A37D52"/>
    <w:rsid w:val="00A40892"/>
    <w:rsid w:val="00A4125B"/>
    <w:rsid w:val="00A4172E"/>
    <w:rsid w:val="00A419FB"/>
    <w:rsid w:val="00A41F98"/>
    <w:rsid w:val="00A41FF1"/>
    <w:rsid w:val="00A421B4"/>
    <w:rsid w:val="00A42940"/>
    <w:rsid w:val="00A438F5"/>
    <w:rsid w:val="00A44436"/>
    <w:rsid w:val="00A44627"/>
    <w:rsid w:val="00A448CF"/>
    <w:rsid w:val="00A44A31"/>
    <w:rsid w:val="00A4542C"/>
    <w:rsid w:val="00A45528"/>
    <w:rsid w:val="00A462CF"/>
    <w:rsid w:val="00A46444"/>
    <w:rsid w:val="00A46C16"/>
    <w:rsid w:val="00A4762B"/>
    <w:rsid w:val="00A476E6"/>
    <w:rsid w:val="00A47715"/>
    <w:rsid w:val="00A47741"/>
    <w:rsid w:val="00A479C6"/>
    <w:rsid w:val="00A501DF"/>
    <w:rsid w:val="00A50842"/>
    <w:rsid w:val="00A515CE"/>
    <w:rsid w:val="00A515D7"/>
    <w:rsid w:val="00A5179F"/>
    <w:rsid w:val="00A51B18"/>
    <w:rsid w:val="00A51B90"/>
    <w:rsid w:val="00A52483"/>
    <w:rsid w:val="00A52678"/>
    <w:rsid w:val="00A528AB"/>
    <w:rsid w:val="00A52F83"/>
    <w:rsid w:val="00A53524"/>
    <w:rsid w:val="00A53611"/>
    <w:rsid w:val="00A5384E"/>
    <w:rsid w:val="00A53AD7"/>
    <w:rsid w:val="00A53CE3"/>
    <w:rsid w:val="00A5437F"/>
    <w:rsid w:val="00A5468E"/>
    <w:rsid w:val="00A552C4"/>
    <w:rsid w:val="00A5544A"/>
    <w:rsid w:val="00A55C2F"/>
    <w:rsid w:val="00A56425"/>
    <w:rsid w:val="00A564A0"/>
    <w:rsid w:val="00A56542"/>
    <w:rsid w:val="00A56AFD"/>
    <w:rsid w:val="00A57858"/>
    <w:rsid w:val="00A578A7"/>
    <w:rsid w:val="00A5793A"/>
    <w:rsid w:val="00A579D3"/>
    <w:rsid w:val="00A57BEF"/>
    <w:rsid w:val="00A57BF4"/>
    <w:rsid w:val="00A57EE2"/>
    <w:rsid w:val="00A57F9C"/>
    <w:rsid w:val="00A60F58"/>
    <w:rsid w:val="00A6102F"/>
    <w:rsid w:val="00A61534"/>
    <w:rsid w:val="00A619BA"/>
    <w:rsid w:val="00A61B5A"/>
    <w:rsid w:val="00A61FE2"/>
    <w:rsid w:val="00A62834"/>
    <w:rsid w:val="00A6318D"/>
    <w:rsid w:val="00A637DC"/>
    <w:rsid w:val="00A63C1F"/>
    <w:rsid w:val="00A63C5F"/>
    <w:rsid w:val="00A63CAB"/>
    <w:rsid w:val="00A64159"/>
    <w:rsid w:val="00A642DC"/>
    <w:rsid w:val="00A650A5"/>
    <w:rsid w:val="00A65129"/>
    <w:rsid w:val="00A65653"/>
    <w:rsid w:val="00A65E46"/>
    <w:rsid w:val="00A65F8C"/>
    <w:rsid w:val="00A664B8"/>
    <w:rsid w:val="00A66977"/>
    <w:rsid w:val="00A66BAF"/>
    <w:rsid w:val="00A66BBF"/>
    <w:rsid w:val="00A66EE2"/>
    <w:rsid w:val="00A700EC"/>
    <w:rsid w:val="00A70303"/>
    <w:rsid w:val="00A704BC"/>
    <w:rsid w:val="00A704F8"/>
    <w:rsid w:val="00A706B9"/>
    <w:rsid w:val="00A70897"/>
    <w:rsid w:val="00A70E27"/>
    <w:rsid w:val="00A716D2"/>
    <w:rsid w:val="00A71D61"/>
    <w:rsid w:val="00A72268"/>
    <w:rsid w:val="00A7231E"/>
    <w:rsid w:val="00A73ADA"/>
    <w:rsid w:val="00A73E54"/>
    <w:rsid w:val="00A73F7D"/>
    <w:rsid w:val="00A74100"/>
    <w:rsid w:val="00A742AA"/>
    <w:rsid w:val="00A746BA"/>
    <w:rsid w:val="00A749D1"/>
    <w:rsid w:val="00A74A2D"/>
    <w:rsid w:val="00A74E4A"/>
    <w:rsid w:val="00A74E80"/>
    <w:rsid w:val="00A75745"/>
    <w:rsid w:val="00A7576D"/>
    <w:rsid w:val="00A75AE4"/>
    <w:rsid w:val="00A75BD6"/>
    <w:rsid w:val="00A76024"/>
    <w:rsid w:val="00A76109"/>
    <w:rsid w:val="00A7644B"/>
    <w:rsid w:val="00A76D51"/>
    <w:rsid w:val="00A770EC"/>
    <w:rsid w:val="00A77686"/>
    <w:rsid w:val="00A778E0"/>
    <w:rsid w:val="00A77945"/>
    <w:rsid w:val="00A77A87"/>
    <w:rsid w:val="00A8002C"/>
    <w:rsid w:val="00A80615"/>
    <w:rsid w:val="00A80840"/>
    <w:rsid w:val="00A8085E"/>
    <w:rsid w:val="00A810EC"/>
    <w:rsid w:val="00A81307"/>
    <w:rsid w:val="00A819B2"/>
    <w:rsid w:val="00A820E3"/>
    <w:rsid w:val="00A82335"/>
    <w:rsid w:val="00A82FB2"/>
    <w:rsid w:val="00A83143"/>
    <w:rsid w:val="00A83837"/>
    <w:rsid w:val="00A83CC7"/>
    <w:rsid w:val="00A83F3F"/>
    <w:rsid w:val="00A84191"/>
    <w:rsid w:val="00A8425A"/>
    <w:rsid w:val="00A84342"/>
    <w:rsid w:val="00A8443A"/>
    <w:rsid w:val="00A8459E"/>
    <w:rsid w:val="00A84A78"/>
    <w:rsid w:val="00A84A9B"/>
    <w:rsid w:val="00A84AE7"/>
    <w:rsid w:val="00A84E4D"/>
    <w:rsid w:val="00A853D6"/>
    <w:rsid w:val="00A8543B"/>
    <w:rsid w:val="00A8597E"/>
    <w:rsid w:val="00A85AAD"/>
    <w:rsid w:val="00A85B9E"/>
    <w:rsid w:val="00A85CF9"/>
    <w:rsid w:val="00A86765"/>
    <w:rsid w:val="00A86E99"/>
    <w:rsid w:val="00A870C5"/>
    <w:rsid w:val="00A87198"/>
    <w:rsid w:val="00A8740F"/>
    <w:rsid w:val="00A876DB"/>
    <w:rsid w:val="00A878BF"/>
    <w:rsid w:val="00A902A4"/>
    <w:rsid w:val="00A903A1"/>
    <w:rsid w:val="00A905C5"/>
    <w:rsid w:val="00A90B69"/>
    <w:rsid w:val="00A90B6E"/>
    <w:rsid w:val="00A91017"/>
    <w:rsid w:val="00A911AE"/>
    <w:rsid w:val="00A91282"/>
    <w:rsid w:val="00A9132D"/>
    <w:rsid w:val="00A9165E"/>
    <w:rsid w:val="00A91D86"/>
    <w:rsid w:val="00A92303"/>
    <w:rsid w:val="00A924A3"/>
    <w:rsid w:val="00A92B06"/>
    <w:rsid w:val="00A92DF0"/>
    <w:rsid w:val="00A9346A"/>
    <w:rsid w:val="00A934D1"/>
    <w:rsid w:val="00A93631"/>
    <w:rsid w:val="00A93C69"/>
    <w:rsid w:val="00A93F81"/>
    <w:rsid w:val="00A94148"/>
    <w:rsid w:val="00A94E6C"/>
    <w:rsid w:val="00A952AC"/>
    <w:rsid w:val="00A9642E"/>
    <w:rsid w:val="00A969A9"/>
    <w:rsid w:val="00A97338"/>
    <w:rsid w:val="00A975DB"/>
    <w:rsid w:val="00A97621"/>
    <w:rsid w:val="00A97A6D"/>
    <w:rsid w:val="00A97C01"/>
    <w:rsid w:val="00AA00F8"/>
    <w:rsid w:val="00AA0175"/>
    <w:rsid w:val="00AA07E6"/>
    <w:rsid w:val="00AA0DF2"/>
    <w:rsid w:val="00AA0E0E"/>
    <w:rsid w:val="00AA0FA4"/>
    <w:rsid w:val="00AA10B3"/>
    <w:rsid w:val="00AA124F"/>
    <w:rsid w:val="00AA12C1"/>
    <w:rsid w:val="00AA1423"/>
    <w:rsid w:val="00AA19EF"/>
    <w:rsid w:val="00AA1A00"/>
    <w:rsid w:val="00AA1D3F"/>
    <w:rsid w:val="00AA24FA"/>
    <w:rsid w:val="00AA2BBD"/>
    <w:rsid w:val="00AA2DE7"/>
    <w:rsid w:val="00AA3FEE"/>
    <w:rsid w:val="00AA4076"/>
    <w:rsid w:val="00AA4173"/>
    <w:rsid w:val="00AA4351"/>
    <w:rsid w:val="00AA4CBA"/>
    <w:rsid w:val="00AA516E"/>
    <w:rsid w:val="00AA5184"/>
    <w:rsid w:val="00AA51A0"/>
    <w:rsid w:val="00AA5C8D"/>
    <w:rsid w:val="00AA5F79"/>
    <w:rsid w:val="00AA6552"/>
    <w:rsid w:val="00AA66C1"/>
    <w:rsid w:val="00AA6D46"/>
    <w:rsid w:val="00AA6EFF"/>
    <w:rsid w:val="00AA7292"/>
    <w:rsid w:val="00AA78DA"/>
    <w:rsid w:val="00AA7A37"/>
    <w:rsid w:val="00AA7DF4"/>
    <w:rsid w:val="00AA7E67"/>
    <w:rsid w:val="00AB02B5"/>
    <w:rsid w:val="00AB05D9"/>
    <w:rsid w:val="00AB0719"/>
    <w:rsid w:val="00AB0D8B"/>
    <w:rsid w:val="00AB0FD2"/>
    <w:rsid w:val="00AB1009"/>
    <w:rsid w:val="00AB1116"/>
    <w:rsid w:val="00AB1699"/>
    <w:rsid w:val="00AB1C31"/>
    <w:rsid w:val="00AB1DD5"/>
    <w:rsid w:val="00AB2266"/>
    <w:rsid w:val="00AB292E"/>
    <w:rsid w:val="00AB2BF9"/>
    <w:rsid w:val="00AB2C61"/>
    <w:rsid w:val="00AB2F2D"/>
    <w:rsid w:val="00AB30EA"/>
    <w:rsid w:val="00AB31A4"/>
    <w:rsid w:val="00AB3BB7"/>
    <w:rsid w:val="00AB3BCB"/>
    <w:rsid w:val="00AB3CDD"/>
    <w:rsid w:val="00AB3DD3"/>
    <w:rsid w:val="00AB47A3"/>
    <w:rsid w:val="00AB494E"/>
    <w:rsid w:val="00AB4CB5"/>
    <w:rsid w:val="00AB521C"/>
    <w:rsid w:val="00AB5671"/>
    <w:rsid w:val="00AB57E5"/>
    <w:rsid w:val="00AB5C14"/>
    <w:rsid w:val="00AB5C91"/>
    <w:rsid w:val="00AB5D0B"/>
    <w:rsid w:val="00AB616D"/>
    <w:rsid w:val="00AB6287"/>
    <w:rsid w:val="00AB6A9A"/>
    <w:rsid w:val="00AC0011"/>
    <w:rsid w:val="00AC01B7"/>
    <w:rsid w:val="00AC0DA8"/>
    <w:rsid w:val="00AC0E6B"/>
    <w:rsid w:val="00AC1130"/>
    <w:rsid w:val="00AC22CE"/>
    <w:rsid w:val="00AC27A1"/>
    <w:rsid w:val="00AC2A3E"/>
    <w:rsid w:val="00AC328E"/>
    <w:rsid w:val="00AC44BA"/>
    <w:rsid w:val="00AC47F3"/>
    <w:rsid w:val="00AC4BA8"/>
    <w:rsid w:val="00AC4FA7"/>
    <w:rsid w:val="00AC4FD0"/>
    <w:rsid w:val="00AC547D"/>
    <w:rsid w:val="00AC5765"/>
    <w:rsid w:val="00AC6748"/>
    <w:rsid w:val="00AC6B2B"/>
    <w:rsid w:val="00AC6BB9"/>
    <w:rsid w:val="00AC6C03"/>
    <w:rsid w:val="00AC6F6F"/>
    <w:rsid w:val="00AC708F"/>
    <w:rsid w:val="00AC73C9"/>
    <w:rsid w:val="00AC75E5"/>
    <w:rsid w:val="00AC75FF"/>
    <w:rsid w:val="00AC78E5"/>
    <w:rsid w:val="00AC7FDC"/>
    <w:rsid w:val="00AD00B8"/>
    <w:rsid w:val="00AD03CA"/>
    <w:rsid w:val="00AD045E"/>
    <w:rsid w:val="00AD070A"/>
    <w:rsid w:val="00AD0964"/>
    <w:rsid w:val="00AD0977"/>
    <w:rsid w:val="00AD0B43"/>
    <w:rsid w:val="00AD0E59"/>
    <w:rsid w:val="00AD0FB9"/>
    <w:rsid w:val="00AD1092"/>
    <w:rsid w:val="00AD1101"/>
    <w:rsid w:val="00AD1E99"/>
    <w:rsid w:val="00AD2072"/>
    <w:rsid w:val="00AD20C2"/>
    <w:rsid w:val="00AD266C"/>
    <w:rsid w:val="00AD2715"/>
    <w:rsid w:val="00AD28D9"/>
    <w:rsid w:val="00AD2E44"/>
    <w:rsid w:val="00AD2EA2"/>
    <w:rsid w:val="00AD3136"/>
    <w:rsid w:val="00AD32E9"/>
    <w:rsid w:val="00AD3864"/>
    <w:rsid w:val="00AD39A0"/>
    <w:rsid w:val="00AD3F9F"/>
    <w:rsid w:val="00AD47A7"/>
    <w:rsid w:val="00AD4C30"/>
    <w:rsid w:val="00AD5473"/>
    <w:rsid w:val="00AD58A9"/>
    <w:rsid w:val="00AD5961"/>
    <w:rsid w:val="00AD5D9D"/>
    <w:rsid w:val="00AD6D10"/>
    <w:rsid w:val="00AD721D"/>
    <w:rsid w:val="00AD7C2B"/>
    <w:rsid w:val="00AE018D"/>
    <w:rsid w:val="00AE02FD"/>
    <w:rsid w:val="00AE032F"/>
    <w:rsid w:val="00AE05C7"/>
    <w:rsid w:val="00AE07FB"/>
    <w:rsid w:val="00AE085D"/>
    <w:rsid w:val="00AE08C0"/>
    <w:rsid w:val="00AE1B44"/>
    <w:rsid w:val="00AE2162"/>
    <w:rsid w:val="00AE288D"/>
    <w:rsid w:val="00AE2EB7"/>
    <w:rsid w:val="00AE3093"/>
    <w:rsid w:val="00AE3217"/>
    <w:rsid w:val="00AE336B"/>
    <w:rsid w:val="00AE33C7"/>
    <w:rsid w:val="00AE388D"/>
    <w:rsid w:val="00AE3DA8"/>
    <w:rsid w:val="00AE3E27"/>
    <w:rsid w:val="00AE44C4"/>
    <w:rsid w:val="00AE49D0"/>
    <w:rsid w:val="00AE549E"/>
    <w:rsid w:val="00AE56E9"/>
    <w:rsid w:val="00AE5842"/>
    <w:rsid w:val="00AE5B9F"/>
    <w:rsid w:val="00AE63D6"/>
    <w:rsid w:val="00AE654E"/>
    <w:rsid w:val="00AE7C06"/>
    <w:rsid w:val="00AE7CC5"/>
    <w:rsid w:val="00AE7D60"/>
    <w:rsid w:val="00AE7DA0"/>
    <w:rsid w:val="00AF052E"/>
    <w:rsid w:val="00AF111D"/>
    <w:rsid w:val="00AF16AE"/>
    <w:rsid w:val="00AF175F"/>
    <w:rsid w:val="00AF180A"/>
    <w:rsid w:val="00AF1D6C"/>
    <w:rsid w:val="00AF2110"/>
    <w:rsid w:val="00AF29E2"/>
    <w:rsid w:val="00AF2D09"/>
    <w:rsid w:val="00AF2DFD"/>
    <w:rsid w:val="00AF30C3"/>
    <w:rsid w:val="00AF42E4"/>
    <w:rsid w:val="00AF4922"/>
    <w:rsid w:val="00AF5814"/>
    <w:rsid w:val="00AF5F14"/>
    <w:rsid w:val="00AF605A"/>
    <w:rsid w:val="00AF66E5"/>
    <w:rsid w:val="00AF672F"/>
    <w:rsid w:val="00AF6B3A"/>
    <w:rsid w:val="00AF6BF5"/>
    <w:rsid w:val="00AF6ECD"/>
    <w:rsid w:val="00AF7A7B"/>
    <w:rsid w:val="00AF7DCC"/>
    <w:rsid w:val="00AF7E29"/>
    <w:rsid w:val="00B000E1"/>
    <w:rsid w:val="00B00323"/>
    <w:rsid w:val="00B00378"/>
    <w:rsid w:val="00B0061D"/>
    <w:rsid w:val="00B007B6"/>
    <w:rsid w:val="00B01775"/>
    <w:rsid w:val="00B01DF8"/>
    <w:rsid w:val="00B0285D"/>
    <w:rsid w:val="00B0288D"/>
    <w:rsid w:val="00B02F1A"/>
    <w:rsid w:val="00B03078"/>
    <w:rsid w:val="00B03521"/>
    <w:rsid w:val="00B036BE"/>
    <w:rsid w:val="00B03E93"/>
    <w:rsid w:val="00B03F10"/>
    <w:rsid w:val="00B056F9"/>
    <w:rsid w:val="00B058D2"/>
    <w:rsid w:val="00B05E40"/>
    <w:rsid w:val="00B06678"/>
    <w:rsid w:val="00B06CE6"/>
    <w:rsid w:val="00B06E2C"/>
    <w:rsid w:val="00B06EB5"/>
    <w:rsid w:val="00B070BA"/>
    <w:rsid w:val="00B07100"/>
    <w:rsid w:val="00B0758E"/>
    <w:rsid w:val="00B07BD9"/>
    <w:rsid w:val="00B07C4A"/>
    <w:rsid w:val="00B07D7A"/>
    <w:rsid w:val="00B07F28"/>
    <w:rsid w:val="00B105E8"/>
    <w:rsid w:val="00B1089F"/>
    <w:rsid w:val="00B109B3"/>
    <w:rsid w:val="00B10A9C"/>
    <w:rsid w:val="00B10F40"/>
    <w:rsid w:val="00B113C9"/>
    <w:rsid w:val="00B11A58"/>
    <w:rsid w:val="00B11F3E"/>
    <w:rsid w:val="00B12484"/>
    <w:rsid w:val="00B124DC"/>
    <w:rsid w:val="00B1365F"/>
    <w:rsid w:val="00B144A3"/>
    <w:rsid w:val="00B146CB"/>
    <w:rsid w:val="00B14A52"/>
    <w:rsid w:val="00B1507C"/>
    <w:rsid w:val="00B15238"/>
    <w:rsid w:val="00B152B3"/>
    <w:rsid w:val="00B159AA"/>
    <w:rsid w:val="00B15A46"/>
    <w:rsid w:val="00B16839"/>
    <w:rsid w:val="00B16A59"/>
    <w:rsid w:val="00B16C90"/>
    <w:rsid w:val="00B176CD"/>
    <w:rsid w:val="00B20444"/>
    <w:rsid w:val="00B208D1"/>
    <w:rsid w:val="00B20BF9"/>
    <w:rsid w:val="00B210B0"/>
    <w:rsid w:val="00B21721"/>
    <w:rsid w:val="00B21889"/>
    <w:rsid w:val="00B21C59"/>
    <w:rsid w:val="00B21E2E"/>
    <w:rsid w:val="00B23B50"/>
    <w:rsid w:val="00B244A7"/>
    <w:rsid w:val="00B24629"/>
    <w:rsid w:val="00B24E3B"/>
    <w:rsid w:val="00B2587B"/>
    <w:rsid w:val="00B25FDA"/>
    <w:rsid w:val="00B263CD"/>
    <w:rsid w:val="00B26509"/>
    <w:rsid w:val="00B26998"/>
    <w:rsid w:val="00B27196"/>
    <w:rsid w:val="00B27484"/>
    <w:rsid w:val="00B278F4"/>
    <w:rsid w:val="00B303AC"/>
    <w:rsid w:val="00B304DE"/>
    <w:rsid w:val="00B305D5"/>
    <w:rsid w:val="00B3076A"/>
    <w:rsid w:val="00B309E0"/>
    <w:rsid w:val="00B30A43"/>
    <w:rsid w:val="00B32477"/>
    <w:rsid w:val="00B3280A"/>
    <w:rsid w:val="00B3283D"/>
    <w:rsid w:val="00B3299F"/>
    <w:rsid w:val="00B32F03"/>
    <w:rsid w:val="00B32F8A"/>
    <w:rsid w:val="00B32FC1"/>
    <w:rsid w:val="00B3395E"/>
    <w:rsid w:val="00B33B29"/>
    <w:rsid w:val="00B33C9F"/>
    <w:rsid w:val="00B342CE"/>
    <w:rsid w:val="00B34427"/>
    <w:rsid w:val="00B34500"/>
    <w:rsid w:val="00B34530"/>
    <w:rsid w:val="00B34ED0"/>
    <w:rsid w:val="00B356C1"/>
    <w:rsid w:val="00B35C7C"/>
    <w:rsid w:val="00B36FFA"/>
    <w:rsid w:val="00B37013"/>
    <w:rsid w:val="00B375E0"/>
    <w:rsid w:val="00B3781A"/>
    <w:rsid w:val="00B378FB"/>
    <w:rsid w:val="00B37962"/>
    <w:rsid w:val="00B3798B"/>
    <w:rsid w:val="00B37E27"/>
    <w:rsid w:val="00B409B8"/>
    <w:rsid w:val="00B40BA9"/>
    <w:rsid w:val="00B419B8"/>
    <w:rsid w:val="00B41BC6"/>
    <w:rsid w:val="00B41F1C"/>
    <w:rsid w:val="00B41F6F"/>
    <w:rsid w:val="00B42A61"/>
    <w:rsid w:val="00B42D5C"/>
    <w:rsid w:val="00B43819"/>
    <w:rsid w:val="00B43B60"/>
    <w:rsid w:val="00B43C5B"/>
    <w:rsid w:val="00B43CAF"/>
    <w:rsid w:val="00B441A8"/>
    <w:rsid w:val="00B441BA"/>
    <w:rsid w:val="00B444CE"/>
    <w:rsid w:val="00B4589E"/>
    <w:rsid w:val="00B45D77"/>
    <w:rsid w:val="00B460E4"/>
    <w:rsid w:val="00B4677B"/>
    <w:rsid w:val="00B46CC8"/>
    <w:rsid w:val="00B473C0"/>
    <w:rsid w:val="00B47C47"/>
    <w:rsid w:val="00B47CE2"/>
    <w:rsid w:val="00B500A7"/>
    <w:rsid w:val="00B50BBB"/>
    <w:rsid w:val="00B50F41"/>
    <w:rsid w:val="00B5120E"/>
    <w:rsid w:val="00B51C88"/>
    <w:rsid w:val="00B51C8E"/>
    <w:rsid w:val="00B5236D"/>
    <w:rsid w:val="00B52587"/>
    <w:rsid w:val="00B52CF2"/>
    <w:rsid w:val="00B52DCD"/>
    <w:rsid w:val="00B5303A"/>
    <w:rsid w:val="00B53559"/>
    <w:rsid w:val="00B53791"/>
    <w:rsid w:val="00B53E5E"/>
    <w:rsid w:val="00B543D1"/>
    <w:rsid w:val="00B54555"/>
    <w:rsid w:val="00B545EA"/>
    <w:rsid w:val="00B5493F"/>
    <w:rsid w:val="00B55645"/>
    <w:rsid w:val="00B560A3"/>
    <w:rsid w:val="00B560C6"/>
    <w:rsid w:val="00B56210"/>
    <w:rsid w:val="00B56A2F"/>
    <w:rsid w:val="00B570F5"/>
    <w:rsid w:val="00B571AF"/>
    <w:rsid w:val="00B57839"/>
    <w:rsid w:val="00B6008A"/>
    <w:rsid w:val="00B60501"/>
    <w:rsid w:val="00B6085B"/>
    <w:rsid w:val="00B60F6E"/>
    <w:rsid w:val="00B6123E"/>
    <w:rsid w:val="00B612A3"/>
    <w:rsid w:val="00B61675"/>
    <w:rsid w:val="00B61AA0"/>
    <w:rsid w:val="00B61FEF"/>
    <w:rsid w:val="00B621A1"/>
    <w:rsid w:val="00B6223D"/>
    <w:rsid w:val="00B62AF3"/>
    <w:rsid w:val="00B62B19"/>
    <w:rsid w:val="00B63066"/>
    <w:rsid w:val="00B6386A"/>
    <w:rsid w:val="00B639B3"/>
    <w:rsid w:val="00B63DA4"/>
    <w:rsid w:val="00B63F60"/>
    <w:rsid w:val="00B63FB6"/>
    <w:rsid w:val="00B64023"/>
    <w:rsid w:val="00B64319"/>
    <w:rsid w:val="00B649CB"/>
    <w:rsid w:val="00B64A56"/>
    <w:rsid w:val="00B64AAF"/>
    <w:rsid w:val="00B64DE0"/>
    <w:rsid w:val="00B6569F"/>
    <w:rsid w:val="00B662BA"/>
    <w:rsid w:val="00B667C8"/>
    <w:rsid w:val="00B668B5"/>
    <w:rsid w:val="00B66B99"/>
    <w:rsid w:val="00B6701A"/>
    <w:rsid w:val="00B6704A"/>
    <w:rsid w:val="00B6748E"/>
    <w:rsid w:val="00B67865"/>
    <w:rsid w:val="00B67AB8"/>
    <w:rsid w:val="00B70460"/>
    <w:rsid w:val="00B70A12"/>
    <w:rsid w:val="00B70F24"/>
    <w:rsid w:val="00B714B2"/>
    <w:rsid w:val="00B71587"/>
    <w:rsid w:val="00B71857"/>
    <w:rsid w:val="00B727B0"/>
    <w:rsid w:val="00B7281C"/>
    <w:rsid w:val="00B72C26"/>
    <w:rsid w:val="00B73329"/>
    <w:rsid w:val="00B74962"/>
    <w:rsid w:val="00B74EA7"/>
    <w:rsid w:val="00B7550E"/>
    <w:rsid w:val="00B75A42"/>
    <w:rsid w:val="00B75E51"/>
    <w:rsid w:val="00B76297"/>
    <w:rsid w:val="00B76DA4"/>
    <w:rsid w:val="00B76FD7"/>
    <w:rsid w:val="00B77B99"/>
    <w:rsid w:val="00B77CD4"/>
    <w:rsid w:val="00B80353"/>
    <w:rsid w:val="00B803DB"/>
    <w:rsid w:val="00B806C2"/>
    <w:rsid w:val="00B806F1"/>
    <w:rsid w:val="00B80769"/>
    <w:rsid w:val="00B80C0A"/>
    <w:rsid w:val="00B81093"/>
    <w:rsid w:val="00B81BAD"/>
    <w:rsid w:val="00B81BD3"/>
    <w:rsid w:val="00B821F1"/>
    <w:rsid w:val="00B826C8"/>
    <w:rsid w:val="00B83D41"/>
    <w:rsid w:val="00B83D89"/>
    <w:rsid w:val="00B84353"/>
    <w:rsid w:val="00B854F5"/>
    <w:rsid w:val="00B85556"/>
    <w:rsid w:val="00B85EBF"/>
    <w:rsid w:val="00B86356"/>
    <w:rsid w:val="00B8648E"/>
    <w:rsid w:val="00B86662"/>
    <w:rsid w:val="00B867AF"/>
    <w:rsid w:val="00B869A5"/>
    <w:rsid w:val="00B86B3A"/>
    <w:rsid w:val="00B86B5D"/>
    <w:rsid w:val="00B86E64"/>
    <w:rsid w:val="00B879B3"/>
    <w:rsid w:val="00B87CDD"/>
    <w:rsid w:val="00B87E23"/>
    <w:rsid w:val="00B906E9"/>
    <w:rsid w:val="00B907F2"/>
    <w:rsid w:val="00B908B9"/>
    <w:rsid w:val="00B90B98"/>
    <w:rsid w:val="00B91136"/>
    <w:rsid w:val="00B913A1"/>
    <w:rsid w:val="00B91F3C"/>
    <w:rsid w:val="00B92163"/>
    <w:rsid w:val="00B921F1"/>
    <w:rsid w:val="00B927D4"/>
    <w:rsid w:val="00B92AFE"/>
    <w:rsid w:val="00B932D7"/>
    <w:rsid w:val="00B934AC"/>
    <w:rsid w:val="00B93B22"/>
    <w:rsid w:val="00B93DAC"/>
    <w:rsid w:val="00B93DD8"/>
    <w:rsid w:val="00B93F15"/>
    <w:rsid w:val="00B9414B"/>
    <w:rsid w:val="00B947A2"/>
    <w:rsid w:val="00B9486E"/>
    <w:rsid w:val="00B94910"/>
    <w:rsid w:val="00B94AEE"/>
    <w:rsid w:val="00B94E9E"/>
    <w:rsid w:val="00B9574D"/>
    <w:rsid w:val="00B9615B"/>
    <w:rsid w:val="00B96EA4"/>
    <w:rsid w:val="00B97061"/>
    <w:rsid w:val="00B97768"/>
    <w:rsid w:val="00B97784"/>
    <w:rsid w:val="00B9783B"/>
    <w:rsid w:val="00B9791C"/>
    <w:rsid w:val="00B97ADA"/>
    <w:rsid w:val="00B97FF9"/>
    <w:rsid w:val="00BA0660"/>
    <w:rsid w:val="00BA0908"/>
    <w:rsid w:val="00BA12D6"/>
    <w:rsid w:val="00BA1885"/>
    <w:rsid w:val="00BA2229"/>
    <w:rsid w:val="00BA226F"/>
    <w:rsid w:val="00BA300E"/>
    <w:rsid w:val="00BA31AE"/>
    <w:rsid w:val="00BA44F8"/>
    <w:rsid w:val="00BA4B48"/>
    <w:rsid w:val="00BA4F4E"/>
    <w:rsid w:val="00BA4F62"/>
    <w:rsid w:val="00BA51A0"/>
    <w:rsid w:val="00BA5437"/>
    <w:rsid w:val="00BA65AA"/>
    <w:rsid w:val="00BA69A8"/>
    <w:rsid w:val="00BA736A"/>
    <w:rsid w:val="00BA758C"/>
    <w:rsid w:val="00BA7742"/>
    <w:rsid w:val="00BA7782"/>
    <w:rsid w:val="00BA79F9"/>
    <w:rsid w:val="00BB00A7"/>
    <w:rsid w:val="00BB13C1"/>
    <w:rsid w:val="00BB1486"/>
    <w:rsid w:val="00BB19D7"/>
    <w:rsid w:val="00BB1AE2"/>
    <w:rsid w:val="00BB24D7"/>
    <w:rsid w:val="00BB269A"/>
    <w:rsid w:val="00BB29EE"/>
    <w:rsid w:val="00BB2DC1"/>
    <w:rsid w:val="00BB3A2B"/>
    <w:rsid w:val="00BB4253"/>
    <w:rsid w:val="00BB4A50"/>
    <w:rsid w:val="00BB4AEF"/>
    <w:rsid w:val="00BB4FD6"/>
    <w:rsid w:val="00BB50C9"/>
    <w:rsid w:val="00BB5789"/>
    <w:rsid w:val="00BB5D6B"/>
    <w:rsid w:val="00BB5FFE"/>
    <w:rsid w:val="00BB6485"/>
    <w:rsid w:val="00BB650A"/>
    <w:rsid w:val="00BB6B38"/>
    <w:rsid w:val="00BB7512"/>
    <w:rsid w:val="00BB7534"/>
    <w:rsid w:val="00BB7A29"/>
    <w:rsid w:val="00BB7C9E"/>
    <w:rsid w:val="00BB7F1D"/>
    <w:rsid w:val="00BC06E9"/>
    <w:rsid w:val="00BC07F0"/>
    <w:rsid w:val="00BC0C90"/>
    <w:rsid w:val="00BC104B"/>
    <w:rsid w:val="00BC1410"/>
    <w:rsid w:val="00BC1894"/>
    <w:rsid w:val="00BC19EF"/>
    <w:rsid w:val="00BC237E"/>
    <w:rsid w:val="00BC241F"/>
    <w:rsid w:val="00BC299B"/>
    <w:rsid w:val="00BC30FD"/>
    <w:rsid w:val="00BC3A57"/>
    <w:rsid w:val="00BC3A5A"/>
    <w:rsid w:val="00BC491D"/>
    <w:rsid w:val="00BC5912"/>
    <w:rsid w:val="00BC65D9"/>
    <w:rsid w:val="00BC6837"/>
    <w:rsid w:val="00BC6958"/>
    <w:rsid w:val="00BC70D7"/>
    <w:rsid w:val="00BC70ED"/>
    <w:rsid w:val="00BC731D"/>
    <w:rsid w:val="00BC76C9"/>
    <w:rsid w:val="00BC7A14"/>
    <w:rsid w:val="00BD0430"/>
    <w:rsid w:val="00BD11D1"/>
    <w:rsid w:val="00BD1515"/>
    <w:rsid w:val="00BD154B"/>
    <w:rsid w:val="00BD17A6"/>
    <w:rsid w:val="00BD2A61"/>
    <w:rsid w:val="00BD350F"/>
    <w:rsid w:val="00BD37BE"/>
    <w:rsid w:val="00BD3C12"/>
    <w:rsid w:val="00BD3C9A"/>
    <w:rsid w:val="00BD3EBB"/>
    <w:rsid w:val="00BD3F08"/>
    <w:rsid w:val="00BD465A"/>
    <w:rsid w:val="00BD4A24"/>
    <w:rsid w:val="00BD52E8"/>
    <w:rsid w:val="00BD5363"/>
    <w:rsid w:val="00BD5632"/>
    <w:rsid w:val="00BD5AD4"/>
    <w:rsid w:val="00BD5DD5"/>
    <w:rsid w:val="00BD640B"/>
    <w:rsid w:val="00BD6EFB"/>
    <w:rsid w:val="00BD6F55"/>
    <w:rsid w:val="00BD6FA2"/>
    <w:rsid w:val="00BD743A"/>
    <w:rsid w:val="00BD795B"/>
    <w:rsid w:val="00BD7D78"/>
    <w:rsid w:val="00BE0942"/>
    <w:rsid w:val="00BE0BA5"/>
    <w:rsid w:val="00BE0BCE"/>
    <w:rsid w:val="00BE1B69"/>
    <w:rsid w:val="00BE1E20"/>
    <w:rsid w:val="00BE2355"/>
    <w:rsid w:val="00BE29E8"/>
    <w:rsid w:val="00BE2D15"/>
    <w:rsid w:val="00BE2D19"/>
    <w:rsid w:val="00BE3344"/>
    <w:rsid w:val="00BE3808"/>
    <w:rsid w:val="00BE46A2"/>
    <w:rsid w:val="00BE47D6"/>
    <w:rsid w:val="00BE4DD5"/>
    <w:rsid w:val="00BE6939"/>
    <w:rsid w:val="00BE6F83"/>
    <w:rsid w:val="00BE7387"/>
    <w:rsid w:val="00BE739B"/>
    <w:rsid w:val="00BE77EF"/>
    <w:rsid w:val="00BE78A3"/>
    <w:rsid w:val="00BE7A64"/>
    <w:rsid w:val="00BE7D3E"/>
    <w:rsid w:val="00BE7E17"/>
    <w:rsid w:val="00BF0721"/>
    <w:rsid w:val="00BF0DEF"/>
    <w:rsid w:val="00BF0E8A"/>
    <w:rsid w:val="00BF0EB2"/>
    <w:rsid w:val="00BF1224"/>
    <w:rsid w:val="00BF1C65"/>
    <w:rsid w:val="00BF1D34"/>
    <w:rsid w:val="00BF2113"/>
    <w:rsid w:val="00BF24B6"/>
    <w:rsid w:val="00BF2AE8"/>
    <w:rsid w:val="00BF2C65"/>
    <w:rsid w:val="00BF2CF5"/>
    <w:rsid w:val="00BF2D0E"/>
    <w:rsid w:val="00BF2E1F"/>
    <w:rsid w:val="00BF2F48"/>
    <w:rsid w:val="00BF4292"/>
    <w:rsid w:val="00BF4976"/>
    <w:rsid w:val="00BF4B3D"/>
    <w:rsid w:val="00BF4CA9"/>
    <w:rsid w:val="00BF5353"/>
    <w:rsid w:val="00BF54E2"/>
    <w:rsid w:val="00BF5BCA"/>
    <w:rsid w:val="00BF5C98"/>
    <w:rsid w:val="00BF5DD4"/>
    <w:rsid w:val="00BF5FE2"/>
    <w:rsid w:val="00BF61BC"/>
    <w:rsid w:val="00BF6905"/>
    <w:rsid w:val="00BF6961"/>
    <w:rsid w:val="00BF6F86"/>
    <w:rsid w:val="00BF7465"/>
    <w:rsid w:val="00BF750C"/>
    <w:rsid w:val="00BF78C8"/>
    <w:rsid w:val="00BF79EA"/>
    <w:rsid w:val="00C0040C"/>
    <w:rsid w:val="00C0098A"/>
    <w:rsid w:val="00C0119C"/>
    <w:rsid w:val="00C01289"/>
    <w:rsid w:val="00C015E5"/>
    <w:rsid w:val="00C01F9E"/>
    <w:rsid w:val="00C025AA"/>
    <w:rsid w:val="00C028F3"/>
    <w:rsid w:val="00C02C59"/>
    <w:rsid w:val="00C02DE0"/>
    <w:rsid w:val="00C0326E"/>
    <w:rsid w:val="00C03411"/>
    <w:rsid w:val="00C03F08"/>
    <w:rsid w:val="00C0434F"/>
    <w:rsid w:val="00C04432"/>
    <w:rsid w:val="00C04C4B"/>
    <w:rsid w:val="00C054C7"/>
    <w:rsid w:val="00C0619B"/>
    <w:rsid w:val="00C061BA"/>
    <w:rsid w:val="00C0654A"/>
    <w:rsid w:val="00C06A73"/>
    <w:rsid w:val="00C06F9B"/>
    <w:rsid w:val="00C076C6"/>
    <w:rsid w:val="00C078F4"/>
    <w:rsid w:val="00C079C1"/>
    <w:rsid w:val="00C07D34"/>
    <w:rsid w:val="00C07E3A"/>
    <w:rsid w:val="00C07F19"/>
    <w:rsid w:val="00C1045A"/>
    <w:rsid w:val="00C107F3"/>
    <w:rsid w:val="00C107FB"/>
    <w:rsid w:val="00C108A6"/>
    <w:rsid w:val="00C10A69"/>
    <w:rsid w:val="00C10B39"/>
    <w:rsid w:val="00C1136A"/>
    <w:rsid w:val="00C11762"/>
    <w:rsid w:val="00C119FB"/>
    <w:rsid w:val="00C11E51"/>
    <w:rsid w:val="00C12477"/>
    <w:rsid w:val="00C12789"/>
    <w:rsid w:val="00C127A7"/>
    <w:rsid w:val="00C1312A"/>
    <w:rsid w:val="00C13170"/>
    <w:rsid w:val="00C13691"/>
    <w:rsid w:val="00C138A3"/>
    <w:rsid w:val="00C139F7"/>
    <w:rsid w:val="00C13AB6"/>
    <w:rsid w:val="00C13F15"/>
    <w:rsid w:val="00C1483C"/>
    <w:rsid w:val="00C14B48"/>
    <w:rsid w:val="00C153BF"/>
    <w:rsid w:val="00C15EB4"/>
    <w:rsid w:val="00C16533"/>
    <w:rsid w:val="00C1676B"/>
    <w:rsid w:val="00C1680D"/>
    <w:rsid w:val="00C1688E"/>
    <w:rsid w:val="00C169A6"/>
    <w:rsid w:val="00C169F5"/>
    <w:rsid w:val="00C17933"/>
    <w:rsid w:val="00C17F2A"/>
    <w:rsid w:val="00C20115"/>
    <w:rsid w:val="00C203D8"/>
    <w:rsid w:val="00C20617"/>
    <w:rsid w:val="00C207F9"/>
    <w:rsid w:val="00C20D7A"/>
    <w:rsid w:val="00C210D5"/>
    <w:rsid w:val="00C2118C"/>
    <w:rsid w:val="00C21279"/>
    <w:rsid w:val="00C227CE"/>
    <w:rsid w:val="00C230D2"/>
    <w:rsid w:val="00C2326F"/>
    <w:rsid w:val="00C23B92"/>
    <w:rsid w:val="00C242E9"/>
    <w:rsid w:val="00C2527C"/>
    <w:rsid w:val="00C25520"/>
    <w:rsid w:val="00C25522"/>
    <w:rsid w:val="00C25829"/>
    <w:rsid w:val="00C25C1A"/>
    <w:rsid w:val="00C25E03"/>
    <w:rsid w:val="00C25E11"/>
    <w:rsid w:val="00C2664B"/>
    <w:rsid w:val="00C26857"/>
    <w:rsid w:val="00C26AA5"/>
    <w:rsid w:val="00C26F9E"/>
    <w:rsid w:val="00C26FB4"/>
    <w:rsid w:val="00C270AA"/>
    <w:rsid w:val="00C27477"/>
    <w:rsid w:val="00C2756D"/>
    <w:rsid w:val="00C27686"/>
    <w:rsid w:val="00C279BB"/>
    <w:rsid w:val="00C27AD7"/>
    <w:rsid w:val="00C30015"/>
    <w:rsid w:val="00C30391"/>
    <w:rsid w:val="00C305B6"/>
    <w:rsid w:val="00C305F6"/>
    <w:rsid w:val="00C30B86"/>
    <w:rsid w:val="00C30DBE"/>
    <w:rsid w:val="00C3104D"/>
    <w:rsid w:val="00C31435"/>
    <w:rsid w:val="00C31A27"/>
    <w:rsid w:val="00C31B75"/>
    <w:rsid w:val="00C32D14"/>
    <w:rsid w:val="00C32E73"/>
    <w:rsid w:val="00C32FA0"/>
    <w:rsid w:val="00C33088"/>
    <w:rsid w:val="00C330E6"/>
    <w:rsid w:val="00C336A7"/>
    <w:rsid w:val="00C33F46"/>
    <w:rsid w:val="00C347F3"/>
    <w:rsid w:val="00C35604"/>
    <w:rsid w:val="00C35966"/>
    <w:rsid w:val="00C35B7B"/>
    <w:rsid w:val="00C35C1B"/>
    <w:rsid w:val="00C361C1"/>
    <w:rsid w:val="00C3655B"/>
    <w:rsid w:val="00C368E3"/>
    <w:rsid w:val="00C36EC2"/>
    <w:rsid w:val="00C36FB6"/>
    <w:rsid w:val="00C373C4"/>
    <w:rsid w:val="00C376D2"/>
    <w:rsid w:val="00C37976"/>
    <w:rsid w:val="00C37B0C"/>
    <w:rsid w:val="00C407F6"/>
    <w:rsid w:val="00C40B28"/>
    <w:rsid w:val="00C411D2"/>
    <w:rsid w:val="00C4128B"/>
    <w:rsid w:val="00C415C0"/>
    <w:rsid w:val="00C41651"/>
    <w:rsid w:val="00C4243C"/>
    <w:rsid w:val="00C42AE9"/>
    <w:rsid w:val="00C43937"/>
    <w:rsid w:val="00C43FDC"/>
    <w:rsid w:val="00C4406C"/>
    <w:rsid w:val="00C440EF"/>
    <w:rsid w:val="00C45A69"/>
    <w:rsid w:val="00C45AF2"/>
    <w:rsid w:val="00C45CD6"/>
    <w:rsid w:val="00C45EC9"/>
    <w:rsid w:val="00C46ABE"/>
    <w:rsid w:val="00C46E0B"/>
    <w:rsid w:val="00C46FE5"/>
    <w:rsid w:val="00C471BA"/>
    <w:rsid w:val="00C472B7"/>
    <w:rsid w:val="00C477D6"/>
    <w:rsid w:val="00C47A03"/>
    <w:rsid w:val="00C47B1B"/>
    <w:rsid w:val="00C47B23"/>
    <w:rsid w:val="00C50409"/>
    <w:rsid w:val="00C50962"/>
    <w:rsid w:val="00C50CBE"/>
    <w:rsid w:val="00C518DE"/>
    <w:rsid w:val="00C518F6"/>
    <w:rsid w:val="00C523FC"/>
    <w:rsid w:val="00C53463"/>
    <w:rsid w:val="00C536A7"/>
    <w:rsid w:val="00C537CE"/>
    <w:rsid w:val="00C53A4F"/>
    <w:rsid w:val="00C545F0"/>
    <w:rsid w:val="00C547CB"/>
    <w:rsid w:val="00C54CF2"/>
    <w:rsid w:val="00C54D68"/>
    <w:rsid w:val="00C54DEF"/>
    <w:rsid w:val="00C54E65"/>
    <w:rsid w:val="00C55791"/>
    <w:rsid w:val="00C5636C"/>
    <w:rsid w:val="00C564C9"/>
    <w:rsid w:val="00C57414"/>
    <w:rsid w:val="00C576C0"/>
    <w:rsid w:val="00C57C13"/>
    <w:rsid w:val="00C57F4B"/>
    <w:rsid w:val="00C600EB"/>
    <w:rsid w:val="00C60732"/>
    <w:rsid w:val="00C60906"/>
    <w:rsid w:val="00C616F9"/>
    <w:rsid w:val="00C61E6E"/>
    <w:rsid w:val="00C61FA8"/>
    <w:rsid w:val="00C624EE"/>
    <w:rsid w:val="00C626FD"/>
    <w:rsid w:val="00C634EA"/>
    <w:rsid w:val="00C639A5"/>
    <w:rsid w:val="00C63D33"/>
    <w:rsid w:val="00C641B1"/>
    <w:rsid w:val="00C644EB"/>
    <w:rsid w:val="00C64E61"/>
    <w:rsid w:val="00C64EC9"/>
    <w:rsid w:val="00C65613"/>
    <w:rsid w:val="00C65D4D"/>
    <w:rsid w:val="00C66DD6"/>
    <w:rsid w:val="00C67081"/>
    <w:rsid w:val="00C67119"/>
    <w:rsid w:val="00C67883"/>
    <w:rsid w:val="00C67B35"/>
    <w:rsid w:val="00C67DDD"/>
    <w:rsid w:val="00C70774"/>
    <w:rsid w:val="00C70863"/>
    <w:rsid w:val="00C70B2C"/>
    <w:rsid w:val="00C70C64"/>
    <w:rsid w:val="00C70F6B"/>
    <w:rsid w:val="00C70FFB"/>
    <w:rsid w:val="00C71257"/>
    <w:rsid w:val="00C7133E"/>
    <w:rsid w:val="00C7164A"/>
    <w:rsid w:val="00C71DF3"/>
    <w:rsid w:val="00C71FD3"/>
    <w:rsid w:val="00C72544"/>
    <w:rsid w:val="00C72C8C"/>
    <w:rsid w:val="00C72E95"/>
    <w:rsid w:val="00C73685"/>
    <w:rsid w:val="00C74C6C"/>
    <w:rsid w:val="00C74D69"/>
    <w:rsid w:val="00C74E04"/>
    <w:rsid w:val="00C7522C"/>
    <w:rsid w:val="00C75282"/>
    <w:rsid w:val="00C752C6"/>
    <w:rsid w:val="00C753B5"/>
    <w:rsid w:val="00C754AC"/>
    <w:rsid w:val="00C754C3"/>
    <w:rsid w:val="00C759BE"/>
    <w:rsid w:val="00C75DEE"/>
    <w:rsid w:val="00C76071"/>
    <w:rsid w:val="00C767FD"/>
    <w:rsid w:val="00C76B0C"/>
    <w:rsid w:val="00C77325"/>
    <w:rsid w:val="00C7741E"/>
    <w:rsid w:val="00C77615"/>
    <w:rsid w:val="00C779B7"/>
    <w:rsid w:val="00C80120"/>
    <w:rsid w:val="00C80147"/>
    <w:rsid w:val="00C801F4"/>
    <w:rsid w:val="00C80807"/>
    <w:rsid w:val="00C80C15"/>
    <w:rsid w:val="00C81286"/>
    <w:rsid w:val="00C818BE"/>
    <w:rsid w:val="00C81946"/>
    <w:rsid w:val="00C81BEE"/>
    <w:rsid w:val="00C825EA"/>
    <w:rsid w:val="00C82BDD"/>
    <w:rsid w:val="00C831A6"/>
    <w:rsid w:val="00C83434"/>
    <w:rsid w:val="00C837A8"/>
    <w:rsid w:val="00C83A3A"/>
    <w:rsid w:val="00C83DA3"/>
    <w:rsid w:val="00C83DFE"/>
    <w:rsid w:val="00C84666"/>
    <w:rsid w:val="00C848EE"/>
    <w:rsid w:val="00C8496C"/>
    <w:rsid w:val="00C84F18"/>
    <w:rsid w:val="00C84FB4"/>
    <w:rsid w:val="00C8546A"/>
    <w:rsid w:val="00C8569F"/>
    <w:rsid w:val="00C85821"/>
    <w:rsid w:val="00C85977"/>
    <w:rsid w:val="00C85CA5"/>
    <w:rsid w:val="00C85DC5"/>
    <w:rsid w:val="00C85E19"/>
    <w:rsid w:val="00C85F34"/>
    <w:rsid w:val="00C869CE"/>
    <w:rsid w:val="00C8737A"/>
    <w:rsid w:val="00C874D8"/>
    <w:rsid w:val="00C87AFC"/>
    <w:rsid w:val="00C87F7E"/>
    <w:rsid w:val="00C9048D"/>
    <w:rsid w:val="00C9052F"/>
    <w:rsid w:val="00C9066D"/>
    <w:rsid w:val="00C906BC"/>
    <w:rsid w:val="00C90D8B"/>
    <w:rsid w:val="00C90E49"/>
    <w:rsid w:val="00C91018"/>
    <w:rsid w:val="00C910A2"/>
    <w:rsid w:val="00C91645"/>
    <w:rsid w:val="00C91770"/>
    <w:rsid w:val="00C92136"/>
    <w:rsid w:val="00C92295"/>
    <w:rsid w:val="00C9234F"/>
    <w:rsid w:val="00C924D8"/>
    <w:rsid w:val="00C925B4"/>
    <w:rsid w:val="00C928A5"/>
    <w:rsid w:val="00C92CDA"/>
    <w:rsid w:val="00C92E6A"/>
    <w:rsid w:val="00C932CA"/>
    <w:rsid w:val="00C9355B"/>
    <w:rsid w:val="00C93591"/>
    <w:rsid w:val="00C9538A"/>
    <w:rsid w:val="00C954EF"/>
    <w:rsid w:val="00C957B1"/>
    <w:rsid w:val="00C958CC"/>
    <w:rsid w:val="00C96379"/>
    <w:rsid w:val="00C96C75"/>
    <w:rsid w:val="00C96DDE"/>
    <w:rsid w:val="00C97294"/>
    <w:rsid w:val="00C973AE"/>
    <w:rsid w:val="00C97745"/>
    <w:rsid w:val="00C97755"/>
    <w:rsid w:val="00C97AA2"/>
    <w:rsid w:val="00C97B9E"/>
    <w:rsid w:val="00C97C84"/>
    <w:rsid w:val="00CA00C5"/>
    <w:rsid w:val="00CA011A"/>
    <w:rsid w:val="00CA04AC"/>
    <w:rsid w:val="00CA0A42"/>
    <w:rsid w:val="00CA0F55"/>
    <w:rsid w:val="00CA0F64"/>
    <w:rsid w:val="00CA132B"/>
    <w:rsid w:val="00CA1424"/>
    <w:rsid w:val="00CA1950"/>
    <w:rsid w:val="00CA237F"/>
    <w:rsid w:val="00CA269C"/>
    <w:rsid w:val="00CA349F"/>
    <w:rsid w:val="00CA3D03"/>
    <w:rsid w:val="00CA3DE3"/>
    <w:rsid w:val="00CA4139"/>
    <w:rsid w:val="00CA42B0"/>
    <w:rsid w:val="00CA462C"/>
    <w:rsid w:val="00CA49F3"/>
    <w:rsid w:val="00CA4B14"/>
    <w:rsid w:val="00CA4EA4"/>
    <w:rsid w:val="00CA5164"/>
    <w:rsid w:val="00CA5305"/>
    <w:rsid w:val="00CA5C0E"/>
    <w:rsid w:val="00CA5C90"/>
    <w:rsid w:val="00CA627B"/>
    <w:rsid w:val="00CA647A"/>
    <w:rsid w:val="00CA7744"/>
    <w:rsid w:val="00CA77F5"/>
    <w:rsid w:val="00CA7FA8"/>
    <w:rsid w:val="00CB0366"/>
    <w:rsid w:val="00CB0C56"/>
    <w:rsid w:val="00CB19E6"/>
    <w:rsid w:val="00CB1B78"/>
    <w:rsid w:val="00CB2540"/>
    <w:rsid w:val="00CB2713"/>
    <w:rsid w:val="00CB279B"/>
    <w:rsid w:val="00CB2A44"/>
    <w:rsid w:val="00CB2A98"/>
    <w:rsid w:val="00CB2E82"/>
    <w:rsid w:val="00CB2EB6"/>
    <w:rsid w:val="00CB3298"/>
    <w:rsid w:val="00CB35D7"/>
    <w:rsid w:val="00CB4217"/>
    <w:rsid w:val="00CB422C"/>
    <w:rsid w:val="00CB4271"/>
    <w:rsid w:val="00CB4692"/>
    <w:rsid w:val="00CB4697"/>
    <w:rsid w:val="00CB4802"/>
    <w:rsid w:val="00CB480C"/>
    <w:rsid w:val="00CB54AF"/>
    <w:rsid w:val="00CB5658"/>
    <w:rsid w:val="00CB569C"/>
    <w:rsid w:val="00CB58C5"/>
    <w:rsid w:val="00CB5BD0"/>
    <w:rsid w:val="00CB5FA5"/>
    <w:rsid w:val="00CB62A9"/>
    <w:rsid w:val="00CB63ED"/>
    <w:rsid w:val="00CB6767"/>
    <w:rsid w:val="00CB6AB0"/>
    <w:rsid w:val="00CB6B8E"/>
    <w:rsid w:val="00CB6EDC"/>
    <w:rsid w:val="00CB741C"/>
    <w:rsid w:val="00CB7461"/>
    <w:rsid w:val="00CB77AA"/>
    <w:rsid w:val="00CC0603"/>
    <w:rsid w:val="00CC0621"/>
    <w:rsid w:val="00CC0F7C"/>
    <w:rsid w:val="00CC1252"/>
    <w:rsid w:val="00CC13F9"/>
    <w:rsid w:val="00CC2558"/>
    <w:rsid w:val="00CC2A30"/>
    <w:rsid w:val="00CC2A74"/>
    <w:rsid w:val="00CC2F3F"/>
    <w:rsid w:val="00CC3421"/>
    <w:rsid w:val="00CC3699"/>
    <w:rsid w:val="00CC37A3"/>
    <w:rsid w:val="00CC3C94"/>
    <w:rsid w:val="00CC3EBB"/>
    <w:rsid w:val="00CC3FB0"/>
    <w:rsid w:val="00CC47AE"/>
    <w:rsid w:val="00CC4973"/>
    <w:rsid w:val="00CC4BDD"/>
    <w:rsid w:val="00CC50A6"/>
    <w:rsid w:val="00CC52A6"/>
    <w:rsid w:val="00CC530E"/>
    <w:rsid w:val="00CC5BCE"/>
    <w:rsid w:val="00CC5D9D"/>
    <w:rsid w:val="00CC6685"/>
    <w:rsid w:val="00CC6C96"/>
    <w:rsid w:val="00CC6CC8"/>
    <w:rsid w:val="00CC6CED"/>
    <w:rsid w:val="00CC713C"/>
    <w:rsid w:val="00CC7997"/>
    <w:rsid w:val="00CD0603"/>
    <w:rsid w:val="00CD092D"/>
    <w:rsid w:val="00CD1530"/>
    <w:rsid w:val="00CD162E"/>
    <w:rsid w:val="00CD1AD8"/>
    <w:rsid w:val="00CD1B2D"/>
    <w:rsid w:val="00CD1B3B"/>
    <w:rsid w:val="00CD1D7D"/>
    <w:rsid w:val="00CD1DCB"/>
    <w:rsid w:val="00CD1E53"/>
    <w:rsid w:val="00CD1EF9"/>
    <w:rsid w:val="00CD2002"/>
    <w:rsid w:val="00CD2273"/>
    <w:rsid w:val="00CD2312"/>
    <w:rsid w:val="00CD24CD"/>
    <w:rsid w:val="00CD26C9"/>
    <w:rsid w:val="00CD2C69"/>
    <w:rsid w:val="00CD2F9A"/>
    <w:rsid w:val="00CD345F"/>
    <w:rsid w:val="00CD34FF"/>
    <w:rsid w:val="00CD3706"/>
    <w:rsid w:val="00CD3765"/>
    <w:rsid w:val="00CD3E7B"/>
    <w:rsid w:val="00CD4134"/>
    <w:rsid w:val="00CD4343"/>
    <w:rsid w:val="00CD43AF"/>
    <w:rsid w:val="00CD44D5"/>
    <w:rsid w:val="00CD4C34"/>
    <w:rsid w:val="00CD538B"/>
    <w:rsid w:val="00CD54FA"/>
    <w:rsid w:val="00CD5727"/>
    <w:rsid w:val="00CD5917"/>
    <w:rsid w:val="00CD71D2"/>
    <w:rsid w:val="00CD7355"/>
    <w:rsid w:val="00CD76DA"/>
    <w:rsid w:val="00CD7D31"/>
    <w:rsid w:val="00CE0780"/>
    <w:rsid w:val="00CE0A01"/>
    <w:rsid w:val="00CE0A8D"/>
    <w:rsid w:val="00CE0C9D"/>
    <w:rsid w:val="00CE1645"/>
    <w:rsid w:val="00CE1B4A"/>
    <w:rsid w:val="00CE1E7D"/>
    <w:rsid w:val="00CE1F04"/>
    <w:rsid w:val="00CE2504"/>
    <w:rsid w:val="00CE255F"/>
    <w:rsid w:val="00CE2575"/>
    <w:rsid w:val="00CE2C9E"/>
    <w:rsid w:val="00CE2CDF"/>
    <w:rsid w:val="00CE2D18"/>
    <w:rsid w:val="00CE2FAC"/>
    <w:rsid w:val="00CE36D2"/>
    <w:rsid w:val="00CE385F"/>
    <w:rsid w:val="00CE4782"/>
    <w:rsid w:val="00CE4C87"/>
    <w:rsid w:val="00CE4D9D"/>
    <w:rsid w:val="00CE531F"/>
    <w:rsid w:val="00CE5360"/>
    <w:rsid w:val="00CE583F"/>
    <w:rsid w:val="00CE5874"/>
    <w:rsid w:val="00CE5AB2"/>
    <w:rsid w:val="00CE631D"/>
    <w:rsid w:val="00CE6381"/>
    <w:rsid w:val="00CE66A0"/>
    <w:rsid w:val="00CE6E26"/>
    <w:rsid w:val="00CE77CD"/>
    <w:rsid w:val="00CE7DF3"/>
    <w:rsid w:val="00CF02DD"/>
    <w:rsid w:val="00CF07A6"/>
    <w:rsid w:val="00CF0990"/>
    <w:rsid w:val="00CF0F77"/>
    <w:rsid w:val="00CF0F86"/>
    <w:rsid w:val="00CF130F"/>
    <w:rsid w:val="00CF1796"/>
    <w:rsid w:val="00CF1875"/>
    <w:rsid w:val="00CF1FD7"/>
    <w:rsid w:val="00CF2267"/>
    <w:rsid w:val="00CF29F3"/>
    <w:rsid w:val="00CF2E62"/>
    <w:rsid w:val="00CF3D89"/>
    <w:rsid w:val="00CF3DCE"/>
    <w:rsid w:val="00CF4309"/>
    <w:rsid w:val="00CF43A0"/>
    <w:rsid w:val="00CF4C11"/>
    <w:rsid w:val="00CF4FC8"/>
    <w:rsid w:val="00CF504E"/>
    <w:rsid w:val="00CF51C7"/>
    <w:rsid w:val="00CF542E"/>
    <w:rsid w:val="00CF5E0D"/>
    <w:rsid w:val="00CF5F0D"/>
    <w:rsid w:val="00CF5F91"/>
    <w:rsid w:val="00CF6113"/>
    <w:rsid w:val="00CF625B"/>
    <w:rsid w:val="00CF6374"/>
    <w:rsid w:val="00CF664E"/>
    <w:rsid w:val="00CF6A01"/>
    <w:rsid w:val="00CF6A39"/>
    <w:rsid w:val="00CF6B69"/>
    <w:rsid w:val="00CF747E"/>
    <w:rsid w:val="00CF7FA0"/>
    <w:rsid w:val="00D0043E"/>
    <w:rsid w:val="00D00557"/>
    <w:rsid w:val="00D00E3D"/>
    <w:rsid w:val="00D01C48"/>
    <w:rsid w:val="00D02050"/>
    <w:rsid w:val="00D02902"/>
    <w:rsid w:val="00D02947"/>
    <w:rsid w:val="00D02D3A"/>
    <w:rsid w:val="00D02E7D"/>
    <w:rsid w:val="00D043DA"/>
    <w:rsid w:val="00D0446C"/>
    <w:rsid w:val="00D045AD"/>
    <w:rsid w:val="00D0460B"/>
    <w:rsid w:val="00D04851"/>
    <w:rsid w:val="00D0534C"/>
    <w:rsid w:val="00D05C6D"/>
    <w:rsid w:val="00D05EDC"/>
    <w:rsid w:val="00D069C3"/>
    <w:rsid w:val="00D07010"/>
    <w:rsid w:val="00D07346"/>
    <w:rsid w:val="00D079CA"/>
    <w:rsid w:val="00D07AA6"/>
    <w:rsid w:val="00D1035F"/>
    <w:rsid w:val="00D1039C"/>
    <w:rsid w:val="00D10438"/>
    <w:rsid w:val="00D1045C"/>
    <w:rsid w:val="00D107E8"/>
    <w:rsid w:val="00D10961"/>
    <w:rsid w:val="00D1228D"/>
    <w:rsid w:val="00D1298C"/>
    <w:rsid w:val="00D12C84"/>
    <w:rsid w:val="00D130A2"/>
    <w:rsid w:val="00D13E56"/>
    <w:rsid w:val="00D14CB1"/>
    <w:rsid w:val="00D15060"/>
    <w:rsid w:val="00D150D9"/>
    <w:rsid w:val="00D15891"/>
    <w:rsid w:val="00D15BC6"/>
    <w:rsid w:val="00D15C83"/>
    <w:rsid w:val="00D162FE"/>
    <w:rsid w:val="00D164F7"/>
    <w:rsid w:val="00D166B3"/>
    <w:rsid w:val="00D1672C"/>
    <w:rsid w:val="00D16AA7"/>
    <w:rsid w:val="00D16E50"/>
    <w:rsid w:val="00D16EDF"/>
    <w:rsid w:val="00D17034"/>
    <w:rsid w:val="00D200EB"/>
    <w:rsid w:val="00D203F2"/>
    <w:rsid w:val="00D20EFC"/>
    <w:rsid w:val="00D2134E"/>
    <w:rsid w:val="00D213EC"/>
    <w:rsid w:val="00D2152B"/>
    <w:rsid w:val="00D21F13"/>
    <w:rsid w:val="00D221E4"/>
    <w:rsid w:val="00D2262F"/>
    <w:rsid w:val="00D226D9"/>
    <w:rsid w:val="00D239CE"/>
    <w:rsid w:val="00D2407A"/>
    <w:rsid w:val="00D24108"/>
    <w:rsid w:val="00D24885"/>
    <w:rsid w:val="00D24AAA"/>
    <w:rsid w:val="00D24EDA"/>
    <w:rsid w:val="00D254C9"/>
    <w:rsid w:val="00D26AE6"/>
    <w:rsid w:val="00D2724A"/>
    <w:rsid w:val="00D278F5"/>
    <w:rsid w:val="00D27A71"/>
    <w:rsid w:val="00D30041"/>
    <w:rsid w:val="00D307FB"/>
    <w:rsid w:val="00D30B09"/>
    <w:rsid w:val="00D3105B"/>
    <w:rsid w:val="00D31426"/>
    <w:rsid w:val="00D31798"/>
    <w:rsid w:val="00D31799"/>
    <w:rsid w:val="00D317C9"/>
    <w:rsid w:val="00D31A91"/>
    <w:rsid w:val="00D31F67"/>
    <w:rsid w:val="00D3210F"/>
    <w:rsid w:val="00D329F8"/>
    <w:rsid w:val="00D32B8F"/>
    <w:rsid w:val="00D32E65"/>
    <w:rsid w:val="00D335AC"/>
    <w:rsid w:val="00D33BE9"/>
    <w:rsid w:val="00D33C9F"/>
    <w:rsid w:val="00D3420B"/>
    <w:rsid w:val="00D34245"/>
    <w:rsid w:val="00D34256"/>
    <w:rsid w:val="00D345F1"/>
    <w:rsid w:val="00D3460E"/>
    <w:rsid w:val="00D34953"/>
    <w:rsid w:val="00D354D8"/>
    <w:rsid w:val="00D3552E"/>
    <w:rsid w:val="00D3553F"/>
    <w:rsid w:val="00D35BCA"/>
    <w:rsid w:val="00D362B4"/>
    <w:rsid w:val="00D362CC"/>
    <w:rsid w:val="00D3647C"/>
    <w:rsid w:val="00D374FE"/>
    <w:rsid w:val="00D37964"/>
    <w:rsid w:val="00D37AF0"/>
    <w:rsid w:val="00D37B88"/>
    <w:rsid w:val="00D37F01"/>
    <w:rsid w:val="00D40BF6"/>
    <w:rsid w:val="00D40FF8"/>
    <w:rsid w:val="00D410E2"/>
    <w:rsid w:val="00D410EB"/>
    <w:rsid w:val="00D41248"/>
    <w:rsid w:val="00D41493"/>
    <w:rsid w:val="00D415BF"/>
    <w:rsid w:val="00D41998"/>
    <w:rsid w:val="00D41E2D"/>
    <w:rsid w:val="00D4201B"/>
    <w:rsid w:val="00D427A4"/>
    <w:rsid w:val="00D42C22"/>
    <w:rsid w:val="00D42F50"/>
    <w:rsid w:val="00D4340F"/>
    <w:rsid w:val="00D434CA"/>
    <w:rsid w:val="00D43A50"/>
    <w:rsid w:val="00D4408A"/>
    <w:rsid w:val="00D443CA"/>
    <w:rsid w:val="00D44E76"/>
    <w:rsid w:val="00D44FBD"/>
    <w:rsid w:val="00D450C0"/>
    <w:rsid w:val="00D455E8"/>
    <w:rsid w:val="00D45B04"/>
    <w:rsid w:val="00D469D9"/>
    <w:rsid w:val="00D473E0"/>
    <w:rsid w:val="00D4741B"/>
    <w:rsid w:val="00D50687"/>
    <w:rsid w:val="00D506D6"/>
    <w:rsid w:val="00D50BA2"/>
    <w:rsid w:val="00D50DF2"/>
    <w:rsid w:val="00D51322"/>
    <w:rsid w:val="00D51394"/>
    <w:rsid w:val="00D51BDA"/>
    <w:rsid w:val="00D51BDC"/>
    <w:rsid w:val="00D51E8F"/>
    <w:rsid w:val="00D51F3B"/>
    <w:rsid w:val="00D5207F"/>
    <w:rsid w:val="00D52FAD"/>
    <w:rsid w:val="00D530E2"/>
    <w:rsid w:val="00D53187"/>
    <w:rsid w:val="00D53BEC"/>
    <w:rsid w:val="00D53C0C"/>
    <w:rsid w:val="00D53D60"/>
    <w:rsid w:val="00D53F16"/>
    <w:rsid w:val="00D54522"/>
    <w:rsid w:val="00D5454E"/>
    <w:rsid w:val="00D545C3"/>
    <w:rsid w:val="00D54745"/>
    <w:rsid w:val="00D547D5"/>
    <w:rsid w:val="00D54A86"/>
    <w:rsid w:val="00D54BF9"/>
    <w:rsid w:val="00D54E6F"/>
    <w:rsid w:val="00D5505F"/>
    <w:rsid w:val="00D552C7"/>
    <w:rsid w:val="00D5570E"/>
    <w:rsid w:val="00D55977"/>
    <w:rsid w:val="00D55AA9"/>
    <w:rsid w:val="00D55E37"/>
    <w:rsid w:val="00D56169"/>
    <w:rsid w:val="00D56537"/>
    <w:rsid w:val="00D5665A"/>
    <w:rsid w:val="00D57227"/>
    <w:rsid w:val="00D574CA"/>
    <w:rsid w:val="00D57D99"/>
    <w:rsid w:val="00D57F9C"/>
    <w:rsid w:val="00D57FD3"/>
    <w:rsid w:val="00D60232"/>
    <w:rsid w:val="00D604FD"/>
    <w:rsid w:val="00D60724"/>
    <w:rsid w:val="00D60900"/>
    <w:rsid w:val="00D6101A"/>
    <w:rsid w:val="00D61536"/>
    <w:rsid w:val="00D61ED1"/>
    <w:rsid w:val="00D61EF5"/>
    <w:rsid w:val="00D621AA"/>
    <w:rsid w:val="00D62234"/>
    <w:rsid w:val="00D6248A"/>
    <w:rsid w:val="00D63574"/>
    <w:rsid w:val="00D636B7"/>
    <w:rsid w:val="00D637C1"/>
    <w:rsid w:val="00D638CA"/>
    <w:rsid w:val="00D638F1"/>
    <w:rsid w:val="00D63A07"/>
    <w:rsid w:val="00D64113"/>
    <w:rsid w:val="00D64289"/>
    <w:rsid w:val="00D65808"/>
    <w:rsid w:val="00D65986"/>
    <w:rsid w:val="00D65A1F"/>
    <w:rsid w:val="00D65C0F"/>
    <w:rsid w:val="00D667CD"/>
    <w:rsid w:val="00D6681B"/>
    <w:rsid w:val="00D668CB"/>
    <w:rsid w:val="00D669F0"/>
    <w:rsid w:val="00D66CD5"/>
    <w:rsid w:val="00D670DA"/>
    <w:rsid w:val="00D67675"/>
    <w:rsid w:val="00D700CD"/>
    <w:rsid w:val="00D7050C"/>
    <w:rsid w:val="00D708F9"/>
    <w:rsid w:val="00D70B81"/>
    <w:rsid w:val="00D71220"/>
    <w:rsid w:val="00D715E2"/>
    <w:rsid w:val="00D7172E"/>
    <w:rsid w:val="00D724FE"/>
    <w:rsid w:val="00D729A5"/>
    <w:rsid w:val="00D72AD9"/>
    <w:rsid w:val="00D7323C"/>
    <w:rsid w:val="00D73414"/>
    <w:rsid w:val="00D73A5E"/>
    <w:rsid w:val="00D73A7D"/>
    <w:rsid w:val="00D73A9D"/>
    <w:rsid w:val="00D74815"/>
    <w:rsid w:val="00D74CA0"/>
    <w:rsid w:val="00D74E6E"/>
    <w:rsid w:val="00D74FEC"/>
    <w:rsid w:val="00D7575C"/>
    <w:rsid w:val="00D76636"/>
    <w:rsid w:val="00D7664F"/>
    <w:rsid w:val="00D76933"/>
    <w:rsid w:val="00D76D4F"/>
    <w:rsid w:val="00D76DA6"/>
    <w:rsid w:val="00D76E87"/>
    <w:rsid w:val="00D76EE2"/>
    <w:rsid w:val="00D76F9E"/>
    <w:rsid w:val="00D77103"/>
    <w:rsid w:val="00D8015E"/>
    <w:rsid w:val="00D80775"/>
    <w:rsid w:val="00D8080A"/>
    <w:rsid w:val="00D80A5D"/>
    <w:rsid w:val="00D8113D"/>
    <w:rsid w:val="00D811FA"/>
    <w:rsid w:val="00D81374"/>
    <w:rsid w:val="00D81865"/>
    <w:rsid w:val="00D82251"/>
    <w:rsid w:val="00D82600"/>
    <w:rsid w:val="00D82AE6"/>
    <w:rsid w:val="00D82BAC"/>
    <w:rsid w:val="00D83D3E"/>
    <w:rsid w:val="00D83F6A"/>
    <w:rsid w:val="00D84646"/>
    <w:rsid w:val="00D8471E"/>
    <w:rsid w:val="00D84BD6"/>
    <w:rsid w:val="00D859EF"/>
    <w:rsid w:val="00D85D1B"/>
    <w:rsid w:val="00D86FEB"/>
    <w:rsid w:val="00D8723F"/>
    <w:rsid w:val="00D8736A"/>
    <w:rsid w:val="00D87E97"/>
    <w:rsid w:val="00D910C8"/>
    <w:rsid w:val="00D920B4"/>
    <w:rsid w:val="00D921C0"/>
    <w:rsid w:val="00D92739"/>
    <w:rsid w:val="00D92A3C"/>
    <w:rsid w:val="00D930B7"/>
    <w:rsid w:val="00D93FD3"/>
    <w:rsid w:val="00D9436C"/>
    <w:rsid w:val="00D9564B"/>
    <w:rsid w:val="00D957C8"/>
    <w:rsid w:val="00D966A9"/>
    <w:rsid w:val="00D975BB"/>
    <w:rsid w:val="00D9790F"/>
    <w:rsid w:val="00D979CD"/>
    <w:rsid w:val="00D97B2F"/>
    <w:rsid w:val="00D97F9D"/>
    <w:rsid w:val="00DA0031"/>
    <w:rsid w:val="00DA00FE"/>
    <w:rsid w:val="00DA0F41"/>
    <w:rsid w:val="00DA1510"/>
    <w:rsid w:val="00DA175C"/>
    <w:rsid w:val="00DA1E4E"/>
    <w:rsid w:val="00DA3130"/>
    <w:rsid w:val="00DA315D"/>
    <w:rsid w:val="00DA32F1"/>
    <w:rsid w:val="00DA3665"/>
    <w:rsid w:val="00DA39EE"/>
    <w:rsid w:val="00DA3AAD"/>
    <w:rsid w:val="00DA3D6F"/>
    <w:rsid w:val="00DA4908"/>
    <w:rsid w:val="00DA4AC7"/>
    <w:rsid w:val="00DA4EC7"/>
    <w:rsid w:val="00DA564D"/>
    <w:rsid w:val="00DA5CBB"/>
    <w:rsid w:val="00DA5DC5"/>
    <w:rsid w:val="00DA6384"/>
    <w:rsid w:val="00DA63A9"/>
    <w:rsid w:val="00DA687F"/>
    <w:rsid w:val="00DA689C"/>
    <w:rsid w:val="00DA7970"/>
    <w:rsid w:val="00DA7BBB"/>
    <w:rsid w:val="00DA7C82"/>
    <w:rsid w:val="00DA7EA4"/>
    <w:rsid w:val="00DA7EC3"/>
    <w:rsid w:val="00DB05DE"/>
    <w:rsid w:val="00DB0D48"/>
    <w:rsid w:val="00DB0F8D"/>
    <w:rsid w:val="00DB0F94"/>
    <w:rsid w:val="00DB1202"/>
    <w:rsid w:val="00DB1443"/>
    <w:rsid w:val="00DB1586"/>
    <w:rsid w:val="00DB18F5"/>
    <w:rsid w:val="00DB1D9A"/>
    <w:rsid w:val="00DB258C"/>
    <w:rsid w:val="00DB2A44"/>
    <w:rsid w:val="00DB2B10"/>
    <w:rsid w:val="00DB36CF"/>
    <w:rsid w:val="00DB3862"/>
    <w:rsid w:val="00DB3B63"/>
    <w:rsid w:val="00DB3CE8"/>
    <w:rsid w:val="00DB3F8B"/>
    <w:rsid w:val="00DB4415"/>
    <w:rsid w:val="00DB44B2"/>
    <w:rsid w:val="00DB540F"/>
    <w:rsid w:val="00DB5F44"/>
    <w:rsid w:val="00DB7029"/>
    <w:rsid w:val="00DB70A2"/>
    <w:rsid w:val="00DB7376"/>
    <w:rsid w:val="00DB7669"/>
    <w:rsid w:val="00DC0500"/>
    <w:rsid w:val="00DC0581"/>
    <w:rsid w:val="00DC08A7"/>
    <w:rsid w:val="00DC0F7D"/>
    <w:rsid w:val="00DC1376"/>
    <w:rsid w:val="00DC14DC"/>
    <w:rsid w:val="00DC1651"/>
    <w:rsid w:val="00DC16E5"/>
    <w:rsid w:val="00DC206B"/>
    <w:rsid w:val="00DC2C5B"/>
    <w:rsid w:val="00DC2D2B"/>
    <w:rsid w:val="00DC2E32"/>
    <w:rsid w:val="00DC2EDC"/>
    <w:rsid w:val="00DC2EE8"/>
    <w:rsid w:val="00DC3142"/>
    <w:rsid w:val="00DC4D7D"/>
    <w:rsid w:val="00DC4F79"/>
    <w:rsid w:val="00DC4FBB"/>
    <w:rsid w:val="00DC59C2"/>
    <w:rsid w:val="00DC690F"/>
    <w:rsid w:val="00DC6BEF"/>
    <w:rsid w:val="00DC7772"/>
    <w:rsid w:val="00DC78BA"/>
    <w:rsid w:val="00DC79AF"/>
    <w:rsid w:val="00DC7BFE"/>
    <w:rsid w:val="00DC7DF1"/>
    <w:rsid w:val="00DC7EB4"/>
    <w:rsid w:val="00DC7F32"/>
    <w:rsid w:val="00DD0119"/>
    <w:rsid w:val="00DD0604"/>
    <w:rsid w:val="00DD0674"/>
    <w:rsid w:val="00DD06E9"/>
    <w:rsid w:val="00DD0A43"/>
    <w:rsid w:val="00DD0C79"/>
    <w:rsid w:val="00DD158C"/>
    <w:rsid w:val="00DD15B5"/>
    <w:rsid w:val="00DD17AD"/>
    <w:rsid w:val="00DD1810"/>
    <w:rsid w:val="00DD19F4"/>
    <w:rsid w:val="00DD1A02"/>
    <w:rsid w:val="00DD24B5"/>
    <w:rsid w:val="00DD2A95"/>
    <w:rsid w:val="00DD2F13"/>
    <w:rsid w:val="00DD3A7D"/>
    <w:rsid w:val="00DD3D04"/>
    <w:rsid w:val="00DD40ED"/>
    <w:rsid w:val="00DD424B"/>
    <w:rsid w:val="00DD429C"/>
    <w:rsid w:val="00DD4CFF"/>
    <w:rsid w:val="00DD534B"/>
    <w:rsid w:val="00DD589A"/>
    <w:rsid w:val="00DD5B09"/>
    <w:rsid w:val="00DD5CCE"/>
    <w:rsid w:val="00DD5CF6"/>
    <w:rsid w:val="00DD5F26"/>
    <w:rsid w:val="00DD62D2"/>
    <w:rsid w:val="00DD6395"/>
    <w:rsid w:val="00DD6547"/>
    <w:rsid w:val="00DD72C3"/>
    <w:rsid w:val="00DD7CCF"/>
    <w:rsid w:val="00DD7EEB"/>
    <w:rsid w:val="00DE02B6"/>
    <w:rsid w:val="00DE0B3E"/>
    <w:rsid w:val="00DE10D3"/>
    <w:rsid w:val="00DE19D6"/>
    <w:rsid w:val="00DE1ED4"/>
    <w:rsid w:val="00DE2273"/>
    <w:rsid w:val="00DE26DD"/>
    <w:rsid w:val="00DE2B5E"/>
    <w:rsid w:val="00DE308E"/>
    <w:rsid w:val="00DE330E"/>
    <w:rsid w:val="00DE37DE"/>
    <w:rsid w:val="00DE3A1C"/>
    <w:rsid w:val="00DE4095"/>
    <w:rsid w:val="00DE4274"/>
    <w:rsid w:val="00DE4A00"/>
    <w:rsid w:val="00DE4F2B"/>
    <w:rsid w:val="00DE50EE"/>
    <w:rsid w:val="00DE5A9E"/>
    <w:rsid w:val="00DE5FFE"/>
    <w:rsid w:val="00DE6812"/>
    <w:rsid w:val="00DE6DB5"/>
    <w:rsid w:val="00DE7165"/>
    <w:rsid w:val="00DE74A8"/>
    <w:rsid w:val="00DE74AD"/>
    <w:rsid w:val="00DF000B"/>
    <w:rsid w:val="00DF0339"/>
    <w:rsid w:val="00DF0ACA"/>
    <w:rsid w:val="00DF0F11"/>
    <w:rsid w:val="00DF1268"/>
    <w:rsid w:val="00DF14D6"/>
    <w:rsid w:val="00DF199A"/>
    <w:rsid w:val="00DF19D4"/>
    <w:rsid w:val="00DF1BDD"/>
    <w:rsid w:val="00DF1D10"/>
    <w:rsid w:val="00DF1F02"/>
    <w:rsid w:val="00DF2DCB"/>
    <w:rsid w:val="00DF30B5"/>
    <w:rsid w:val="00DF367D"/>
    <w:rsid w:val="00DF39C9"/>
    <w:rsid w:val="00DF3EE2"/>
    <w:rsid w:val="00DF3EF4"/>
    <w:rsid w:val="00DF4293"/>
    <w:rsid w:val="00DF4477"/>
    <w:rsid w:val="00DF4AD2"/>
    <w:rsid w:val="00DF50BB"/>
    <w:rsid w:val="00DF516F"/>
    <w:rsid w:val="00DF54C9"/>
    <w:rsid w:val="00DF5598"/>
    <w:rsid w:val="00DF6721"/>
    <w:rsid w:val="00DF68BB"/>
    <w:rsid w:val="00DF698C"/>
    <w:rsid w:val="00DF6CD2"/>
    <w:rsid w:val="00DF6D98"/>
    <w:rsid w:val="00DF7639"/>
    <w:rsid w:val="00DF77A6"/>
    <w:rsid w:val="00DF794F"/>
    <w:rsid w:val="00DF7B58"/>
    <w:rsid w:val="00E0019F"/>
    <w:rsid w:val="00E0061D"/>
    <w:rsid w:val="00E01175"/>
    <w:rsid w:val="00E01E72"/>
    <w:rsid w:val="00E026D6"/>
    <w:rsid w:val="00E028D0"/>
    <w:rsid w:val="00E02D90"/>
    <w:rsid w:val="00E03491"/>
    <w:rsid w:val="00E03B67"/>
    <w:rsid w:val="00E03B83"/>
    <w:rsid w:val="00E03CC5"/>
    <w:rsid w:val="00E04C06"/>
    <w:rsid w:val="00E056C1"/>
    <w:rsid w:val="00E05779"/>
    <w:rsid w:val="00E058F7"/>
    <w:rsid w:val="00E05D2A"/>
    <w:rsid w:val="00E05E6E"/>
    <w:rsid w:val="00E06BB7"/>
    <w:rsid w:val="00E06C84"/>
    <w:rsid w:val="00E0726B"/>
    <w:rsid w:val="00E07903"/>
    <w:rsid w:val="00E07AE9"/>
    <w:rsid w:val="00E07CD4"/>
    <w:rsid w:val="00E07DE7"/>
    <w:rsid w:val="00E10451"/>
    <w:rsid w:val="00E10915"/>
    <w:rsid w:val="00E11A34"/>
    <w:rsid w:val="00E11DF4"/>
    <w:rsid w:val="00E12B28"/>
    <w:rsid w:val="00E12BA5"/>
    <w:rsid w:val="00E132FA"/>
    <w:rsid w:val="00E1341C"/>
    <w:rsid w:val="00E13498"/>
    <w:rsid w:val="00E13866"/>
    <w:rsid w:val="00E13A24"/>
    <w:rsid w:val="00E13B97"/>
    <w:rsid w:val="00E13C77"/>
    <w:rsid w:val="00E13DAF"/>
    <w:rsid w:val="00E14176"/>
    <w:rsid w:val="00E142BF"/>
    <w:rsid w:val="00E150E0"/>
    <w:rsid w:val="00E156BD"/>
    <w:rsid w:val="00E15C06"/>
    <w:rsid w:val="00E16A0A"/>
    <w:rsid w:val="00E16C37"/>
    <w:rsid w:val="00E16EB4"/>
    <w:rsid w:val="00E1702F"/>
    <w:rsid w:val="00E17192"/>
    <w:rsid w:val="00E171FB"/>
    <w:rsid w:val="00E17A96"/>
    <w:rsid w:val="00E17BAE"/>
    <w:rsid w:val="00E20F76"/>
    <w:rsid w:val="00E2148F"/>
    <w:rsid w:val="00E21BAA"/>
    <w:rsid w:val="00E21D65"/>
    <w:rsid w:val="00E2237E"/>
    <w:rsid w:val="00E226AD"/>
    <w:rsid w:val="00E2274B"/>
    <w:rsid w:val="00E22B16"/>
    <w:rsid w:val="00E22E39"/>
    <w:rsid w:val="00E2377D"/>
    <w:rsid w:val="00E2381B"/>
    <w:rsid w:val="00E23CC8"/>
    <w:rsid w:val="00E23E19"/>
    <w:rsid w:val="00E23EC1"/>
    <w:rsid w:val="00E2470F"/>
    <w:rsid w:val="00E24C14"/>
    <w:rsid w:val="00E24C8F"/>
    <w:rsid w:val="00E2543C"/>
    <w:rsid w:val="00E25975"/>
    <w:rsid w:val="00E25E8B"/>
    <w:rsid w:val="00E25FD6"/>
    <w:rsid w:val="00E260BD"/>
    <w:rsid w:val="00E26716"/>
    <w:rsid w:val="00E26FD8"/>
    <w:rsid w:val="00E27030"/>
    <w:rsid w:val="00E270BB"/>
    <w:rsid w:val="00E2780F"/>
    <w:rsid w:val="00E27955"/>
    <w:rsid w:val="00E27B4F"/>
    <w:rsid w:val="00E30564"/>
    <w:rsid w:val="00E306AC"/>
    <w:rsid w:val="00E30789"/>
    <w:rsid w:val="00E30B0B"/>
    <w:rsid w:val="00E30EED"/>
    <w:rsid w:val="00E31485"/>
    <w:rsid w:val="00E31AB8"/>
    <w:rsid w:val="00E31FF6"/>
    <w:rsid w:val="00E32A99"/>
    <w:rsid w:val="00E32B1B"/>
    <w:rsid w:val="00E32D1B"/>
    <w:rsid w:val="00E32E25"/>
    <w:rsid w:val="00E32E67"/>
    <w:rsid w:val="00E334A0"/>
    <w:rsid w:val="00E33B45"/>
    <w:rsid w:val="00E33EDC"/>
    <w:rsid w:val="00E33FB8"/>
    <w:rsid w:val="00E34355"/>
    <w:rsid w:val="00E344CB"/>
    <w:rsid w:val="00E348AD"/>
    <w:rsid w:val="00E349B8"/>
    <w:rsid w:val="00E34EBC"/>
    <w:rsid w:val="00E35163"/>
    <w:rsid w:val="00E35841"/>
    <w:rsid w:val="00E35969"/>
    <w:rsid w:val="00E35FDA"/>
    <w:rsid w:val="00E360AE"/>
    <w:rsid w:val="00E3643B"/>
    <w:rsid w:val="00E3661B"/>
    <w:rsid w:val="00E3687B"/>
    <w:rsid w:val="00E36A49"/>
    <w:rsid w:val="00E36C67"/>
    <w:rsid w:val="00E36D0B"/>
    <w:rsid w:val="00E37121"/>
    <w:rsid w:val="00E37475"/>
    <w:rsid w:val="00E37965"/>
    <w:rsid w:val="00E402A7"/>
    <w:rsid w:val="00E4076F"/>
    <w:rsid w:val="00E407A8"/>
    <w:rsid w:val="00E40817"/>
    <w:rsid w:val="00E40C1C"/>
    <w:rsid w:val="00E41016"/>
    <w:rsid w:val="00E4150F"/>
    <w:rsid w:val="00E416F9"/>
    <w:rsid w:val="00E41AC5"/>
    <w:rsid w:val="00E41C70"/>
    <w:rsid w:val="00E42D12"/>
    <w:rsid w:val="00E4304D"/>
    <w:rsid w:val="00E4341A"/>
    <w:rsid w:val="00E43A9A"/>
    <w:rsid w:val="00E43C98"/>
    <w:rsid w:val="00E43E37"/>
    <w:rsid w:val="00E44E01"/>
    <w:rsid w:val="00E44EAA"/>
    <w:rsid w:val="00E454BF"/>
    <w:rsid w:val="00E45691"/>
    <w:rsid w:val="00E45932"/>
    <w:rsid w:val="00E45A29"/>
    <w:rsid w:val="00E4608C"/>
    <w:rsid w:val="00E4664C"/>
    <w:rsid w:val="00E467EA"/>
    <w:rsid w:val="00E475A0"/>
    <w:rsid w:val="00E47DE1"/>
    <w:rsid w:val="00E47E8F"/>
    <w:rsid w:val="00E509EB"/>
    <w:rsid w:val="00E50CEA"/>
    <w:rsid w:val="00E511C3"/>
    <w:rsid w:val="00E512AF"/>
    <w:rsid w:val="00E51A10"/>
    <w:rsid w:val="00E51B09"/>
    <w:rsid w:val="00E51F6C"/>
    <w:rsid w:val="00E522AC"/>
    <w:rsid w:val="00E52667"/>
    <w:rsid w:val="00E52EE4"/>
    <w:rsid w:val="00E53147"/>
    <w:rsid w:val="00E53164"/>
    <w:rsid w:val="00E53637"/>
    <w:rsid w:val="00E53D2A"/>
    <w:rsid w:val="00E54202"/>
    <w:rsid w:val="00E5424F"/>
    <w:rsid w:val="00E544BC"/>
    <w:rsid w:val="00E5457C"/>
    <w:rsid w:val="00E54B56"/>
    <w:rsid w:val="00E54EB5"/>
    <w:rsid w:val="00E55DE1"/>
    <w:rsid w:val="00E56287"/>
    <w:rsid w:val="00E564E8"/>
    <w:rsid w:val="00E57489"/>
    <w:rsid w:val="00E57926"/>
    <w:rsid w:val="00E57C3D"/>
    <w:rsid w:val="00E57D01"/>
    <w:rsid w:val="00E57EDA"/>
    <w:rsid w:val="00E57F0E"/>
    <w:rsid w:val="00E605A4"/>
    <w:rsid w:val="00E608AC"/>
    <w:rsid w:val="00E60A8F"/>
    <w:rsid w:val="00E60B10"/>
    <w:rsid w:val="00E60C29"/>
    <w:rsid w:val="00E60F19"/>
    <w:rsid w:val="00E610EC"/>
    <w:rsid w:val="00E616CA"/>
    <w:rsid w:val="00E61983"/>
    <w:rsid w:val="00E61BDF"/>
    <w:rsid w:val="00E6208D"/>
    <w:rsid w:val="00E62098"/>
    <w:rsid w:val="00E62ABE"/>
    <w:rsid w:val="00E632FC"/>
    <w:rsid w:val="00E634A9"/>
    <w:rsid w:val="00E6357E"/>
    <w:rsid w:val="00E63630"/>
    <w:rsid w:val="00E6417B"/>
    <w:rsid w:val="00E64437"/>
    <w:rsid w:val="00E64665"/>
    <w:rsid w:val="00E64934"/>
    <w:rsid w:val="00E64AB6"/>
    <w:rsid w:val="00E64CBC"/>
    <w:rsid w:val="00E64DCF"/>
    <w:rsid w:val="00E65157"/>
    <w:rsid w:val="00E653CD"/>
    <w:rsid w:val="00E6572B"/>
    <w:rsid w:val="00E65C7F"/>
    <w:rsid w:val="00E66632"/>
    <w:rsid w:val="00E66C43"/>
    <w:rsid w:val="00E66D6E"/>
    <w:rsid w:val="00E67696"/>
    <w:rsid w:val="00E67E35"/>
    <w:rsid w:val="00E7031D"/>
    <w:rsid w:val="00E70CE7"/>
    <w:rsid w:val="00E70DD3"/>
    <w:rsid w:val="00E70E31"/>
    <w:rsid w:val="00E710A0"/>
    <w:rsid w:val="00E71CEA"/>
    <w:rsid w:val="00E71DE2"/>
    <w:rsid w:val="00E71E6F"/>
    <w:rsid w:val="00E72429"/>
    <w:rsid w:val="00E7274D"/>
    <w:rsid w:val="00E728C3"/>
    <w:rsid w:val="00E72D6A"/>
    <w:rsid w:val="00E73275"/>
    <w:rsid w:val="00E7361A"/>
    <w:rsid w:val="00E73740"/>
    <w:rsid w:val="00E73D1E"/>
    <w:rsid w:val="00E73F83"/>
    <w:rsid w:val="00E740D1"/>
    <w:rsid w:val="00E7442F"/>
    <w:rsid w:val="00E7466B"/>
    <w:rsid w:val="00E756BC"/>
    <w:rsid w:val="00E7583B"/>
    <w:rsid w:val="00E75ECB"/>
    <w:rsid w:val="00E7631C"/>
    <w:rsid w:val="00E7747A"/>
    <w:rsid w:val="00E779D6"/>
    <w:rsid w:val="00E80802"/>
    <w:rsid w:val="00E80925"/>
    <w:rsid w:val="00E812FB"/>
    <w:rsid w:val="00E81442"/>
    <w:rsid w:val="00E814F3"/>
    <w:rsid w:val="00E817C5"/>
    <w:rsid w:val="00E818A5"/>
    <w:rsid w:val="00E8193A"/>
    <w:rsid w:val="00E81DCA"/>
    <w:rsid w:val="00E82A3E"/>
    <w:rsid w:val="00E82E65"/>
    <w:rsid w:val="00E82F7D"/>
    <w:rsid w:val="00E83B40"/>
    <w:rsid w:val="00E83DB9"/>
    <w:rsid w:val="00E846F6"/>
    <w:rsid w:val="00E850F0"/>
    <w:rsid w:val="00E852B8"/>
    <w:rsid w:val="00E85569"/>
    <w:rsid w:val="00E857F0"/>
    <w:rsid w:val="00E858AF"/>
    <w:rsid w:val="00E85A4A"/>
    <w:rsid w:val="00E85CF8"/>
    <w:rsid w:val="00E85D74"/>
    <w:rsid w:val="00E85EFE"/>
    <w:rsid w:val="00E86A4B"/>
    <w:rsid w:val="00E86CAD"/>
    <w:rsid w:val="00E86FE7"/>
    <w:rsid w:val="00E8710E"/>
    <w:rsid w:val="00E871B2"/>
    <w:rsid w:val="00E876AA"/>
    <w:rsid w:val="00E87B9D"/>
    <w:rsid w:val="00E91064"/>
    <w:rsid w:val="00E915A7"/>
    <w:rsid w:val="00E91F77"/>
    <w:rsid w:val="00E921CD"/>
    <w:rsid w:val="00E92676"/>
    <w:rsid w:val="00E9268E"/>
    <w:rsid w:val="00E931DF"/>
    <w:rsid w:val="00E934C6"/>
    <w:rsid w:val="00E93540"/>
    <w:rsid w:val="00E9358D"/>
    <w:rsid w:val="00E936D3"/>
    <w:rsid w:val="00E93E2B"/>
    <w:rsid w:val="00E95486"/>
    <w:rsid w:val="00E955ED"/>
    <w:rsid w:val="00E961E7"/>
    <w:rsid w:val="00E96387"/>
    <w:rsid w:val="00E9671F"/>
    <w:rsid w:val="00E976C8"/>
    <w:rsid w:val="00E97DB9"/>
    <w:rsid w:val="00E97EE1"/>
    <w:rsid w:val="00EA0EE5"/>
    <w:rsid w:val="00EA0F3A"/>
    <w:rsid w:val="00EA1864"/>
    <w:rsid w:val="00EA1C18"/>
    <w:rsid w:val="00EA1E0D"/>
    <w:rsid w:val="00EA1E86"/>
    <w:rsid w:val="00EA21C7"/>
    <w:rsid w:val="00EA2598"/>
    <w:rsid w:val="00EA2D58"/>
    <w:rsid w:val="00EA398B"/>
    <w:rsid w:val="00EA3A34"/>
    <w:rsid w:val="00EA465B"/>
    <w:rsid w:val="00EA5307"/>
    <w:rsid w:val="00EA5368"/>
    <w:rsid w:val="00EA5A41"/>
    <w:rsid w:val="00EA5BD1"/>
    <w:rsid w:val="00EA5E94"/>
    <w:rsid w:val="00EA6666"/>
    <w:rsid w:val="00EA6BA4"/>
    <w:rsid w:val="00EA6CFE"/>
    <w:rsid w:val="00EA73D9"/>
    <w:rsid w:val="00EA761E"/>
    <w:rsid w:val="00EA76D5"/>
    <w:rsid w:val="00EA795B"/>
    <w:rsid w:val="00EA7C32"/>
    <w:rsid w:val="00EA7EF2"/>
    <w:rsid w:val="00EA7FD8"/>
    <w:rsid w:val="00EB000D"/>
    <w:rsid w:val="00EB0C8F"/>
    <w:rsid w:val="00EB1CB0"/>
    <w:rsid w:val="00EB249A"/>
    <w:rsid w:val="00EB29CF"/>
    <w:rsid w:val="00EB2BBD"/>
    <w:rsid w:val="00EB2DFA"/>
    <w:rsid w:val="00EB30CC"/>
    <w:rsid w:val="00EB34A4"/>
    <w:rsid w:val="00EB36F4"/>
    <w:rsid w:val="00EB444B"/>
    <w:rsid w:val="00EB489F"/>
    <w:rsid w:val="00EB5BD0"/>
    <w:rsid w:val="00EB619C"/>
    <w:rsid w:val="00EB624F"/>
    <w:rsid w:val="00EB692C"/>
    <w:rsid w:val="00EB6C18"/>
    <w:rsid w:val="00EB7DFE"/>
    <w:rsid w:val="00EC08AC"/>
    <w:rsid w:val="00EC0E99"/>
    <w:rsid w:val="00EC1036"/>
    <w:rsid w:val="00EC1282"/>
    <w:rsid w:val="00EC1783"/>
    <w:rsid w:val="00EC1B3D"/>
    <w:rsid w:val="00EC1D48"/>
    <w:rsid w:val="00EC31F0"/>
    <w:rsid w:val="00EC33B9"/>
    <w:rsid w:val="00EC3599"/>
    <w:rsid w:val="00EC36CB"/>
    <w:rsid w:val="00EC394E"/>
    <w:rsid w:val="00EC3B33"/>
    <w:rsid w:val="00EC3BB7"/>
    <w:rsid w:val="00EC3EAB"/>
    <w:rsid w:val="00EC428B"/>
    <w:rsid w:val="00EC4943"/>
    <w:rsid w:val="00EC506E"/>
    <w:rsid w:val="00EC58CF"/>
    <w:rsid w:val="00EC5D87"/>
    <w:rsid w:val="00EC618E"/>
    <w:rsid w:val="00EC6433"/>
    <w:rsid w:val="00EC6A7D"/>
    <w:rsid w:val="00EC6AB7"/>
    <w:rsid w:val="00EC6B90"/>
    <w:rsid w:val="00EC6FCA"/>
    <w:rsid w:val="00EC7041"/>
    <w:rsid w:val="00EC732C"/>
    <w:rsid w:val="00EC76DB"/>
    <w:rsid w:val="00EC784E"/>
    <w:rsid w:val="00EC7E7E"/>
    <w:rsid w:val="00ED014E"/>
    <w:rsid w:val="00ED0970"/>
    <w:rsid w:val="00ED09EB"/>
    <w:rsid w:val="00ED0FA3"/>
    <w:rsid w:val="00ED1225"/>
    <w:rsid w:val="00ED127A"/>
    <w:rsid w:val="00ED12C5"/>
    <w:rsid w:val="00ED171A"/>
    <w:rsid w:val="00ED190A"/>
    <w:rsid w:val="00ED1D4D"/>
    <w:rsid w:val="00ED1D5B"/>
    <w:rsid w:val="00ED2381"/>
    <w:rsid w:val="00ED2954"/>
    <w:rsid w:val="00ED2B42"/>
    <w:rsid w:val="00ED3035"/>
    <w:rsid w:val="00ED3FFE"/>
    <w:rsid w:val="00ED452C"/>
    <w:rsid w:val="00ED46D0"/>
    <w:rsid w:val="00ED4899"/>
    <w:rsid w:val="00ED49AD"/>
    <w:rsid w:val="00ED4CB9"/>
    <w:rsid w:val="00ED52C4"/>
    <w:rsid w:val="00ED5B4E"/>
    <w:rsid w:val="00ED5B56"/>
    <w:rsid w:val="00ED603D"/>
    <w:rsid w:val="00ED6322"/>
    <w:rsid w:val="00ED6B84"/>
    <w:rsid w:val="00ED7842"/>
    <w:rsid w:val="00ED7FCA"/>
    <w:rsid w:val="00EE0182"/>
    <w:rsid w:val="00EE0221"/>
    <w:rsid w:val="00EE0DD0"/>
    <w:rsid w:val="00EE0F3F"/>
    <w:rsid w:val="00EE1272"/>
    <w:rsid w:val="00EE14F3"/>
    <w:rsid w:val="00EE1563"/>
    <w:rsid w:val="00EE1BE0"/>
    <w:rsid w:val="00EE1FD2"/>
    <w:rsid w:val="00EE2618"/>
    <w:rsid w:val="00EE2C94"/>
    <w:rsid w:val="00EE31E2"/>
    <w:rsid w:val="00EE34C3"/>
    <w:rsid w:val="00EE3B7C"/>
    <w:rsid w:val="00EE4220"/>
    <w:rsid w:val="00EE425D"/>
    <w:rsid w:val="00EE473A"/>
    <w:rsid w:val="00EE4756"/>
    <w:rsid w:val="00EE4DCF"/>
    <w:rsid w:val="00EE5054"/>
    <w:rsid w:val="00EE5DED"/>
    <w:rsid w:val="00EE5E23"/>
    <w:rsid w:val="00EE5F0D"/>
    <w:rsid w:val="00EE61C9"/>
    <w:rsid w:val="00EE627A"/>
    <w:rsid w:val="00EE6330"/>
    <w:rsid w:val="00EE63E8"/>
    <w:rsid w:val="00EE67A4"/>
    <w:rsid w:val="00EE706F"/>
    <w:rsid w:val="00EE7088"/>
    <w:rsid w:val="00EE71BC"/>
    <w:rsid w:val="00EE7A1C"/>
    <w:rsid w:val="00EF01DA"/>
    <w:rsid w:val="00EF0D6F"/>
    <w:rsid w:val="00EF11D5"/>
    <w:rsid w:val="00EF124F"/>
    <w:rsid w:val="00EF138E"/>
    <w:rsid w:val="00EF16B8"/>
    <w:rsid w:val="00EF1ED3"/>
    <w:rsid w:val="00EF2019"/>
    <w:rsid w:val="00EF2321"/>
    <w:rsid w:val="00EF2348"/>
    <w:rsid w:val="00EF2F56"/>
    <w:rsid w:val="00EF3052"/>
    <w:rsid w:val="00EF340F"/>
    <w:rsid w:val="00EF3441"/>
    <w:rsid w:val="00EF389A"/>
    <w:rsid w:val="00EF38E2"/>
    <w:rsid w:val="00EF3C3B"/>
    <w:rsid w:val="00EF455C"/>
    <w:rsid w:val="00EF466F"/>
    <w:rsid w:val="00EF473D"/>
    <w:rsid w:val="00EF49C3"/>
    <w:rsid w:val="00EF4A30"/>
    <w:rsid w:val="00EF4AAF"/>
    <w:rsid w:val="00EF501B"/>
    <w:rsid w:val="00EF5523"/>
    <w:rsid w:val="00EF582F"/>
    <w:rsid w:val="00EF5CC1"/>
    <w:rsid w:val="00EF5EE7"/>
    <w:rsid w:val="00EF663A"/>
    <w:rsid w:val="00EF6D34"/>
    <w:rsid w:val="00EF7422"/>
    <w:rsid w:val="00EF7514"/>
    <w:rsid w:val="00EF7949"/>
    <w:rsid w:val="00F0032C"/>
    <w:rsid w:val="00F0152A"/>
    <w:rsid w:val="00F0154E"/>
    <w:rsid w:val="00F01703"/>
    <w:rsid w:val="00F02033"/>
    <w:rsid w:val="00F02876"/>
    <w:rsid w:val="00F02B73"/>
    <w:rsid w:val="00F02FBE"/>
    <w:rsid w:val="00F03205"/>
    <w:rsid w:val="00F038F0"/>
    <w:rsid w:val="00F03A88"/>
    <w:rsid w:val="00F03C69"/>
    <w:rsid w:val="00F03DBB"/>
    <w:rsid w:val="00F0447E"/>
    <w:rsid w:val="00F04AEA"/>
    <w:rsid w:val="00F04B18"/>
    <w:rsid w:val="00F0522B"/>
    <w:rsid w:val="00F05A17"/>
    <w:rsid w:val="00F06315"/>
    <w:rsid w:val="00F0695B"/>
    <w:rsid w:val="00F06D5D"/>
    <w:rsid w:val="00F07507"/>
    <w:rsid w:val="00F108DA"/>
    <w:rsid w:val="00F10EDA"/>
    <w:rsid w:val="00F11197"/>
    <w:rsid w:val="00F11368"/>
    <w:rsid w:val="00F115E4"/>
    <w:rsid w:val="00F1189C"/>
    <w:rsid w:val="00F12A6F"/>
    <w:rsid w:val="00F12D18"/>
    <w:rsid w:val="00F13EED"/>
    <w:rsid w:val="00F1426B"/>
    <w:rsid w:val="00F14B58"/>
    <w:rsid w:val="00F15429"/>
    <w:rsid w:val="00F155D0"/>
    <w:rsid w:val="00F15B3E"/>
    <w:rsid w:val="00F15F81"/>
    <w:rsid w:val="00F161F5"/>
    <w:rsid w:val="00F175A2"/>
    <w:rsid w:val="00F178E9"/>
    <w:rsid w:val="00F20243"/>
    <w:rsid w:val="00F20A3F"/>
    <w:rsid w:val="00F20A8D"/>
    <w:rsid w:val="00F20F90"/>
    <w:rsid w:val="00F210E5"/>
    <w:rsid w:val="00F21327"/>
    <w:rsid w:val="00F215C0"/>
    <w:rsid w:val="00F219D3"/>
    <w:rsid w:val="00F223D5"/>
    <w:rsid w:val="00F22682"/>
    <w:rsid w:val="00F226E3"/>
    <w:rsid w:val="00F22B33"/>
    <w:rsid w:val="00F22B90"/>
    <w:rsid w:val="00F23F55"/>
    <w:rsid w:val="00F249A7"/>
    <w:rsid w:val="00F24DF2"/>
    <w:rsid w:val="00F24E13"/>
    <w:rsid w:val="00F24E35"/>
    <w:rsid w:val="00F25232"/>
    <w:rsid w:val="00F2557A"/>
    <w:rsid w:val="00F25676"/>
    <w:rsid w:val="00F268B1"/>
    <w:rsid w:val="00F268D7"/>
    <w:rsid w:val="00F278D9"/>
    <w:rsid w:val="00F27999"/>
    <w:rsid w:val="00F279EB"/>
    <w:rsid w:val="00F303D5"/>
    <w:rsid w:val="00F314FE"/>
    <w:rsid w:val="00F31776"/>
    <w:rsid w:val="00F31AA5"/>
    <w:rsid w:val="00F31CD6"/>
    <w:rsid w:val="00F322AE"/>
    <w:rsid w:val="00F32432"/>
    <w:rsid w:val="00F32D6C"/>
    <w:rsid w:val="00F32E9D"/>
    <w:rsid w:val="00F32FF4"/>
    <w:rsid w:val="00F334CA"/>
    <w:rsid w:val="00F336A0"/>
    <w:rsid w:val="00F3446E"/>
    <w:rsid w:val="00F34A5C"/>
    <w:rsid w:val="00F34E97"/>
    <w:rsid w:val="00F35CF5"/>
    <w:rsid w:val="00F35D45"/>
    <w:rsid w:val="00F35DCA"/>
    <w:rsid w:val="00F35FA1"/>
    <w:rsid w:val="00F36613"/>
    <w:rsid w:val="00F36649"/>
    <w:rsid w:val="00F36660"/>
    <w:rsid w:val="00F36768"/>
    <w:rsid w:val="00F36C58"/>
    <w:rsid w:val="00F372DC"/>
    <w:rsid w:val="00F3737C"/>
    <w:rsid w:val="00F37413"/>
    <w:rsid w:val="00F37578"/>
    <w:rsid w:val="00F375B4"/>
    <w:rsid w:val="00F37841"/>
    <w:rsid w:val="00F37AE9"/>
    <w:rsid w:val="00F40A59"/>
    <w:rsid w:val="00F40AA1"/>
    <w:rsid w:val="00F410C6"/>
    <w:rsid w:val="00F41278"/>
    <w:rsid w:val="00F42894"/>
    <w:rsid w:val="00F42968"/>
    <w:rsid w:val="00F42AE3"/>
    <w:rsid w:val="00F42C37"/>
    <w:rsid w:val="00F43232"/>
    <w:rsid w:val="00F43401"/>
    <w:rsid w:val="00F43572"/>
    <w:rsid w:val="00F4385A"/>
    <w:rsid w:val="00F4393C"/>
    <w:rsid w:val="00F43BA8"/>
    <w:rsid w:val="00F43F0D"/>
    <w:rsid w:val="00F44109"/>
    <w:rsid w:val="00F4452E"/>
    <w:rsid w:val="00F445A9"/>
    <w:rsid w:val="00F44780"/>
    <w:rsid w:val="00F44B47"/>
    <w:rsid w:val="00F44FB0"/>
    <w:rsid w:val="00F4566E"/>
    <w:rsid w:val="00F45D26"/>
    <w:rsid w:val="00F46244"/>
    <w:rsid w:val="00F46398"/>
    <w:rsid w:val="00F463FC"/>
    <w:rsid w:val="00F4665F"/>
    <w:rsid w:val="00F46825"/>
    <w:rsid w:val="00F46B19"/>
    <w:rsid w:val="00F46C64"/>
    <w:rsid w:val="00F476DC"/>
    <w:rsid w:val="00F47D79"/>
    <w:rsid w:val="00F502A9"/>
    <w:rsid w:val="00F50463"/>
    <w:rsid w:val="00F5058F"/>
    <w:rsid w:val="00F50C77"/>
    <w:rsid w:val="00F50E06"/>
    <w:rsid w:val="00F5100F"/>
    <w:rsid w:val="00F511B8"/>
    <w:rsid w:val="00F515F3"/>
    <w:rsid w:val="00F52182"/>
    <w:rsid w:val="00F5266E"/>
    <w:rsid w:val="00F52B3A"/>
    <w:rsid w:val="00F52F29"/>
    <w:rsid w:val="00F52FBE"/>
    <w:rsid w:val="00F53405"/>
    <w:rsid w:val="00F5354A"/>
    <w:rsid w:val="00F54E74"/>
    <w:rsid w:val="00F55188"/>
    <w:rsid w:val="00F55E47"/>
    <w:rsid w:val="00F56161"/>
    <w:rsid w:val="00F5620D"/>
    <w:rsid w:val="00F5637D"/>
    <w:rsid w:val="00F5653A"/>
    <w:rsid w:val="00F5705D"/>
    <w:rsid w:val="00F5771B"/>
    <w:rsid w:val="00F57C25"/>
    <w:rsid w:val="00F57DDE"/>
    <w:rsid w:val="00F57ECE"/>
    <w:rsid w:val="00F60DD9"/>
    <w:rsid w:val="00F60E10"/>
    <w:rsid w:val="00F60EF0"/>
    <w:rsid w:val="00F61539"/>
    <w:rsid w:val="00F615B6"/>
    <w:rsid w:val="00F61820"/>
    <w:rsid w:val="00F61D35"/>
    <w:rsid w:val="00F61DB1"/>
    <w:rsid w:val="00F62723"/>
    <w:rsid w:val="00F63438"/>
    <w:rsid w:val="00F63654"/>
    <w:rsid w:val="00F6367C"/>
    <w:rsid w:val="00F6380C"/>
    <w:rsid w:val="00F6408D"/>
    <w:rsid w:val="00F64151"/>
    <w:rsid w:val="00F644B8"/>
    <w:rsid w:val="00F64921"/>
    <w:rsid w:val="00F652C1"/>
    <w:rsid w:val="00F6554D"/>
    <w:rsid w:val="00F6569B"/>
    <w:rsid w:val="00F6622B"/>
    <w:rsid w:val="00F6627E"/>
    <w:rsid w:val="00F672F2"/>
    <w:rsid w:val="00F67574"/>
    <w:rsid w:val="00F677A0"/>
    <w:rsid w:val="00F67805"/>
    <w:rsid w:val="00F67E51"/>
    <w:rsid w:val="00F7058A"/>
    <w:rsid w:val="00F70BB9"/>
    <w:rsid w:val="00F70D44"/>
    <w:rsid w:val="00F71206"/>
    <w:rsid w:val="00F713AC"/>
    <w:rsid w:val="00F71F70"/>
    <w:rsid w:val="00F71FFA"/>
    <w:rsid w:val="00F72892"/>
    <w:rsid w:val="00F72E2E"/>
    <w:rsid w:val="00F73A57"/>
    <w:rsid w:val="00F73DDA"/>
    <w:rsid w:val="00F7417A"/>
    <w:rsid w:val="00F747E6"/>
    <w:rsid w:val="00F74EB9"/>
    <w:rsid w:val="00F75442"/>
    <w:rsid w:val="00F754D5"/>
    <w:rsid w:val="00F75EF8"/>
    <w:rsid w:val="00F76298"/>
    <w:rsid w:val="00F763FE"/>
    <w:rsid w:val="00F76420"/>
    <w:rsid w:val="00F76881"/>
    <w:rsid w:val="00F76EF3"/>
    <w:rsid w:val="00F7706D"/>
    <w:rsid w:val="00F77657"/>
    <w:rsid w:val="00F7778A"/>
    <w:rsid w:val="00F8030C"/>
    <w:rsid w:val="00F803FB"/>
    <w:rsid w:val="00F80590"/>
    <w:rsid w:val="00F82066"/>
    <w:rsid w:val="00F8243B"/>
    <w:rsid w:val="00F8267F"/>
    <w:rsid w:val="00F829D1"/>
    <w:rsid w:val="00F82BC9"/>
    <w:rsid w:val="00F82F4E"/>
    <w:rsid w:val="00F82F5D"/>
    <w:rsid w:val="00F830A7"/>
    <w:rsid w:val="00F832BA"/>
    <w:rsid w:val="00F83814"/>
    <w:rsid w:val="00F84130"/>
    <w:rsid w:val="00F8450D"/>
    <w:rsid w:val="00F8485A"/>
    <w:rsid w:val="00F849CF"/>
    <w:rsid w:val="00F85E25"/>
    <w:rsid w:val="00F85E62"/>
    <w:rsid w:val="00F85F15"/>
    <w:rsid w:val="00F861B6"/>
    <w:rsid w:val="00F863A2"/>
    <w:rsid w:val="00F8683B"/>
    <w:rsid w:val="00F86ABA"/>
    <w:rsid w:val="00F86CDC"/>
    <w:rsid w:val="00F8736B"/>
    <w:rsid w:val="00F87762"/>
    <w:rsid w:val="00F879EA"/>
    <w:rsid w:val="00F87A2D"/>
    <w:rsid w:val="00F87E13"/>
    <w:rsid w:val="00F87FD9"/>
    <w:rsid w:val="00F90485"/>
    <w:rsid w:val="00F9100D"/>
    <w:rsid w:val="00F9107A"/>
    <w:rsid w:val="00F91984"/>
    <w:rsid w:val="00F923C2"/>
    <w:rsid w:val="00F9266D"/>
    <w:rsid w:val="00F93058"/>
    <w:rsid w:val="00F932B4"/>
    <w:rsid w:val="00F93B22"/>
    <w:rsid w:val="00F9402C"/>
    <w:rsid w:val="00F94372"/>
    <w:rsid w:val="00F9550C"/>
    <w:rsid w:val="00F9597E"/>
    <w:rsid w:val="00F95A02"/>
    <w:rsid w:val="00F9635B"/>
    <w:rsid w:val="00F9678F"/>
    <w:rsid w:val="00F967E6"/>
    <w:rsid w:val="00F9699B"/>
    <w:rsid w:val="00F96D4C"/>
    <w:rsid w:val="00F9726D"/>
    <w:rsid w:val="00F97911"/>
    <w:rsid w:val="00F97A85"/>
    <w:rsid w:val="00FA0158"/>
    <w:rsid w:val="00FA0646"/>
    <w:rsid w:val="00FA06B8"/>
    <w:rsid w:val="00FA0756"/>
    <w:rsid w:val="00FA0C39"/>
    <w:rsid w:val="00FA16B1"/>
    <w:rsid w:val="00FA1A44"/>
    <w:rsid w:val="00FA2131"/>
    <w:rsid w:val="00FA2296"/>
    <w:rsid w:val="00FA2979"/>
    <w:rsid w:val="00FA29C3"/>
    <w:rsid w:val="00FA2DF0"/>
    <w:rsid w:val="00FA35E2"/>
    <w:rsid w:val="00FA36E7"/>
    <w:rsid w:val="00FA3818"/>
    <w:rsid w:val="00FA3DB5"/>
    <w:rsid w:val="00FA3F44"/>
    <w:rsid w:val="00FA3FC5"/>
    <w:rsid w:val="00FA42D2"/>
    <w:rsid w:val="00FA46B5"/>
    <w:rsid w:val="00FA4907"/>
    <w:rsid w:val="00FA4967"/>
    <w:rsid w:val="00FA51F0"/>
    <w:rsid w:val="00FA5204"/>
    <w:rsid w:val="00FA58F7"/>
    <w:rsid w:val="00FA5FA6"/>
    <w:rsid w:val="00FA6180"/>
    <w:rsid w:val="00FA640B"/>
    <w:rsid w:val="00FA6920"/>
    <w:rsid w:val="00FA6EE9"/>
    <w:rsid w:val="00FA75EB"/>
    <w:rsid w:val="00FA7C77"/>
    <w:rsid w:val="00FA7C8B"/>
    <w:rsid w:val="00FB07E9"/>
    <w:rsid w:val="00FB0E7A"/>
    <w:rsid w:val="00FB10D7"/>
    <w:rsid w:val="00FB1C90"/>
    <w:rsid w:val="00FB1FF4"/>
    <w:rsid w:val="00FB2274"/>
    <w:rsid w:val="00FB250F"/>
    <w:rsid w:val="00FB2909"/>
    <w:rsid w:val="00FB29BE"/>
    <w:rsid w:val="00FB2AAC"/>
    <w:rsid w:val="00FB2C83"/>
    <w:rsid w:val="00FB2CFA"/>
    <w:rsid w:val="00FB30F1"/>
    <w:rsid w:val="00FB3181"/>
    <w:rsid w:val="00FB31DE"/>
    <w:rsid w:val="00FB34E9"/>
    <w:rsid w:val="00FB36D1"/>
    <w:rsid w:val="00FB3C1B"/>
    <w:rsid w:val="00FB3D6C"/>
    <w:rsid w:val="00FB3E2A"/>
    <w:rsid w:val="00FB419F"/>
    <w:rsid w:val="00FB4C71"/>
    <w:rsid w:val="00FB4EF1"/>
    <w:rsid w:val="00FB5002"/>
    <w:rsid w:val="00FB54DC"/>
    <w:rsid w:val="00FB59C8"/>
    <w:rsid w:val="00FB5F9C"/>
    <w:rsid w:val="00FB653E"/>
    <w:rsid w:val="00FB65B0"/>
    <w:rsid w:val="00FB664D"/>
    <w:rsid w:val="00FB6D4D"/>
    <w:rsid w:val="00FB6DC6"/>
    <w:rsid w:val="00FB718C"/>
    <w:rsid w:val="00FB7690"/>
    <w:rsid w:val="00FB7EBD"/>
    <w:rsid w:val="00FC0090"/>
    <w:rsid w:val="00FC015E"/>
    <w:rsid w:val="00FC029B"/>
    <w:rsid w:val="00FC0B00"/>
    <w:rsid w:val="00FC0B4E"/>
    <w:rsid w:val="00FC0C2C"/>
    <w:rsid w:val="00FC190D"/>
    <w:rsid w:val="00FC1CA0"/>
    <w:rsid w:val="00FC2435"/>
    <w:rsid w:val="00FC27AA"/>
    <w:rsid w:val="00FC27B1"/>
    <w:rsid w:val="00FC2865"/>
    <w:rsid w:val="00FC2D83"/>
    <w:rsid w:val="00FC3043"/>
    <w:rsid w:val="00FC33AB"/>
    <w:rsid w:val="00FC33E5"/>
    <w:rsid w:val="00FC3A7F"/>
    <w:rsid w:val="00FC427B"/>
    <w:rsid w:val="00FC43E5"/>
    <w:rsid w:val="00FC4539"/>
    <w:rsid w:val="00FC4CDF"/>
    <w:rsid w:val="00FC4D26"/>
    <w:rsid w:val="00FC50E7"/>
    <w:rsid w:val="00FC54AD"/>
    <w:rsid w:val="00FC60EF"/>
    <w:rsid w:val="00FC6109"/>
    <w:rsid w:val="00FC6910"/>
    <w:rsid w:val="00FC6BD6"/>
    <w:rsid w:val="00FC6D61"/>
    <w:rsid w:val="00FC6E5A"/>
    <w:rsid w:val="00FC73E7"/>
    <w:rsid w:val="00FC774F"/>
    <w:rsid w:val="00FC78F2"/>
    <w:rsid w:val="00FD02E5"/>
    <w:rsid w:val="00FD0D95"/>
    <w:rsid w:val="00FD0FE7"/>
    <w:rsid w:val="00FD1BE3"/>
    <w:rsid w:val="00FD1F14"/>
    <w:rsid w:val="00FD26DA"/>
    <w:rsid w:val="00FD34FE"/>
    <w:rsid w:val="00FD411C"/>
    <w:rsid w:val="00FD418C"/>
    <w:rsid w:val="00FD4298"/>
    <w:rsid w:val="00FD449E"/>
    <w:rsid w:val="00FD4737"/>
    <w:rsid w:val="00FD4775"/>
    <w:rsid w:val="00FD4FD4"/>
    <w:rsid w:val="00FD57F6"/>
    <w:rsid w:val="00FD5CD4"/>
    <w:rsid w:val="00FD60FF"/>
    <w:rsid w:val="00FD619B"/>
    <w:rsid w:val="00FD62AF"/>
    <w:rsid w:val="00FD66CA"/>
    <w:rsid w:val="00FD67E1"/>
    <w:rsid w:val="00FD682D"/>
    <w:rsid w:val="00FD6A0A"/>
    <w:rsid w:val="00FD6FED"/>
    <w:rsid w:val="00FD7203"/>
    <w:rsid w:val="00FD737C"/>
    <w:rsid w:val="00FD7754"/>
    <w:rsid w:val="00FD7994"/>
    <w:rsid w:val="00FD7D13"/>
    <w:rsid w:val="00FE05CC"/>
    <w:rsid w:val="00FE072D"/>
    <w:rsid w:val="00FE0D71"/>
    <w:rsid w:val="00FE0FDC"/>
    <w:rsid w:val="00FE11E7"/>
    <w:rsid w:val="00FE14E2"/>
    <w:rsid w:val="00FE14F3"/>
    <w:rsid w:val="00FE17AD"/>
    <w:rsid w:val="00FE1B0B"/>
    <w:rsid w:val="00FE21C1"/>
    <w:rsid w:val="00FE2CA2"/>
    <w:rsid w:val="00FE2DFD"/>
    <w:rsid w:val="00FE2F4E"/>
    <w:rsid w:val="00FE30B2"/>
    <w:rsid w:val="00FE318E"/>
    <w:rsid w:val="00FE3421"/>
    <w:rsid w:val="00FE3CE4"/>
    <w:rsid w:val="00FE3EEC"/>
    <w:rsid w:val="00FE4207"/>
    <w:rsid w:val="00FE4ADF"/>
    <w:rsid w:val="00FE568A"/>
    <w:rsid w:val="00FE5B96"/>
    <w:rsid w:val="00FE5E2D"/>
    <w:rsid w:val="00FE65BF"/>
    <w:rsid w:val="00FE69BB"/>
    <w:rsid w:val="00FE7FF5"/>
    <w:rsid w:val="00FF0082"/>
    <w:rsid w:val="00FF0406"/>
    <w:rsid w:val="00FF0A0A"/>
    <w:rsid w:val="00FF0D02"/>
    <w:rsid w:val="00FF1329"/>
    <w:rsid w:val="00FF1C95"/>
    <w:rsid w:val="00FF2052"/>
    <w:rsid w:val="00FF2663"/>
    <w:rsid w:val="00FF2779"/>
    <w:rsid w:val="00FF3154"/>
    <w:rsid w:val="00FF35B0"/>
    <w:rsid w:val="00FF3640"/>
    <w:rsid w:val="00FF3BF2"/>
    <w:rsid w:val="00FF45E3"/>
    <w:rsid w:val="00FF461A"/>
    <w:rsid w:val="00FF4644"/>
    <w:rsid w:val="00FF4D36"/>
    <w:rsid w:val="00FF4FFA"/>
    <w:rsid w:val="00FF51F5"/>
    <w:rsid w:val="00FF53D9"/>
    <w:rsid w:val="00FF5E68"/>
    <w:rsid w:val="00FF65B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590A"/>
  <w15:docId w15:val="{A9E99677-3EA0-4384-A39D-5145EAC9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DA3"/>
    <w:rPr>
      <w:rFonts w:ascii="Arial" w:hAnsi="Arial"/>
      <w:sz w:val="24"/>
      <w:szCs w:val="24"/>
    </w:rPr>
  </w:style>
  <w:style w:type="paragraph" w:styleId="Heading1">
    <w:name w:val="heading 1"/>
    <w:basedOn w:val="Normal"/>
    <w:next w:val="Normal"/>
    <w:link w:val="Heading1Char"/>
    <w:qFormat/>
    <w:rsid w:val="00C83DA3"/>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C83DA3"/>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3DA3"/>
    <w:pPr>
      <w:tabs>
        <w:tab w:val="center" w:pos="4680"/>
        <w:tab w:val="right" w:pos="9360"/>
      </w:tabs>
    </w:pPr>
  </w:style>
  <w:style w:type="character" w:styleId="PageNumber">
    <w:name w:val="page number"/>
    <w:basedOn w:val="DefaultParagraphFont"/>
    <w:rsid w:val="00805203"/>
  </w:style>
  <w:style w:type="paragraph" w:customStyle="1" w:styleId="Style1">
    <w:name w:val="Style1"/>
    <w:basedOn w:val="Normal"/>
    <w:rsid w:val="00805203"/>
    <w:rPr>
      <w:rFonts w:ascii="Bell MT" w:hAnsi="Bell MT"/>
    </w:rPr>
  </w:style>
  <w:style w:type="paragraph" w:styleId="ListParagraph">
    <w:name w:val="List Paragraph"/>
    <w:basedOn w:val="Normal"/>
    <w:uiPriority w:val="34"/>
    <w:qFormat/>
    <w:rsid w:val="004618B4"/>
    <w:pPr>
      <w:ind w:left="720"/>
    </w:pPr>
  </w:style>
  <w:style w:type="paragraph" w:styleId="Header">
    <w:name w:val="header"/>
    <w:basedOn w:val="Normal"/>
    <w:link w:val="HeaderChar"/>
    <w:rsid w:val="00C83DA3"/>
    <w:pPr>
      <w:tabs>
        <w:tab w:val="center" w:pos="4320"/>
        <w:tab w:val="right" w:pos="8640"/>
      </w:tabs>
    </w:pPr>
  </w:style>
  <w:style w:type="character" w:customStyle="1" w:styleId="HeaderChar">
    <w:name w:val="Header Char"/>
    <w:link w:val="Header"/>
    <w:rsid w:val="00A07AB3"/>
    <w:rPr>
      <w:rFonts w:ascii="Arial" w:hAnsi="Arial"/>
      <w:sz w:val="24"/>
      <w:szCs w:val="24"/>
    </w:rPr>
  </w:style>
  <w:style w:type="paragraph" w:styleId="BalloonText">
    <w:name w:val="Balloon Text"/>
    <w:basedOn w:val="Normal"/>
    <w:link w:val="BalloonTextChar"/>
    <w:rsid w:val="00C83DA3"/>
    <w:rPr>
      <w:rFonts w:ascii="Tahoma" w:hAnsi="Tahoma" w:cs="Tahoma"/>
      <w:sz w:val="16"/>
      <w:szCs w:val="16"/>
    </w:rPr>
  </w:style>
  <w:style w:type="character" w:customStyle="1" w:styleId="BalloonTextChar">
    <w:name w:val="Balloon Text Char"/>
    <w:link w:val="BalloonText"/>
    <w:rsid w:val="00C83DA3"/>
    <w:rPr>
      <w:rFonts w:ascii="Tahoma" w:hAnsi="Tahoma" w:cs="Tahoma"/>
      <w:sz w:val="16"/>
      <w:szCs w:val="16"/>
    </w:rPr>
  </w:style>
  <w:style w:type="character" w:styleId="CommentReference">
    <w:name w:val="annotation reference"/>
    <w:rsid w:val="00C83DA3"/>
    <w:rPr>
      <w:sz w:val="16"/>
      <w:szCs w:val="16"/>
    </w:rPr>
  </w:style>
  <w:style w:type="paragraph" w:styleId="CommentText">
    <w:name w:val="annotation text"/>
    <w:basedOn w:val="Normal"/>
    <w:link w:val="CommentTextChar"/>
    <w:rsid w:val="00C83DA3"/>
    <w:rPr>
      <w:sz w:val="20"/>
      <w:szCs w:val="20"/>
    </w:rPr>
  </w:style>
  <w:style w:type="character" w:customStyle="1" w:styleId="CommentTextChar">
    <w:name w:val="Comment Text Char"/>
    <w:basedOn w:val="DefaultParagraphFont"/>
    <w:link w:val="CommentText"/>
    <w:rsid w:val="00C83DA3"/>
    <w:rPr>
      <w:rFonts w:ascii="Arial" w:hAnsi="Arial"/>
    </w:rPr>
  </w:style>
  <w:style w:type="paragraph" w:styleId="CommentSubject">
    <w:name w:val="annotation subject"/>
    <w:basedOn w:val="CommentText"/>
    <w:next w:val="CommentText"/>
    <w:link w:val="CommentSubjectChar"/>
    <w:rsid w:val="00C83DA3"/>
    <w:rPr>
      <w:b/>
      <w:bCs/>
    </w:rPr>
  </w:style>
  <w:style w:type="character" w:customStyle="1" w:styleId="CommentSubjectChar">
    <w:name w:val="Comment Subject Char"/>
    <w:link w:val="CommentSubject"/>
    <w:rsid w:val="00C83DA3"/>
    <w:rPr>
      <w:rFonts w:ascii="Arial" w:hAnsi="Arial"/>
      <w:b/>
      <w:bCs/>
    </w:rPr>
  </w:style>
  <w:style w:type="character" w:customStyle="1" w:styleId="Heading1Char">
    <w:name w:val="Heading 1 Char"/>
    <w:link w:val="Heading1"/>
    <w:rsid w:val="00A07AB3"/>
    <w:rPr>
      <w:rFonts w:ascii="Arial" w:hAnsi="Arial" w:cs="Arial"/>
      <w:b/>
      <w:bCs/>
      <w:kern w:val="32"/>
      <w:sz w:val="24"/>
      <w:szCs w:val="32"/>
    </w:rPr>
  </w:style>
  <w:style w:type="character" w:customStyle="1" w:styleId="FooterChar">
    <w:name w:val="Footer Char"/>
    <w:link w:val="Footer"/>
    <w:rsid w:val="00C83DA3"/>
    <w:rPr>
      <w:rFonts w:ascii="Arial" w:hAnsi="Arial"/>
      <w:sz w:val="24"/>
      <w:szCs w:val="24"/>
    </w:rPr>
  </w:style>
  <w:style w:type="character" w:styleId="Strong">
    <w:name w:val="Strong"/>
    <w:qFormat/>
    <w:rsid w:val="0025157B"/>
    <w:rPr>
      <w:b/>
      <w:bCs/>
    </w:rPr>
  </w:style>
  <w:style w:type="paragraph" w:styleId="NoSpacing">
    <w:name w:val="No Spacing"/>
    <w:uiPriority w:val="1"/>
    <w:qFormat/>
    <w:rsid w:val="0025157B"/>
    <w:rPr>
      <w:sz w:val="24"/>
    </w:rPr>
  </w:style>
  <w:style w:type="character" w:customStyle="1" w:styleId="Heading2Char">
    <w:name w:val="Heading 2 Char"/>
    <w:link w:val="Heading2"/>
    <w:rsid w:val="009D462D"/>
    <w:rPr>
      <w:rFonts w:ascii="Arial" w:hAnsi="Arial" w:cs="Arial"/>
      <w:b/>
      <w:bCs/>
      <w:i/>
      <w:iCs/>
      <w:sz w:val="28"/>
      <w:szCs w:val="28"/>
    </w:rPr>
  </w:style>
  <w:style w:type="paragraph" w:styleId="EndnoteText">
    <w:name w:val="endnote text"/>
    <w:basedOn w:val="Normal"/>
    <w:link w:val="EndnoteTextChar"/>
    <w:uiPriority w:val="99"/>
    <w:unhideWhenUsed/>
    <w:rsid w:val="000E10E6"/>
    <w:pPr>
      <w:spacing w:line="480" w:lineRule="auto"/>
      <w:ind w:firstLine="720"/>
    </w:pPr>
    <w:rPr>
      <w:rFonts w:eastAsia="Calibri"/>
    </w:rPr>
  </w:style>
  <w:style w:type="character" w:customStyle="1" w:styleId="EndnoteTextChar">
    <w:name w:val="Endnote Text Char"/>
    <w:link w:val="EndnoteText"/>
    <w:uiPriority w:val="99"/>
    <w:rsid w:val="000E10E6"/>
    <w:rPr>
      <w:rFonts w:eastAsia="Calibri"/>
      <w:sz w:val="24"/>
      <w:szCs w:val="24"/>
    </w:rPr>
  </w:style>
  <w:style w:type="character" w:styleId="EndnoteReference">
    <w:name w:val="endnote reference"/>
    <w:uiPriority w:val="99"/>
    <w:unhideWhenUsed/>
    <w:rsid w:val="000E10E6"/>
    <w:rPr>
      <w:rFonts w:ascii="Times New Roman" w:hAnsi="Times New Roman" w:cs="Times New Roman" w:hint="default"/>
      <w:sz w:val="24"/>
      <w:vertAlign w:val="superscript"/>
    </w:rPr>
  </w:style>
  <w:style w:type="paragraph" w:customStyle="1" w:styleId="TEXTIND">
    <w:name w:val="TEXT IND"/>
    <w:uiPriority w:val="99"/>
    <w:rsid w:val="00FC43E5"/>
    <w:pPr>
      <w:autoSpaceDN w:val="0"/>
      <w:spacing w:line="360" w:lineRule="auto"/>
      <w:ind w:firstLine="360"/>
      <w:jc w:val="both"/>
    </w:pPr>
    <w:rPr>
      <w:color w:val="000000"/>
      <w:sz w:val="24"/>
      <w:szCs w:val="24"/>
    </w:rPr>
  </w:style>
  <w:style w:type="paragraph" w:styleId="Title">
    <w:name w:val="Title"/>
    <w:basedOn w:val="Normal"/>
    <w:next w:val="Normal"/>
    <w:link w:val="TitleChar"/>
    <w:qFormat/>
    <w:rsid w:val="00C83DA3"/>
    <w:pPr>
      <w:spacing w:before="240" w:after="60"/>
      <w:outlineLvl w:val="0"/>
    </w:pPr>
    <w:rPr>
      <w:b/>
      <w:bCs/>
      <w:kern w:val="28"/>
      <w:sz w:val="32"/>
      <w:szCs w:val="32"/>
    </w:rPr>
  </w:style>
  <w:style w:type="character" w:customStyle="1" w:styleId="TitleChar">
    <w:name w:val="Title Char"/>
    <w:link w:val="Title"/>
    <w:rsid w:val="00C83DA3"/>
    <w:rPr>
      <w:rFonts w:ascii="Arial" w:hAnsi="Arial"/>
      <w:b/>
      <w:bCs/>
      <w:kern w:val="28"/>
      <w:sz w:val="32"/>
      <w:szCs w:val="32"/>
    </w:rPr>
  </w:style>
  <w:style w:type="paragraph" w:customStyle="1" w:styleId="Heading10">
    <w:name w:val="Heading1"/>
    <w:basedOn w:val="Normal"/>
    <w:rsid w:val="00C83DA3"/>
    <w:pPr>
      <w:pBdr>
        <w:bottom w:val="single" w:sz="4" w:space="1" w:color="auto"/>
      </w:pBdr>
      <w:spacing w:after="240"/>
    </w:pPr>
    <w:rPr>
      <w:rFonts w:cs="Arial"/>
      <w:b/>
      <w:smallCaps/>
      <w:color w:val="000080"/>
      <w:sz w:val="28"/>
    </w:rPr>
  </w:style>
  <w:style w:type="character" w:customStyle="1" w:styleId="Term">
    <w:name w:val="Term"/>
    <w:rsid w:val="00C83DA3"/>
    <w:rPr>
      <w:rFonts w:ascii="Impact" w:hAnsi="Impact"/>
      <w:b/>
      <w:sz w:val="20"/>
    </w:rPr>
  </w:style>
  <w:style w:type="paragraph" w:customStyle="1" w:styleId="QuestionNumber">
    <w:name w:val="Question Number"/>
    <w:basedOn w:val="Normal"/>
    <w:rsid w:val="00C8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9841">
      <w:bodyDiv w:val="1"/>
      <w:marLeft w:val="0"/>
      <w:marRight w:val="0"/>
      <w:marTop w:val="0"/>
      <w:marBottom w:val="0"/>
      <w:divBdr>
        <w:top w:val="none" w:sz="0" w:space="0" w:color="auto"/>
        <w:left w:val="none" w:sz="0" w:space="0" w:color="auto"/>
        <w:bottom w:val="none" w:sz="0" w:space="0" w:color="auto"/>
        <w:right w:val="none" w:sz="0" w:space="0" w:color="auto"/>
      </w:divBdr>
      <w:divsChild>
        <w:div w:id="341932941">
          <w:marLeft w:val="432"/>
          <w:marRight w:val="0"/>
          <w:marTop w:val="130"/>
          <w:marBottom w:val="0"/>
          <w:divBdr>
            <w:top w:val="none" w:sz="0" w:space="0" w:color="auto"/>
            <w:left w:val="none" w:sz="0" w:space="0" w:color="auto"/>
            <w:bottom w:val="none" w:sz="0" w:space="0" w:color="auto"/>
            <w:right w:val="none" w:sz="0" w:space="0" w:color="auto"/>
          </w:divBdr>
        </w:div>
      </w:divsChild>
    </w:div>
    <w:div w:id="305819690">
      <w:bodyDiv w:val="1"/>
      <w:marLeft w:val="0"/>
      <w:marRight w:val="0"/>
      <w:marTop w:val="0"/>
      <w:marBottom w:val="0"/>
      <w:divBdr>
        <w:top w:val="none" w:sz="0" w:space="0" w:color="auto"/>
        <w:left w:val="none" w:sz="0" w:space="0" w:color="auto"/>
        <w:bottom w:val="none" w:sz="0" w:space="0" w:color="auto"/>
        <w:right w:val="none" w:sz="0" w:space="0" w:color="auto"/>
      </w:divBdr>
      <w:divsChild>
        <w:div w:id="1532062851">
          <w:marLeft w:val="864"/>
          <w:marRight w:val="0"/>
          <w:marTop w:val="106"/>
          <w:marBottom w:val="0"/>
          <w:divBdr>
            <w:top w:val="none" w:sz="0" w:space="0" w:color="auto"/>
            <w:left w:val="none" w:sz="0" w:space="0" w:color="auto"/>
            <w:bottom w:val="none" w:sz="0" w:space="0" w:color="auto"/>
            <w:right w:val="none" w:sz="0" w:space="0" w:color="auto"/>
          </w:divBdr>
        </w:div>
      </w:divsChild>
    </w:div>
    <w:div w:id="629674956">
      <w:bodyDiv w:val="1"/>
      <w:marLeft w:val="0"/>
      <w:marRight w:val="0"/>
      <w:marTop w:val="0"/>
      <w:marBottom w:val="0"/>
      <w:divBdr>
        <w:top w:val="none" w:sz="0" w:space="0" w:color="auto"/>
        <w:left w:val="none" w:sz="0" w:space="0" w:color="auto"/>
        <w:bottom w:val="none" w:sz="0" w:space="0" w:color="auto"/>
        <w:right w:val="none" w:sz="0" w:space="0" w:color="auto"/>
      </w:divBdr>
      <w:divsChild>
        <w:div w:id="1539313516">
          <w:marLeft w:val="432"/>
          <w:marRight w:val="0"/>
          <w:marTop w:val="130"/>
          <w:marBottom w:val="0"/>
          <w:divBdr>
            <w:top w:val="none" w:sz="0" w:space="0" w:color="auto"/>
            <w:left w:val="none" w:sz="0" w:space="0" w:color="auto"/>
            <w:bottom w:val="none" w:sz="0" w:space="0" w:color="auto"/>
            <w:right w:val="none" w:sz="0" w:space="0" w:color="auto"/>
          </w:divBdr>
        </w:div>
      </w:divsChild>
    </w:div>
    <w:div w:id="679627272">
      <w:bodyDiv w:val="1"/>
      <w:marLeft w:val="0"/>
      <w:marRight w:val="0"/>
      <w:marTop w:val="0"/>
      <w:marBottom w:val="0"/>
      <w:divBdr>
        <w:top w:val="none" w:sz="0" w:space="0" w:color="auto"/>
        <w:left w:val="none" w:sz="0" w:space="0" w:color="auto"/>
        <w:bottom w:val="none" w:sz="0" w:space="0" w:color="auto"/>
        <w:right w:val="none" w:sz="0" w:space="0" w:color="auto"/>
      </w:divBdr>
    </w:div>
    <w:div w:id="1065638237">
      <w:bodyDiv w:val="1"/>
      <w:marLeft w:val="0"/>
      <w:marRight w:val="0"/>
      <w:marTop w:val="0"/>
      <w:marBottom w:val="0"/>
      <w:divBdr>
        <w:top w:val="none" w:sz="0" w:space="0" w:color="auto"/>
        <w:left w:val="none" w:sz="0" w:space="0" w:color="auto"/>
        <w:bottom w:val="none" w:sz="0" w:space="0" w:color="auto"/>
        <w:right w:val="none" w:sz="0" w:space="0" w:color="auto"/>
      </w:divBdr>
    </w:div>
    <w:div w:id="1509098385">
      <w:bodyDiv w:val="1"/>
      <w:marLeft w:val="0"/>
      <w:marRight w:val="0"/>
      <w:marTop w:val="0"/>
      <w:marBottom w:val="0"/>
      <w:divBdr>
        <w:top w:val="none" w:sz="0" w:space="0" w:color="auto"/>
        <w:left w:val="none" w:sz="0" w:space="0" w:color="auto"/>
        <w:bottom w:val="none" w:sz="0" w:space="0" w:color="auto"/>
        <w:right w:val="none" w:sz="0" w:space="0" w:color="auto"/>
      </w:divBdr>
      <w:divsChild>
        <w:div w:id="237177989">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9556-EF43-46C1-A6C9-CD8D2555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175</TotalTime>
  <Pages>10</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Bell, 6e, Test Bank, Chapter 01</vt:lpstr>
    </vt:vector>
  </TitlesOfParts>
  <Company>Sage Publications</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6e, Test Bank, Chapter 01</dc:title>
  <dc:subject/>
  <dc:creator>nscrofano</dc:creator>
  <cp:keywords/>
  <cp:lastModifiedBy>Kelly DeRosa</cp:lastModifiedBy>
  <cp:revision>32</cp:revision>
  <dcterms:created xsi:type="dcterms:W3CDTF">2020-09-18T15:23:00Z</dcterms:created>
  <dcterms:modified xsi:type="dcterms:W3CDTF">2020-09-29T20:13:00Z</dcterms:modified>
</cp:coreProperties>
</file>